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0"/>
      </w:tblGrid>
      <w:tr w:rsidR="00581201" w14:paraId="402259EC" w14:textId="77777777" w:rsidTr="00090CE5">
        <w:tc>
          <w:tcPr>
            <w:tcW w:w="8856" w:type="dxa"/>
          </w:tcPr>
          <w:p w14:paraId="2C868829" w14:textId="77777777" w:rsidR="00581201" w:rsidRPr="00090CE5" w:rsidRDefault="00581201" w:rsidP="00090CE5">
            <w:pPr>
              <w:jc w:val="center"/>
              <w:rPr>
                <w:rFonts w:ascii="Arial Black" w:hAnsi="Arial Black"/>
              </w:rPr>
            </w:pPr>
            <w:r w:rsidRPr="00090CE5">
              <w:rPr>
                <w:rFonts w:ascii="Arial Black" w:hAnsi="Arial Black"/>
              </w:rPr>
              <w:t>Application For Activity Approval</w:t>
            </w:r>
          </w:p>
        </w:tc>
      </w:tr>
      <w:tr w:rsidR="00581201" w14:paraId="3FEB472E" w14:textId="77777777" w:rsidTr="00090CE5">
        <w:tc>
          <w:tcPr>
            <w:tcW w:w="8856" w:type="dxa"/>
          </w:tcPr>
          <w:p w14:paraId="00E08216" w14:textId="77777777" w:rsidR="00581201" w:rsidRPr="00090CE5" w:rsidRDefault="00581201" w:rsidP="00090CE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90CE5">
              <w:rPr>
                <w:rFonts w:ascii="Arial Black" w:hAnsi="Arial Black"/>
                <w:sz w:val="20"/>
                <w:szCs w:val="20"/>
              </w:rPr>
              <w:t>Texas Master Naturalist</w:t>
            </w:r>
          </w:p>
        </w:tc>
      </w:tr>
      <w:tr w:rsidR="00581201" w14:paraId="3BD0018C" w14:textId="77777777" w:rsidTr="00090CE5">
        <w:tc>
          <w:tcPr>
            <w:tcW w:w="8856" w:type="dxa"/>
          </w:tcPr>
          <w:p w14:paraId="40168A9A" w14:textId="77777777" w:rsidR="00581201" w:rsidRPr="00090CE5" w:rsidRDefault="00995DE5" w:rsidP="00090CE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90CE5">
              <w:rPr>
                <w:rFonts w:ascii="Arial Black" w:hAnsi="Arial Black"/>
                <w:sz w:val="20"/>
                <w:szCs w:val="20"/>
              </w:rPr>
              <w:t>Lindheimer</w:t>
            </w:r>
            <w:r w:rsidR="00581201" w:rsidRPr="00090CE5">
              <w:rPr>
                <w:rFonts w:ascii="Arial Black" w:hAnsi="Arial Black"/>
                <w:sz w:val="20"/>
                <w:szCs w:val="20"/>
              </w:rPr>
              <w:t xml:space="preserve"> Chapter</w:t>
            </w:r>
          </w:p>
        </w:tc>
      </w:tr>
    </w:tbl>
    <w:p w14:paraId="35D83C44" w14:textId="77777777" w:rsidR="00666423" w:rsidRDefault="00666423"/>
    <w:p w14:paraId="438CBF77" w14:textId="77777777" w:rsidR="00581201" w:rsidRDefault="00581201"/>
    <w:p w14:paraId="099A0C01" w14:textId="77777777" w:rsidR="006A6837" w:rsidRPr="00843C5E" w:rsidRDefault="00843C5E">
      <w:pPr>
        <w:rPr>
          <w:rFonts w:ascii="Arial" w:hAnsi="Arial" w:cs="Arial"/>
          <w:sz w:val="20"/>
          <w:szCs w:val="20"/>
        </w:rPr>
      </w:pPr>
      <w:r w:rsidRPr="00843C5E">
        <w:rPr>
          <w:rFonts w:ascii="Arial" w:hAnsi="Arial" w:cs="Arial"/>
          <w:sz w:val="20"/>
          <w:szCs w:val="20"/>
          <w:highlight w:val="yellow"/>
        </w:rPr>
        <w:t>Note:  Use TAB key to navigate data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59"/>
        <w:gridCol w:w="2249"/>
        <w:gridCol w:w="1764"/>
        <w:gridCol w:w="2550"/>
      </w:tblGrid>
      <w:tr w:rsidR="00581201" w14:paraId="15FE4588" w14:textId="77777777" w:rsidTr="00090CE5">
        <w:trPr>
          <w:trHeight w:val="368"/>
        </w:trPr>
        <w:tc>
          <w:tcPr>
            <w:tcW w:w="2088" w:type="dxa"/>
            <w:gridSpan w:val="2"/>
            <w:vAlign w:val="center"/>
          </w:tcPr>
          <w:p w14:paraId="75CB38AF" w14:textId="77777777" w:rsidR="00581201" w:rsidRPr="00090CE5" w:rsidRDefault="00581201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Date Submitted</w:t>
            </w:r>
          </w:p>
        </w:tc>
        <w:tc>
          <w:tcPr>
            <w:tcW w:w="6768" w:type="dxa"/>
            <w:gridSpan w:val="3"/>
            <w:vAlign w:val="center"/>
          </w:tcPr>
          <w:p w14:paraId="104A85DE" w14:textId="77777777" w:rsidR="00581201" w:rsidRDefault="007674CA" w:rsidP="00175E1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0"/>
          </w:p>
        </w:tc>
      </w:tr>
      <w:tr w:rsidR="00F27D51" w14:paraId="380C9C1F" w14:textId="77777777" w:rsidTr="00090CE5">
        <w:trPr>
          <w:trHeight w:val="350"/>
        </w:trPr>
        <w:tc>
          <w:tcPr>
            <w:tcW w:w="1008" w:type="dxa"/>
            <w:vAlign w:val="center"/>
          </w:tcPr>
          <w:p w14:paraId="56BE2881" w14:textId="77777777" w:rsidR="00581201" w:rsidRPr="00090CE5" w:rsidRDefault="00581201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20" w:type="dxa"/>
            <w:gridSpan w:val="2"/>
            <w:vAlign w:val="center"/>
          </w:tcPr>
          <w:p w14:paraId="5824BC3F" w14:textId="77777777" w:rsidR="00581201" w:rsidRDefault="007674CA" w:rsidP="00175E1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1"/>
          </w:p>
        </w:tc>
        <w:tc>
          <w:tcPr>
            <w:tcW w:w="1800" w:type="dxa"/>
            <w:vAlign w:val="center"/>
          </w:tcPr>
          <w:p w14:paraId="14569F7F" w14:textId="77777777" w:rsidR="00581201" w:rsidRPr="00090CE5" w:rsidRDefault="00581201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Home Phone</w:t>
            </w:r>
          </w:p>
        </w:tc>
        <w:tc>
          <w:tcPr>
            <w:tcW w:w="2628" w:type="dxa"/>
            <w:vAlign w:val="center"/>
          </w:tcPr>
          <w:p w14:paraId="5A31801C" w14:textId="77777777" w:rsidR="00581201" w:rsidRDefault="007674CA" w:rsidP="00175E1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2"/>
          </w:p>
        </w:tc>
      </w:tr>
      <w:tr w:rsidR="00F27D51" w14:paraId="32B7F8AB" w14:textId="77777777" w:rsidTr="00090CE5">
        <w:trPr>
          <w:trHeight w:val="350"/>
        </w:trPr>
        <w:tc>
          <w:tcPr>
            <w:tcW w:w="1008" w:type="dxa"/>
            <w:vAlign w:val="center"/>
          </w:tcPr>
          <w:p w14:paraId="56CE24F5" w14:textId="77777777" w:rsidR="00581201" w:rsidRPr="00090CE5" w:rsidRDefault="00581201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420" w:type="dxa"/>
            <w:gridSpan w:val="2"/>
            <w:vAlign w:val="center"/>
          </w:tcPr>
          <w:p w14:paraId="3D6CA0B9" w14:textId="77777777" w:rsidR="00581201" w:rsidRDefault="007674CA" w:rsidP="00175E1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vAlign w:val="center"/>
          </w:tcPr>
          <w:p w14:paraId="0B5EAB42" w14:textId="77777777" w:rsidR="00581201" w:rsidRPr="00090CE5" w:rsidRDefault="00581201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Cell Phone</w:t>
            </w:r>
          </w:p>
        </w:tc>
        <w:tc>
          <w:tcPr>
            <w:tcW w:w="2628" w:type="dxa"/>
            <w:vAlign w:val="center"/>
          </w:tcPr>
          <w:p w14:paraId="49DCB27B" w14:textId="77777777" w:rsidR="00847971" w:rsidRDefault="006D5C1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 w:rsidR="00E65F52">
              <w:t> </w:t>
            </w:r>
            <w:r w:rsidR="00E65F52">
              <w:t> </w:t>
            </w:r>
            <w:r w:rsidR="00E65F52">
              <w:t> </w:t>
            </w:r>
            <w:r w:rsidR="00E65F52">
              <w:t> </w:t>
            </w:r>
            <w:r w:rsidR="00E65F52">
              <w:t> </w:t>
            </w:r>
            <w:r>
              <w:fldChar w:fldCharType="end"/>
            </w:r>
            <w:bookmarkEnd w:id="4"/>
          </w:p>
        </w:tc>
      </w:tr>
    </w:tbl>
    <w:p w14:paraId="56CB85BF" w14:textId="77777777" w:rsidR="00581201" w:rsidRDefault="00581201"/>
    <w:p w14:paraId="58D6D11E" w14:textId="77777777" w:rsidR="00BF32C1" w:rsidRDefault="00BF32C1"/>
    <w:p w14:paraId="442158D8" w14:textId="77777777" w:rsidR="006A6837" w:rsidRDefault="006A6837"/>
    <w:p w14:paraId="4E5A345A" w14:textId="77777777" w:rsidR="00847971" w:rsidRPr="00995DE5" w:rsidRDefault="00BF32C1">
      <w:r w:rsidRPr="00995DE5">
        <w:rPr>
          <w:rFonts w:ascii="Arial" w:hAnsi="Arial" w:cs="Arial"/>
          <w:b/>
        </w:rPr>
        <w:t>Name of Activity</w:t>
      </w:r>
      <w:r w:rsidR="006C29A4" w:rsidRPr="00995DE5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BF32C1" w14:paraId="60B5D5FD" w14:textId="77777777" w:rsidTr="00090CE5">
        <w:tc>
          <w:tcPr>
            <w:tcW w:w="8856" w:type="dxa"/>
          </w:tcPr>
          <w:p w14:paraId="75975162" w14:textId="77777777" w:rsidR="00075E18" w:rsidRPr="00217E53" w:rsidRDefault="00217E5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5"/>
          </w:p>
          <w:p w14:paraId="491A23FF" w14:textId="77777777" w:rsidR="00217E53" w:rsidRPr="00090CE5" w:rsidRDefault="00217E53">
            <w:pPr>
              <w:rPr>
                <w:rFonts w:ascii="Arial" w:hAnsi="Arial" w:cs="Arial"/>
                <w:b/>
              </w:rPr>
            </w:pPr>
          </w:p>
          <w:p w14:paraId="0AE3D02C" w14:textId="77777777" w:rsidR="00217E53" w:rsidRPr="00090CE5" w:rsidRDefault="00217E53">
            <w:pPr>
              <w:rPr>
                <w:rFonts w:ascii="Arial" w:hAnsi="Arial" w:cs="Arial"/>
                <w:b/>
              </w:rPr>
            </w:pPr>
          </w:p>
        </w:tc>
      </w:tr>
    </w:tbl>
    <w:p w14:paraId="3ADF38FB" w14:textId="77777777" w:rsidR="00DD387A" w:rsidRDefault="00DD387A"/>
    <w:p w14:paraId="2099C882" w14:textId="77777777" w:rsidR="00FE1F8F" w:rsidRPr="00736A9F" w:rsidRDefault="00FE1F8F" w:rsidP="00FE1F8F">
      <w:pPr>
        <w:pStyle w:val="BodyText"/>
        <w:rPr>
          <w:b/>
          <w:sz w:val="22"/>
          <w:szCs w:val="22"/>
        </w:rPr>
      </w:pPr>
    </w:p>
    <w:p w14:paraId="46ADD61A" w14:textId="77777777" w:rsidR="00EF75EF" w:rsidRDefault="00EF75EF">
      <w:pPr>
        <w:rPr>
          <w:rFonts w:ascii="Arial" w:hAnsi="Arial" w:cs="Arial"/>
          <w:b/>
        </w:rPr>
      </w:pPr>
    </w:p>
    <w:p w14:paraId="15FB8A1A" w14:textId="77777777" w:rsidR="00E453B4" w:rsidRPr="00EF75EF" w:rsidRDefault="00EF75EF" w:rsidP="00EF75EF">
      <w:pPr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b/>
        </w:rPr>
        <w:t xml:space="preserve">Requesting:    </w:t>
      </w:r>
      <w:r w:rsidRPr="00683A1D">
        <w:rPr>
          <w:rFonts w:ascii="Arial" w:hAnsi="Arial" w:cs="Arial"/>
          <w:sz w:val="20"/>
          <w:szCs w:val="20"/>
        </w:rPr>
        <w:t>(Please see guidelines below for Volunteer &amp; Advance Training requests)</w:t>
      </w:r>
      <w:r w:rsidR="00767D06" w:rsidRPr="00683A1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</w:t>
      </w:r>
      <w:r w:rsidR="00E453B4" w:rsidRPr="00683A1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590"/>
        <w:gridCol w:w="1378"/>
        <w:gridCol w:w="1465"/>
        <w:gridCol w:w="1396"/>
        <w:gridCol w:w="1404"/>
      </w:tblGrid>
      <w:tr w:rsidR="00847971" w:rsidRPr="00090CE5" w14:paraId="3C337D3F" w14:textId="77777777" w:rsidTr="00090CE5">
        <w:tc>
          <w:tcPr>
            <w:tcW w:w="1445" w:type="dxa"/>
            <w:vAlign w:val="center"/>
          </w:tcPr>
          <w:p w14:paraId="6DEDB513" w14:textId="77777777" w:rsidR="00847971" w:rsidRPr="00090CE5" w:rsidRDefault="007674CA" w:rsidP="00175E13">
            <w:pPr>
              <w:jc w:val="center"/>
              <w:rPr>
                <w:b/>
              </w:rPr>
            </w:pPr>
            <w:r w:rsidRPr="00090CE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90CE5">
              <w:rPr>
                <w:b/>
              </w:rPr>
              <w:instrText xml:space="preserve"> FORMTEXT </w:instrText>
            </w:r>
            <w:r w:rsidR="00590C32" w:rsidRPr="00090CE5">
              <w:rPr>
                <w:b/>
              </w:rPr>
            </w:r>
            <w:r w:rsidRPr="00090CE5">
              <w:rPr>
                <w:b/>
              </w:rPr>
              <w:fldChar w:fldCharType="separate"/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Pr="00090CE5">
              <w:rPr>
                <w:b/>
              </w:rPr>
              <w:fldChar w:fldCharType="end"/>
            </w:r>
            <w:bookmarkEnd w:id="6"/>
          </w:p>
        </w:tc>
        <w:tc>
          <w:tcPr>
            <w:tcW w:w="1590" w:type="dxa"/>
          </w:tcPr>
          <w:p w14:paraId="53488B7E" w14:textId="77777777" w:rsidR="00847971" w:rsidRPr="00090CE5" w:rsidRDefault="00847971" w:rsidP="00090CE5">
            <w:pPr>
              <w:jc w:val="center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 xml:space="preserve">Volunteer </w:t>
            </w:r>
            <w:smartTag w:uri="urn:schemas-microsoft-com:office:smarttags" w:element="place">
              <w:r w:rsidRPr="00090CE5">
                <w:rPr>
                  <w:rFonts w:ascii="Arial" w:hAnsi="Arial" w:cs="Arial"/>
                  <w:b/>
                </w:rPr>
                <w:t>Opportunity</w:t>
              </w:r>
            </w:smartTag>
          </w:p>
        </w:tc>
        <w:tc>
          <w:tcPr>
            <w:tcW w:w="1445" w:type="dxa"/>
            <w:vAlign w:val="center"/>
          </w:tcPr>
          <w:p w14:paraId="211C48B4" w14:textId="77777777" w:rsidR="00847971" w:rsidRPr="00090CE5" w:rsidRDefault="007674CA" w:rsidP="00175E13">
            <w:pPr>
              <w:jc w:val="center"/>
              <w:rPr>
                <w:b/>
              </w:rPr>
            </w:pPr>
            <w:r w:rsidRPr="00090CE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90CE5">
              <w:rPr>
                <w:b/>
              </w:rPr>
              <w:instrText xml:space="preserve"> FORMTEXT </w:instrText>
            </w:r>
            <w:r w:rsidR="00590C32" w:rsidRPr="00090CE5">
              <w:rPr>
                <w:b/>
              </w:rPr>
            </w:r>
            <w:r w:rsidRPr="00090CE5">
              <w:rPr>
                <w:b/>
              </w:rPr>
              <w:fldChar w:fldCharType="separate"/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="00175E13">
              <w:rPr>
                <w:b/>
              </w:rPr>
              <w:t> </w:t>
            </w:r>
            <w:r w:rsidRPr="00090CE5">
              <w:rPr>
                <w:b/>
              </w:rPr>
              <w:fldChar w:fldCharType="end"/>
            </w:r>
            <w:bookmarkEnd w:id="7"/>
          </w:p>
        </w:tc>
        <w:tc>
          <w:tcPr>
            <w:tcW w:w="1473" w:type="dxa"/>
          </w:tcPr>
          <w:p w14:paraId="551DD265" w14:textId="77777777" w:rsidR="00847971" w:rsidRPr="00090CE5" w:rsidRDefault="006C29A4" w:rsidP="00090CE5">
            <w:pPr>
              <w:jc w:val="center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Advanced Training</w:t>
            </w:r>
          </w:p>
        </w:tc>
        <w:tc>
          <w:tcPr>
            <w:tcW w:w="1445" w:type="dxa"/>
            <w:vAlign w:val="center"/>
          </w:tcPr>
          <w:p w14:paraId="741D3E96" w14:textId="77777777" w:rsidR="00847971" w:rsidRPr="00090CE5" w:rsidRDefault="007674CA" w:rsidP="00090CE5">
            <w:pPr>
              <w:jc w:val="center"/>
              <w:rPr>
                <w:b/>
              </w:rPr>
            </w:pPr>
            <w:r w:rsidRPr="00090CE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90CE5">
              <w:rPr>
                <w:b/>
              </w:rPr>
              <w:instrText xml:space="preserve"> FORMTEXT </w:instrText>
            </w:r>
            <w:r w:rsidR="00590C32" w:rsidRPr="00090CE5">
              <w:rPr>
                <w:b/>
              </w:rPr>
            </w:r>
            <w:r w:rsidRPr="00090CE5">
              <w:rPr>
                <w:b/>
              </w:rPr>
              <w:fldChar w:fldCharType="separate"/>
            </w:r>
            <w:r w:rsidR="00590C32" w:rsidRPr="00090CE5">
              <w:rPr>
                <w:b/>
              </w:rPr>
              <w:t> </w:t>
            </w:r>
            <w:r w:rsidR="00590C32" w:rsidRPr="00090CE5">
              <w:rPr>
                <w:b/>
              </w:rPr>
              <w:t> </w:t>
            </w:r>
            <w:r w:rsidR="00590C32" w:rsidRPr="00090CE5">
              <w:rPr>
                <w:b/>
              </w:rPr>
              <w:t> </w:t>
            </w:r>
            <w:r w:rsidR="00590C32" w:rsidRPr="00090CE5">
              <w:rPr>
                <w:b/>
              </w:rPr>
              <w:t> </w:t>
            </w:r>
            <w:r w:rsidR="00590C32" w:rsidRPr="00090CE5">
              <w:rPr>
                <w:b/>
              </w:rPr>
              <w:t> </w:t>
            </w:r>
            <w:r w:rsidRPr="00090CE5">
              <w:rPr>
                <w:b/>
              </w:rPr>
              <w:fldChar w:fldCharType="end"/>
            </w:r>
            <w:bookmarkEnd w:id="8"/>
          </w:p>
        </w:tc>
        <w:tc>
          <w:tcPr>
            <w:tcW w:w="1458" w:type="dxa"/>
            <w:vAlign w:val="center"/>
          </w:tcPr>
          <w:p w14:paraId="20F6EECA" w14:textId="77777777" w:rsidR="00847971" w:rsidRPr="00090CE5" w:rsidRDefault="00847971" w:rsidP="00090CE5">
            <w:pPr>
              <w:jc w:val="center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Both</w:t>
            </w:r>
          </w:p>
        </w:tc>
      </w:tr>
    </w:tbl>
    <w:p w14:paraId="1E58A6C4" w14:textId="77777777" w:rsidR="00BF32C1" w:rsidRDefault="00BF32C1">
      <w:pPr>
        <w:rPr>
          <w:rFonts w:ascii="Arial" w:hAnsi="Arial" w:cs="Arial"/>
          <w:b/>
        </w:rPr>
      </w:pPr>
    </w:p>
    <w:p w14:paraId="4A026E9E" w14:textId="77777777" w:rsidR="000026C4" w:rsidRDefault="000026C4">
      <w:pPr>
        <w:rPr>
          <w:rFonts w:ascii="Arial" w:hAnsi="Arial" w:cs="Arial"/>
          <w:b/>
        </w:rPr>
      </w:pPr>
    </w:p>
    <w:p w14:paraId="5A5A6CD4" w14:textId="77777777" w:rsidR="002A648B" w:rsidRDefault="002A648B">
      <w:pPr>
        <w:rPr>
          <w:rFonts w:ascii="Arial" w:hAnsi="Arial" w:cs="Arial"/>
          <w:b/>
        </w:rPr>
      </w:pPr>
    </w:p>
    <w:p w14:paraId="5A0DDB27" w14:textId="77777777" w:rsidR="000026C4" w:rsidRPr="00995DE5" w:rsidRDefault="000026C4" w:rsidP="000026C4">
      <w:pPr>
        <w:rPr>
          <w:sz w:val="18"/>
          <w:szCs w:val="18"/>
        </w:rPr>
      </w:pPr>
      <w:r w:rsidRPr="00995DE5">
        <w:rPr>
          <w:rFonts w:ascii="Arial" w:hAnsi="Arial" w:cs="Arial"/>
          <w:b/>
        </w:rPr>
        <w:t xml:space="preserve">Description of Activity </w:t>
      </w:r>
      <w:r w:rsidRPr="00683A1D">
        <w:rPr>
          <w:sz w:val="20"/>
          <w:szCs w:val="20"/>
        </w:rPr>
        <w:t>(</w:t>
      </w:r>
      <w:r w:rsidRPr="00683A1D">
        <w:rPr>
          <w:rFonts w:ascii="Arial" w:hAnsi="Arial" w:cs="Arial"/>
          <w:sz w:val="20"/>
          <w:szCs w:val="20"/>
        </w:rPr>
        <w:t>Includ</w:t>
      </w:r>
      <w:r w:rsidR="00683A1D" w:rsidRPr="00683A1D">
        <w:rPr>
          <w:rFonts w:ascii="Arial" w:hAnsi="Arial" w:cs="Arial"/>
          <w:sz w:val="20"/>
          <w:szCs w:val="20"/>
        </w:rPr>
        <w:t>e</w:t>
      </w:r>
      <w:r w:rsidRPr="00683A1D">
        <w:rPr>
          <w:rFonts w:ascii="Arial" w:hAnsi="Arial" w:cs="Arial"/>
          <w:sz w:val="20"/>
          <w:szCs w:val="20"/>
        </w:rPr>
        <w:t xml:space="preserve"> what volunteers </w:t>
      </w:r>
      <w:r w:rsidR="00683A1D" w:rsidRPr="00683A1D">
        <w:rPr>
          <w:rFonts w:ascii="Arial" w:hAnsi="Arial" w:cs="Arial"/>
          <w:sz w:val="20"/>
          <w:szCs w:val="20"/>
        </w:rPr>
        <w:t xml:space="preserve">will </w:t>
      </w:r>
      <w:r w:rsidRPr="00683A1D">
        <w:rPr>
          <w:rFonts w:ascii="Arial" w:hAnsi="Arial" w:cs="Arial"/>
          <w:sz w:val="20"/>
          <w:szCs w:val="20"/>
        </w:rPr>
        <w:t xml:space="preserve">do, </w:t>
      </w:r>
      <w:r w:rsidR="00683A1D" w:rsidRPr="00683A1D">
        <w:rPr>
          <w:rFonts w:ascii="Arial" w:hAnsi="Arial" w:cs="Arial"/>
          <w:sz w:val="20"/>
          <w:szCs w:val="20"/>
        </w:rPr>
        <w:t>or</w:t>
      </w:r>
      <w:r w:rsidRPr="00683A1D">
        <w:rPr>
          <w:rFonts w:ascii="Arial" w:hAnsi="Arial" w:cs="Arial"/>
          <w:sz w:val="20"/>
          <w:szCs w:val="20"/>
        </w:rPr>
        <w:t xml:space="preserve"> what training will be provided)</w:t>
      </w:r>
      <w:r w:rsidRPr="00995DE5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400D4" w:rsidRPr="00090CE5" w14:paraId="5D195840" w14:textId="77777777" w:rsidTr="00090CE5">
        <w:tc>
          <w:tcPr>
            <w:tcW w:w="8856" w:type="dxa"/>
          </w:tcPr>
          <w:p w14:paraId="609D54B6" w14:textId="77777777" w:rsidR="002A648B" w:rsidRDefault="00767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>
              <w:fldChar w:fldCharType="end"/>
            </w:r>
            <w:bookmarkEnd w:id="9"/>
          </w:p>
          <w:p w14:paraId="0EC7B964" w14:textId="77777777" w:rsidR="000026C4" w:rsidRDefault="000026C4"/>
          <w:p w14:paraId="1F1FDAB1" w14:textId="77777777" w:rsidR="000026C4" w:rsidRDefault="000026C4"/>
          <w:p w14:paraId="241575F8" w14:textId="77777777" w:rsidR="00BF32C1" w:rsidRDefault="00BF32C1"/>
          <w:p w14:paraId="665B7160" w14:textId="77777777" w:rsidR="002A648B" w:rsidRPr="00090CE5" w:rsidRDefault="002A648B">
            <w:pPr>
              <w:rPr>
                <w:rFonts w:ascii="Arial" w:hAnsi="Arial" w:cs="Arial"/>
                <w:b/>
              </w:rPr>
            </w:pPr>
          </w:p>
        </w:tc>
      </w:tr>
    </w:tbl>
    <w:p w14:paraId="305B6A10" w14:textId="77777777" w:rsidR="007400D4" w:rsidRDefault="007400D4">
      <w:pPr>
        <w:rPr>
          <w:rFonts w:ascii="Arial" w:hAnsi="Arial" w:cs="Arial"/>
          <w:b/>
        </w:rPr>
      </w:pPr>
    </w:p>
    <w:p w14:paraId="3E00C759" w14:textId="77777777" w:rsidR="00BF32C1" w:rsidRDefault="00BF32C1">
      <w:pPr>
        <w:rPr>
          <w:rFonts w:ascii="Arial" w:hAnsi="Arial" w:cs="Arial"/>
          <w:b/>
        </w:rPr>
      </w:pPr>
    </w:p>
    <w:p w14:paraId="3EEC6B83" w14:textId="77777777" w:rsidR="00C609C7" w:rsidRDefault="00C609C7" w:rsidP="00BF32C1">
      <w:pPr>
        <w:rPr>
          <w:rFonts w:ascii="Arial" w:hAnsi="Arial"/>
          <w:b/>
        </w:rPr>
      </w:pPr>
    </w:p>
    <w:p w14:paraId="0EE553B0" w14:textId="77777777" w:rsidR="00BF32C1" w:rsidRPr="00995DE5" w:rsidRDefault="00BF32C1" w:rsidP="00BF32C1">
      <w:pPr>
        <w:rPr>
          <w:rFonts w:ascii="Arial" w:hAnsi="Arial"/>
          <w:b/>
        </w:rPr>
      </w:pPr>
      <w:r w:rsidRPr="00995DE5">
        <w:rPr>
          <w:rFonts w:ascii="Arial" w:hAnsi="Arial"/>
          <w:b/>
        </w:rPr>
        <w:t>Qualifications of Volunteer Leader or Trainer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A648B" w:rsidRPr="00090CE5" w14:paraId="06E9EF44" w14:textId="77777777" w:rsidTr="00090CE5">
        <w:tc>
          <w:tcPr>
            <w:tcW w:w="8856" w:type="dxa"/>
          </w:tcPr>
          <w:p w14:paraId="0EC84B47" w14:textId="77777777" w:rsidR="002A648B" w:rsidRPr="00090CE5" w:rsidRDefault="00217E53" w:rsidP="00175E13">
            <w:pPr>
              <w:rPr>
                <w:b/>
              </w:rPr>
            </w:pPr>
            <w:r w:rsidRPr="003D58B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3D58B1">
              <w:instrText xml:space="preserve"> FORMTEXT </w:instrText>
            </w:r>
            <w:r w:rsidRPr="003D58B1">
              <w:fldChar w:fldCharType="separate"/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="00175E13">
              <w:t> </w:t>
            </w:r>
            <w:r w:rsidRPr="00090CE5">
              <w:rPr>
                <w:b/>
              </w:rPr>
              <w:fldChar w:fldCharType="end"/>
            </w:r>
            <w:bookmarkEnd w:id="10"/>
          </w:p>
          <w:p w14:paraId="34FC8915" w14:textId="77777777" w:rsidR="002A648B" w:rsidRPr="00090CE5" w:rsidRDefault="002A648B">
            <w:pPr>
              <w:rPr>
                <w:rFonts w:ascii="Arial" w:hAnsi="Arial"/>
                <w:b/>
              </w:rPr>
            </w:pPr>
          </w:p>
          <w:p w14:paraId="5723BD80" w14:textId="77777777" w:rsidR="00BF32C1" w:rsidRPr="00090CE5" w:rsidRDefault="00BF32C1">
            <w:pPr>
              <w:rPr>
                <w:rFonts w:ascii="Arial" w:hAnsi="Arial"/>
                <w:b/>
              </w:rPr>
            </w:pPr>
          </w:p>
          <w:p w14:paraId="1129AD4C" w14:textId="77777777" w:rsidR="002A648B" w:rsidRPr="00090CE5" w:rsidRDefault="002A648B">
            <w:pPr>
              <w:rPr>
                <w:rFonts w:ascii="Arial" w:hAnsi="Arial" w:cs="Arial"/>
                <w:b/>
              </w:rPr>
            </w:pPr>
          </w:p>
        </w:tc>
      </w:tr>
    </w:tbl>
    <w:p w14:paraId="578CAF16" w14:textId="77777777" w:rsidR="002A648B" w:rsidRDefault="002A648B">
      <w:pPr>
        <w:rPr>
          <w:rFonts w:ascii="Arial" w:hAnsi="Arial" w:cs="Arial"/>
          <w:b/>
        </w:rPr>
      </w:pPr>
    </w:p>
    <w:p w14:paraId="4B25BF5A" w14:textId="77777777" w:rsidR="00171DCA" w:rsidRDefault="00171DC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083"/>
      </w:tblGrid>
      <w:tr w:rsidR="002A648B" w:rsidRPr="00090CE5" w14:paraId="38CE8167" w14:textId="77777777" w:rsidTr="00090CE5">
        <w:trPr>
          <w:trHeight w:val="576"/>
        </w:trPr>
        <w:tc>
          <w:tcPr>
            <w:tcW w:w="1548" w:type="dxa"/>
            <w:vAlign w:val="center"/>
          </w:tcPr>
          <w:p w14:paraId="022AA9CE" w14:textId="77777777" w:rsidR="002A648B" w:rsidRPr="00090CE5" w:rsidRDefault="002A648B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7308" w:type="dxa"/>
            <w:vAlign w:val="center"/>
          </w:tcPr>
          <w:p w14:paraId="39C0E99A" w14:textId="77777777" w:rsidR="002A648B" w:rsidRPr="00090CE5" w:rsidRDefault="007674CA" w:rsidP="00175E13">
            <w:pPr>
              <w:rPr>
                <w:rFonts w:ascii="Arial" w:hAnsi="Arial" w:cs="Arial"/>
              </w:rPr>
            </w:pPr>
            <w:r w:rsidRPr="00090CE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90CE5">
              <w:rPr>
                <w:rFonts w:ascii="Arial" w:hAnsi="Arial" w:cs="Arial"/>
              </w:rPr>
              <w:instrText xml:space="preserve"> FORMTEXT </w:instrText>
            </w:r>
            <w:r w:rsidR="00590C32" w:rsidRPr="00090CE5">
              <w:rPr>
                <w:rFonts w:ascii="Arial" w:hAnsi="Arial" w:cs="Arial"/>
              </w:rPr>
            </w:r>
            <w:r w:rsidRPr="00090CE5">
              <w:rPr>
                <w:rFonts w:ascii="Arial" w:hAnsi="Arial" w:cs="Arial"/>
              </w:rPr>
              <w:fldChar w:fldCharType="separate"/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Pr="00090CE5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A648B" w:rsidRPr="00090CE5" w14:paraId="7DD66EEA" w14:textId="77777777" w:rsidTr="00090CE5">
        <w:trPr>
          <w:trHeight w:val="576"/>
        </w:trPr>
        <w:tc>
          <w:tcPr>
            <w:tcW w:w="1548" w:type="dxa"/>
            <w:vAlign w:val="center"/>
          </w:tcPr>
          <w:p w14:paraId="65472FB2" w14:textId="77777777" w:rsidR="002A648B" w:rsidRPr="00090CE5" w:rsidRDefault="002A648B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Time(s)</w:t>
            </w:r>
          </w:p>
        </w:tc>
        <w:tc>
          <w:tcPr>
            <w:tcW w:w="7308" w:type="dxa"/>
            <w:vAlign w:val="center"/>
          </w:tcPr>
          <w:p w14:paraId="76FDB35A" w14:textId="77777777" w:rsidR="002A648B" w:rsidRPr="00090CE5" w:rsidRDefault="007674CA" w:rsidP="00175E13">
            <w:pPr>
              <w:rPr>
                <w:rFonts w:ascii="Arial" w:hAnsi="Arial" w:cs="Arial"/>
              </w:rPr>
            </w:pPr>
            <w:r w:rsidRPr="00090CE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90CE5">
              <w:rPr>
                <w:rFonts w:ascii="Arial" w:hAnsi="Arial" w:cs="Arial"/>
              </w:rPr>
              <w:instrText xml:space="preserve"> FORMTEXT </w:instrText>
            </w:r>
            <w:r w:rsidR="00590C32" w:rsidRPr="00090CE5">
              <w:rPr>
                <w:rFonts w:ascii="Arial" w:hAnsi="Arial" w:cs="Arial"/>
              </w:rPr>
            </w:r>
            <w:r w:rsidRPr="00090CE5">
              <w:rPr>
                <w:rFonts w:ascii="Arial" w:hAnsi="Arial" w:cs="Arial"/>
              </w:rPr>
              <w:fldChar w:fldCharType="separate"/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Pr="00090CE5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A648B" w:rsidRPr="00090CE5" w14:paraId="33CD1015" w14:textId="77777777" w:rsidTr="00090CE5">
        <w:trPr>
          <w:trHeight w:val="576"/>
        </w:trPr>
        <w:tc>
          <w:tcPr>
            <w:tcW w:w="1548" w:type="dxa"/>
            <w:vAlign w:val="center"/>
          </w:tcPr>
          <w:p w14:paraId="266A0484" w14:textId="77777777" w:rsidR="002A648B" w:rsidRPr="00090CE5" w:rsidRDefault="002A648B" w:rsidP="00090CE5">
            <w:pPr>
              <w:jc w:val="right"/>
              <w:rPr>
                <w:rFonts w:ascii="Arial" w:hAnsi="Arial" w:cs="Arial"/>
                <w:b/>
              </w:rPr>
            </w:pPr>
            <w:r w:rsidRPr="00090CE5"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7308" w:type="dxa"/>
            <w:vAlign w:val="center"/>
          </w:tcPr>
          <w:p w14:paraId="4C3BF905" w14:textId="77777777" w:rsidR="002A648B" w:rsidRPr="00090CE5" w:rsidRDefault="007674CA" w:rsidP="00175E13">
            <w:pPr>
              <w:rPr>
                <w:rFonts w:ascii="Arial" w:hAnsi="Arial" w:cs="Arial"/>
              </w:rPr>
            </w:pPr>
            <w:r w:rsidRPr="00090CE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90CE5">
              <w:rPr>
                <w:rFonts w:ascii="Arial" w:hAnsi="Arial" w:cs="Arial"/>
              </w:rPr>
              <w:instrText xml:space="preserve"> FORMTEXT </w:instrText>
            </w:r>
            <w:r w:rsidR="00590C32" w:rsidRPr="00090CE5">
              <w:rPr>
                <w:rFonts w:ascii="Arial" w:hAnsi="Arial" w:cs="Arial"/>
              </w:rPr>
            </w:r>
            <w:r w:rsidRPr="00090CE5">
              <w:rPr>
                <w:rFonts w:ascii="Arial" w:hAnsi="Arial" w:cs="Arial"/>
              </w:rPr>
              <w:fldChar w:fldCharType="separate"/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Pr="00090CE5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5CEEB23F" w14:textId="77777777" w:rsidR="002A648B" w:rsidRDefault="002A648B">
      <w:pPr>
        <w:rPr>
          <w:rFonts w:ascii="Arial" w:hAnsi="Arial" w:cs="Arial"/>
          <w:b/>
        </w:rPr>
      </w:pPr>
    </w:p>
    <w:p w14:paraId="4C38F2B4" w14:textId="77777777" w:rsidR="006A6837" w:rsidRDefault="006A6837">
      <w:pPr>
        <w:rPr>
          <w:rFonts w:ascii="Arial" w:hAnsi="Arial" w:cs="Arial"/>
          <w:b/>
        </w:rPr>
      </w:pPr>
    </w:p>
    <w:p w14:paraId="3FC3B8BC" w14:textId="77777777" w:rsidR="006A6837" w:rsidRDefault="006A6837">
      <w:pPr>
        <w:rPr>
          <w:rFonts w:ascii="Arial" w:hAnsi="Arial" w:cs="Arial"/>
          <w:b/>
        </w:rPr>
      </w:pPr>
    </w:p>
    <w:p w14:paraId="5292D9DD" w14:textId="77777777" w:rsidR="006A6837" w:rsidRDefault="006A683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6837" w:rsidRPr="00090CE5" w14:paraId="2F720EBA" w14:textId="77777777" w:rsidTr="00090CE5">
        <w:tc>
          <w:tcPr>
            <w:tcW w:w="8856" w:type="dxa"/>
          </w:tcPr>
          <w:p w14:paraId="66BCDDC2" w14:textId="77777777" w:rsidR="006A6837" w:rsidRPr="00090CE5" w:rsidRDefault="006A6837" w:rsidP="006A6837">
            <w:pPr>
              <w:rPr>
                <w:rFonts w:ascii="Arial" w:hAnsi="Arial" w:cs="Arial"/>
                <w:sz w:val="20"/>
                <w:szCs w:val="20"/>
              </w:rPr>
            </w:pPr>
            <w:r w:rsidRPr="00090CE5">
              <w:rPr>
                <w:rFonts w:ascii="Arial" w:hAnsi="Arial"/>
                <w:b/>
                <w:sz w:val="22"/>
                <w:szCs w:val="22"/>
                <w:u w:val="single"/>
              </w:rPr>
              <w:t>How does this project help fulfill the mission of Master Naturalists</w:t>
            </w:r>
            <w:r w:rsidRPr="00090CE5">
              <w:rPr>
                <w:rFonts w:ascii="Arial" w:hAnsi="Arial"/>
                <w:b/>
                <w:sz w:val="22"/>
                <w:szCs w:val="22"/>
              </w:rPr>
              <w:t>?</w:t>
            </w:r>
            <w:r w:rsidRPr="00090CE5">
              <w:rPr>
                <w:rFonts w:ascii="Arial" w:hAnsi="Arial"/>
                <w:sz w:val="20"/>
                <w:szCs w:val="20"/>
              </w:rPr>
              <w:t xml:space="preserve">  Education, outreach and service dedicated to the</w:t>
            </w:r>
            <w:r w:rsidRPr="00090CE5">
              <w:rPr>
                <w:rFonts w:ascii="Arial" w:hAnsi="Arial" w:cs="Arial"/>
                <w:sz w:val="20"/>
                <w:szCs w:val="20"/>
              </w:rPr>
              <w:t xml:space="preserve"> beneficial management of natural resources and natural areas within our community.</w:t>
            </w:r>
            <w:r w:rsidR="00674CAB" w:rsidRPr="00090CE5">
              <w:rPr>
                <w:rFonts w:ascii="Arial" w:hAnsi="Arial" w:cs="Arial"/>
              </w:rPr>
              <w:t xml:space="preserve"> </w:t>
            </w:r>
            <w:r w:rsidR="003D58B1" w:rsidRPr="00090CE5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3D58B1" w:rsidRPr="00090CE5">
              <w:rPr>
                <w:rFonts w:ascii="Arial" w:hAnsi="Arial" w:cs="Arial"/>
              </w:rPr>
              <w:instrText xml:space="preserve"> FORMTEXT </w:instrText>
            </w:r>
            <w:r w:rsidR="003D58B1" w:rsidRPr="00090CE5">
              <w:rPr>
                <w:rFonts w:ascii="Arial" w:hAnsi="Arial" w:cs="Arial"/>
              </w:rPr>
            </w:r>
            <w:r w:rsidR="003D58B1" w:rsidRPr="00090CE5">
              <w:rPr>
                <w:rFonts w:ascii="Arial" w:hAnsi="Arial" w:cs="Arial"/>
              </w:rPr>
              <w:fldChar w:fldCharType="separate"/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175E13">
              <w:rPr>
                <w:rFonts w:ascii="Arial" w:hAnsi="Arial" w:cs="Arial"/>
              </w:rPr>
              <w:t> </w:t>
            </w:r>
            <w:r w:rsidR="003D58B1" w:rsidRPr="00090CE5">
              <w:rPr>
                <w:rFonts w:ascii="Arial" w:hAnsi="Arial" w:cs="Arial"/>
              </w:rPr>
              <w:fldChar w:fldCharType="end"/>
            </w:r>
            <w:bookmarkEnd w:id="14"/>
            <w:r w:rsidR="00674CAB" w:rsidRPr="00090CE5">
              <w:rPr>
                <w:rFonts w:ascii="Arial" w:hAnsi="Arial" w:cs="Arial"/>
              </w:rPr>
              <w:t xml:space="preserve">         </w:t>
            </w:r>
            <w:r w:rsidR="00674CAB" w:rsidRPr="00090CE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943995" w14:textId="77777777" w:rsidR="006A6837" w:rsidRPr="00090CE5" w:rsidRDefault="006A6837" w:rsidP="006A6837">
            <w:pPr>
              <w:rPr>
                <w:rFonts w:ascii="Arial" w:hAnsi="Arial"/>
                <w:b/>
              </w:rPr>
            </w:pPr>
          </w:p>
        </w:tc>
      </w:tr>
    </w:tbl>
    <w:p w14:paraId="45ABCA50" w14:textId="77777777" w:rsidR="006A6837" w:rsidRDefault="006A6837" w:rsidP="006A6837">
      <w:pPr>
        <w:rPr>
          <w:rFonts w:ascii="Arial" w:hAnsi="Arial"/>
        </w:rPr>
      </w:pPr>
    </w:p>
    <w:p w14:paraId="6A7D499C" w14:textId="77777777" w:rsidR="006A6837" w:rsidRPr="00F622AA" w:rsidRDefault="00F622AA" w:rsidP="006A6837">
      <w:pPr>
        <w:rPr>
          <w:rFonts w:ascii="Arial" w:hAnsi="Arial"/>
          <w:b/>
        </w:rPr>
      </w:pPr>
      <w:r w:rsidRPr="00F622AA">
        <w:rPr>
          <w:rFonts w:ascii="Arial" w:hAnsi="Arial"/>
          <w:b/>
        </w:rPr>
        <w:t>For Volunteer Projects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5151C5" w:rsidRPr="00090CE5" w14:paraId="58F2AD54" w14:textId="77777777" w:rsidTr="00090CE5">
        <w:tc>
          <w:tcPr>
            <w:tcW w:w="8856" w:type="dxa"/>
          </w:tcPr>
          <w:p w14:paraId="637DCAC0" w14:textId="77777777" w:rsidR="00FE1F8F" w:rsidRPr="00090CE5" w:rsidRDefault="005151C5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 xml:space="preserve">How many volunteers will be needed for this project to be successful?  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15"/>
          </w:p>
          <w:p w14:paraId="6BD802DC" w14:textId="77777777" w:rsidR="005151C5" w:rsidRPr="00090CE5" w:rsidRDefault="005151C5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 xml:space="preserve">  </w:t>
            </w:r>
          </w:p>
        </w:tc>
      </w:tr>
      <w:tr w:rsidR="005151C5" w:rsidRPr="00090CE5" w14:paraId="19A6134B" w14:textId="77777777" w:rsidTr="00090CE5">
        <w:tc>
          <w:tcPr>
            <w:tcW w:w="8856" w:type="dxa"/>
          </w:tcPr>
          <w:p w14:paraId="70F04FA5" w14:textId="77777777" w:rsidR="005151C5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>Equipment Required:</w:t>
            </w:r>
            <w:r w:rsidR="007674CA" w:rsidRPr="00090CE5">
              <w:rPr>
                <w:rFonts w:ascii="Arial" w:hAnsi="Arial"/>
              </w:rPr>
              <w:t xml:space="preserve">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16"/>
          </w:p>
          <w:p w14:paraId="4E2C6EDE" w14:textId="77777777" w:rsidR="00FE1F8F" w:rsidRPr="00090CE5" w:rsidRDefault="00FE1F8F" w:rsidP="006A6837">
            <w:pPr>
              <w:rPr>
                <w:rFonts w:ascii="Arial" w:hAnsi="Arial"/>
              </w:rPr>
            </w:pPr>
          </w:p>
        </w:tc>
      </w:tr>
      <w:tr w:rsidR="005151C5" w:rsidRPr="00090CE5" w14:paraId="20AF46CD" w14:textId="77777777" w:rsidTr="00090CE5">
        <w:tc>
          <w:tcPr>
            <w:tcW w:w="8856" w:type="dxa"/>
          </w:tcPr>
          <w:p w14:paraId="133ED327" w14:textId="77777777" w:rsidR="005151C5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>Sponsors:</w:t>
            </w:r>
            <w:r w:rsidR="007674CA" w:rsidRPr="00090CE5">
              <w:rPr>
                <w:rFonts w:ascii="Arial" w:hAnsi="Arial"/>
              </w:rPr>
              <w:t xml:space="preserve">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17"/>
          </w:p>
          <w:p w14:paraId="6C374DC4" w14:textId="77777777" w:rsidR="00FE1F8F" w:rsidRPr="00090CE5" w:rsidRDefault="00FE1F8F" w:rsidP="006A6837">
            <w:pPr>
              <w:rPr>
                <w:rFonts w:ascii="Arial" w:hAnsi="Arial"/>
              </w:rPr>
            </w:pPr>
          </w:p>
        </w:tc>
      </w:tr>
      <w:tr w:rsidR="005151C5" w:rsidRPr="00090CE5" w14:paraId="2D559622" w14:textId="77777777" w:rsidTr="00090CE5">
        <w:tc>
          <w:tcPr>
            <w:tcW w:w="8856" w:type="dxa"/>
          </w:tcPr>
          <w:p w14:paraId="7F3BDDD7" w14:textId="77777777" w:rsidR="005151C5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>Cooperating Agencies:</w:t>
            </w:r>
            <w:r w:rsidR="007674CA" w:rsidRPr="00090CE5">
              <w:rPr>
                <w:rFonts w:ascii="Arial" w:hAnsi="Arial"/>
              </w:rPr>
              <w:t xml:space="preserve">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18"/>
          </w:p>
          <w:p w14:paraId="36BA8A3A" w14:textId="77777777" w:rsidR="00FE1F8F" w:rsidRPr="00090CE5" w:rsidRDefault="00FE1F8F" w:rsidP="006A6837">
            <w:pPr>
              <w:rPr>
                <w:rFonts w:ascii="Arial" w:hAnsi="Arial"/>
              </w:rPr>
            </w:pPr>
          </w:p>
        </w:tc>
      </w:tr>
      <w:tr w:rsidR="005151C5" w:rsidRPr="00090CE5" w14:paraId="2D5B6683" w14:textId="77777777" w:rsidTr="00090CE5">
        <w:tc>
          <w:tcPr>
            <w:tcW w:w="8856" w:type="dxa"/>
          </w:tcPr>
          <w:p w14:paraId="476D5FA2" w14:textId="77777777" w:rsidR="00FE1F8F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 xml:space="preserve">Funding </w:t>
            </w:r>
            <w:r w:rsidR="00995DE5" w:rsidRPr="00090CE5">
              <w:rPr>
                <w:rFonts w:ascii="Arial" w:hAnsi="Arial"/>
              </w:rPr>
              <w:t>is</w:t>
            </w:r>
            <w:r w:rsidRPr="00090CE5">
              <w:rPr>
                <w:rFonts w:ascii="Arial" w:hAnsi="Arial"/>
              </w:rPr>
              <w:t xml:space="preserve"> provided? 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19"/>
            <w:r w:rsidRPr="00090CE5">
              <w:rPr>
                <w:rFonts w:ascii="Arial" w:hAnsi="Arial"/>
              </w:rPr>
              <w:t xml:space="preserve">               By </w:t>
            </w:r>
            <w:r w:rsidR="00995DE5" w:rsidRPr="00090CE5">
              <w:rPr>
                <w:rFonts w:ascii="Arial" w:hAnsi="Arial"/>
              </w:rPr>
              <w:t>Whom</w:t>
            </w:r>
            <w:r w:rsidRPr="00090CE5">
              <w:rPr>
                <w:rFonts w:ascii="Arial" w:hAnsi="Arial"/>
              </w:rPr>
              <w:t>?</w:t>
            </w:r>
            <w:bookmarkStart w:id="20" w:name="Text19"/>
            <w:r w:rsidR="007674CA" w:rsidRPr="00090CE5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20"/>
          </w:p>
          <w:p w14:paraId="49FA960E" w14:textId="77777777" w:rsidR="007674CA" w:rsidRPr="00090CE5" w:rsidRDefault="007674CA" w:rsidP="006A6837">
            <w:pPr>
              <w:rPr>
                <w:rFonts w:ascii="Arial" w:hAnsi="Arial"/>
              </w:rPr>
            </w:pPr>
          </w:p>
        </w:tc>
      </w:tr>
      <w:tr w:rsidR="005151C5" w:rsidRPr="00090CE5" w14:paraId="0E170C0C" w14:textId="77777777" w:rsidTr="00090CE5">
        <w:tc>
          <w:tcPr>
            <w:tcW w:w="8856" w:type="dxa"/>
          </w:tcPr>
          <w:p w14:paraId="267877BF" w14:textId="77777777" w:rsidR="005151C5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 xml:space="preserve">Is project ongoing?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21"/>
            <w:r w:rsidRPr="00090CE5">
              <w:rPr>
                <w:rFonts w:ascii="Arial" w:hAnsi="Arial"/>
              </w:rPr>
              <w:t xml:space="preserve">                         One time?</w:t>
            </w:r>
            <w:r w:rsidR="007674CA" w:rsidRPr="00090CE5">
              <w:rPr>
                <w:rFonts w:ascii="Arial" w:hAnsi="Arial"/>
              </w:rPr>
              <w:t xml:space="preserve">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22"/>
          </w:p>
          <w:p w14:paraId="7696B127" w14:textId="77777777" w:rsidR="00FE1F8F" w:rsidRPr="00090CE5" w:rsidRDefault="00FE1F8F" w:rsidP="006A6837">
            <w:pPr>
              <w:rPr>
                <w:rFonts w:ascii="Arial" w:hAnsi="Arial"/>
              </w:rPr>
            </w:pPr>
          </w:p>
        </w:tc>
      </w:tr>
      <w:tr w:rsidR="005151C5" w:rsidRPr="00090CE5" w14:paraId="06A4B3D1" w14:textId="77777777" w:rsidTr="00090CE5">
        <w:tc>
          <w:tcPr>
            <w:tcW w:w="8856" w:type="dxa"/>
          </w:tcPr>
          <w:p w14:paraId="2535EAF9" w14:textId="77777777" w:rsidR="005151C5" w:rsidRPr="00090CE5" w:rsidRDefault="00FE1F8F" w:rsidP="006A6837">
            <w:pPr>
              <w:rPr>
                <w:rFonts w:ascii="Arial" w:hAnsi="Arial"/>
              </w:rPr>
            </w:pPr>
            <w:r w:rsidRPr="00090CE5">
              <w:rPr>
                <w:rFonts w:ascii="Arial" w:hAnsi="Arial"/>
              </w:rPr>
              <w:t xml:space="preserve">Estimated number of people or population impacted by this project/activity: </w:t>
            </w:r>
            <w:r w:rsidR="007674CA" w:rsidRPr="00090CE5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7674CA" w:rsidRPr="00090CE5">
              <w:rPr>
                <w:rFonts w:ascii="Arial" w:hAnsi="Arial"/>
              </w:rPr>
              <w:instrText xml:space="preserve"> FORMTEXT </w:instrText>
            </w:r>
            <w:r w:rsidR="00590C32" w:rsidRPr="00090CE5">
              <w:rPr>
                <w:rFonts w:ascii="Arial" w:hAnsi="Arial"/>
              </w:rPr>
            </w:r>
            <w:r w:rsidR="007674CA" w:rsidRPr="00090CE5">
              <w:rPr>
                <w:rFonts w:ascii="Arial" w:hAnsi="Arial"/>
              </w:rPr>
              <w:fldChar w:fldCharType="separate"/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3D58B1" w:rsidRPr="00090CE5">
              <w:rPr>
                <w:rFonts w:ascii="Arial" w:hAnsi="Arial"/>
              </w:rPr>
              <w:t> </w:t>
            </w:r>
            <w:r w:rsidR="007674CA" w:rsidRPr="00090CE5">
              <w:rPr>
                <w:rFonts w:ascii="Arial" w:hAnsi="Arial"/>
              </w:rPr>
              <w:fldChar w:fldCharType="end"/>
            </w:r>
            <w:bookmarkEnd w:id="23"/>
            <w:r w:rsidRPr="00090CE5">
              <w:rPr>
                <w:rFonts w:ascii="Arial" w:hAnsi="Arial"/>
              </w:rPr>
              <w:t xml:space="preserve"> </w:t>
            </w:r>
          </w:p>
          <w:p w14:paraId="2084184B" w14:textId="77777777" w:rsidR="00FE1F8F" w:rsidRPr="00090CE5" w:rsidRDefault="00FE1F8F" w:rsidP="006A6837">
            <w:pPr>
              <w:rPr>
                <w:rFonts w:ascii="Arial" w:hAnsi="Arial"/>
              </w:rPr>
            </w:pPr>
          </w:p>
        </w:tc>
      </w:tr>
    </w:tbl>
    <w:p w14:paraId="7792FFBC" w14:textId="77777777" w:rsidR="006A6837" w:rsidRDefault="006A6837" w:rsidP="006A6837">
      <w:pPr>
        <w:rPr>
          <w:rFonts w:ascii="Arial" w:hAnsi="Arial"/>
        </w:rPr>
      </w:pPr>
    </w:p>
    <w:p w14:paraId="5D69D2F2" w14:textId="77777777" w:rsidR="006A6837" w:rsidRDefault="006A6837" w:rsidP="006A6837">
      <w:pPr>
        <w:rPr>
          <w:rFonts w:ascii="Arial" w:hAnsi="Arial"/>
        </w:rPr>
      </w:pPr>
    </w:p>
    <w:p w14:paraId="3FCE6D4C" w14:textId="77777777" w:rsidR="006A6837" w:rsidRPr="00995DE5" w:rsidRDefault="006A6837" w:rsidP="006A6837">
      <w:pPr>
        <w:jc w:val="center"/>
        <w:rPr>
          <w:rFonts w:ascii="Arial" w:hAnsi="Arial"/>
          <w:i/>
        </w:rPr>
      </w:pPr>
      <w:r w:rsidRPr="00995DE5">
        <w:rPr>
          <w:rFonts w:ascii="Arial" w:hAnsi="Arial"/>
          <w:i/>
        </w:rPr>
        <w:t xml:space="preserve">For Master Naturalist </w:t>
      </w:r>
      <w:r w:rsidR="006C29A4" w:rsidRPr="00995DE5">
        <w:rPr>
          <w:rFonts w:ascii="Arial" w:hAnsi="Arial"/>
          <w:i/>
        </w:rPr>
        <w:t>Committee U</w:t>
      </w:r>
      <w:r w:rsidRPr="00995DE5">
        <w:rPr>
          <w:rFonts w:ascii="Arial" w:hAnsi="Arial"/>
          <w:i/>
        </w:rPr>
        <w:t xml:space="preserve">se </w:t>
      </w:r>
      <w:r w:rsidR="006C29A4" w:rsidRPr="00995DE5">
        <w:rPr>
          <w:rFonts w:ascii="Arial" w:hAnsi="Arial"/>
          <w:i/>
        </w:rPr>
        <w:t>O</w:t>
      </w:r>
      <w:r w:rsidR="00736A9F" w:rsidRPr="00995DE5">
        <w:rPr>
          <w:rFonts w:ascii="Arial" w:hAnsi="Arial"/>
          <w:i/>
        </w:rPr>
        <w:t>nly</w:t>
      </w:r>
    </w:p>
    <w:p w14:paraId="6D43DF36" w14:textId="77777777" w:rsidR="006A6837" w:rsidRDefault="006A6837" w:rsidP="006A6837">
      <w:pPr>
        <w:ind w:firstLine="720"/>
        <w:jc w:val="center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931"/>
        <w:gridCol w:w="2768"/>
      </w:tblGrid>
      <w:tr w:rsidR="006A6837" w:rsidRPr="00090CE5" w14:paraId="65A77FA5" w14:textId="77777777" w:rsidTr="00090CE5">
        <w:trPr>
          <w:trHeight w:val="485"/>
        </w:trPr>
        <w:tc>
          <w:tcPr>
            <w:tcW w:w="3672" w:type="dxa"/>
            <w:vAlign w:val="center"/>
          </w:tcPr>
          <w:p w14:paraId="5FD71C51" w14:textId="77777777" w:rsidR="006A6837" w:rsidRPr="00090CE5" w:rsidRDefault="006C29A4" w:rsidP="006C29A4">
            <w:pPr>
              <w:rPr>
                <w:rFonts w:ascii="Arial" w:hAnsi="Arial"/>
                <w:b/>
                <w:i/>
                <w:sz w:val="28"/>
                <w:szCs w:val="28"/>
              </w:rPr>
            </w:pPr>
            <w:r w:rsidRPr="00090CE5">
              <w:rPr>
                <w:b/>
                <w:sz w:val="28"/>
                <w:szCs w:val="28"/>
              </w:rPr>
              <w:t>A</w:t>
            </w:r>
            <w:r w:rsidR="006A6837" w:rsidRPr="00090CE5">
              <w:rPr>
                <w:b/>
                <w:sz w:val="28"/>
                <w:szCs w:val="28"/>
              </w:rPr>
              <w:t>pproved</w:t>
            </w:r>
            <w:r w:rsidRPr="00090CE5">
              <w:rPr>
                <w:sz w:val="28"/>
                <w:szCs w:val="28"/>
              </w:rPr>
              <w:t xml:space="preserve">        </w:t>
            </w:r>
            <w:r w:rsidR="007674CA" w:rsidRPr="00090CE5"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7674CA" w:rsidRPr="00090CE5">
              <w:rPr>
                <w:sz w:val="28"/>
                <w:szCs w:val="28"/>
              </w:rPr>
              <w:instrText xml:space="preserve"> FORMTEXT </w:instrText>
            </w:r>
            <w:r w:rsidR="00590C32" w:rsidRPr="00090CE5">
              <w:rPr>
                <w:sz w:val="28"/>
                <w:szCs w:val="28"/>
              </w:rPr>
            </w:r>
            <w:r w:rsidR="007674CA" w:rsidRPr="00090CE5">
              <w:rPr>
                <w:sz w:val="28"/>
                <w:szCs w:val="28"/>
              </w:rPr>
              <w:fldChar w:fldCharType="separate"/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7674CA" w:rsidRPr="00090CE5">
              <w:rPr>
                <w:sz w:val="28"/>
                <w:szCs w:val="28"/>
              </w:rPr>
              <w:fldChar w:fldCharType="end"/>
            </w:r>
            <w:bookmarkEnd w:id="24"/>
            <w:r w:rsidRPr="00090C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14:paraId="5A663973" w14:textId="77777777" w:rsidR="006A6837" w:rsidRPr="00090CE5" w:rsidRDefault="006C29A4" w:rsidP="006C29A4">
            <w:pPr>
              <w:rPr>
                <w:rFonts w:ascii="Arial" w:hAnsi="Arial"/>
                <w:b/>
                <w:i/>
                <w:sz w:val="28"/>
                <w:szCs w:val="28"/>
              </w:rPr>
            </w:pPr>
            <w:r w:rsidRPr="00090CE5">
              <w:rPr>
                <w:b/>
                <w:sz w:val="28"/>
                <w:szCs w:val="28"/>
              </w:rPr>
              <w:t>N</w:t>
            </w:r>
            <w:r w:rsidR="006A6837" w:rsidRPr="00090CE5">
              <w:rPr>
                <w:b/>
                <w:sz w:val="28"/>
                <w:szCs w:val="28"/>
              </w:rPr>
              <w:t>ot Approved</w:t>
            </w:r>
            <w:r w:rsidRPr="00090CE5">
              <w:rPr>
                <w:sz w:val="28"/>
                <w:szCs w:val="28"/>
              </w:rPr>
              <w:t xml:space="preserve">  </w:t>
            </w:r>
            <w:r w:rsidR="007674CA" w:rsidRPr="00090CE5"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674CA" w:rsidRPr="00090CE5">
              <w:rPr>
                <w:sz w:val="28"/>
                <w:szCs w:val="28"/>
              </w:rPr>
              <w:instrText xml:space="preserve"> FORMTEXT </w:instrText>
            </w:r>
            <w:r w:rsidR="00590C32" w:rsidRPr="00090CE5">
              <w:rPr>
                <w:sz w:val="28"/>
                <w:szCs w:val="28"/>
              </w:rPr>
            </w:r>
            <w:r w:rsidR="007674CA" w:rsidRPr="00090CE5">
              <w:rPr>
                <w:sz w:val="28"/>
                <w:szCs w:val="28"/>
              </w:rPr>
              <w:fldChar w:fldCharType="separate"/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7674CA" w:rsidRPr="00090CE5">
              <w:rPr>
                <w:sz w:val="28"/>
                <w:szCs w:val="28"/>
              </w:rPr>
              <w:fldChar w:fldCharType="end"/>
            </w:r>
            <w:bookmarkEnd w:id="25"/>
            <w:r w:rsidRPr="00090CE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72" w:type="dxa"/>
            <w:vAlign w:val="center"/>
          </w:tcPr>
          <w:p w14:paraId="1EB6CB71" w14:textId="77777777" w:rsidR="006A6837" w:rsidRPr="00090CE5" w:rsidRDefault="006A6837" w:rsidP="006C29A4">
            <w:pPr>
              <w:rPr>
                <w:rFonts w:ascii="Arial" w:hAnsi="Arial"/>
                <w:b/>
                <w:i/>
                <w:sz w:val="28"/>
                <w:szCs w:val="28"/>
              </w:rPr>
            </w:pPr>
            <w:r w:rsidRPr="00090CE5">
              <w:rPr>
                <w:b/>
                <w:sz w:val="28"/>
                <w:szCs w:val="28"/>
              </w:rPr>
              <w:t>Date:</w:t>
            </w:r>
            <w:r w:rsidR="006C29A4" w:rsidRPr="00090CE5">
              <w:rPr>
                <w:sz w:val="28"/>
                <w:szCs w:val="28"/>
              </w:rPr>
              <w:t xml:space="preserve"> </w:t>
            </w:r>
            <w:r w:rsidR="007674CA" w:rsidRPr="00090CE5">
              <w:rPr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7674CA" w:rsidRPr="00090CE5">
              <w:rPr>
                <w:sz w:val="28"/>
                <w:szCs w:val="28"/>
              </w:rPr>
              <w:instrText xml:space="preserve"> FORMTEXT </w:instrText>
            </w:r>
            <w:r w:rsidR="00590C32" w:rsidRPr="00090CE5">
              <w:rPr>
                <w:sz w:val="28"/>
                <w:szCs w:val="28"/>
              </w:rPr>
            </w:r>
            <w:r w:rsidR="007674CA" w:rsidRPr="00090CE5">
              <w:rPr>
                <w:sz w:val="28"/>
                <w:szCs w:val="28"/>
              </w:rPr>
              <w:fldChar w:fldCharType="separate"/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3D58B1" w:rsidRPr="00090CE5">
              <w:rPr>
                <w:sz w:val="28"/>
                <w:szCs w:val="28"/>
              </w:rPr>
              <w:t> </w:t>
            </w:r>
            <w:r w:rsidR="007674CA" w:rsidRPr="00090CE5">
              <w:rPr>
                <w:sz w:val="28"/>
                <w:szCs w:val="28"/>
              </w:rPr>
              <w:fldChar w:fldCharType="end"/>
            </w:r>
            <w:bookmarkEnd w:id="26"/>
            <w:r w:rsidR="006C29A4" w:rsidRPr="00090CE5">
              <w:rPr>
                <w:sz w:val="28"/>
                <w:szCs w:val="28"/>
              </w:rPr>
              <w:t xml:space="preserve">   </w:t>
            </w:r>
          </w:p>
        </w:tc>
      </w:tr>
    </w:tbl>
    <w:p w14:paraId="65D8D5B9" w14:textId="77777777" w:rsidR="006A6837" w:rsidRPr="001404F7" w:rsidRDefault="006A6837" w:rsidP="006A6837">
      <w:pPr>
        <w:pStyle w:val="Heading2"/>
        <w:rPr>
          <w:i/>
          <w:sz w:val="24"/>
          <w:u w:val="words"/>
        </w:rPr>
      </w:pPr>
    </w:p>
    <w:p w14:paraId="4A8C12EB" w14:textId="77777777" w:rsidR="00D356E9" w:rsidRDefault="00B011EE" w:rsidP="00D356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--------------------------------------------------------------------------------------------</w:t>
      </w:r>
    </w:p>
    <w:p w14:paraId="7ABE8CBF" w14:textId="77777777" w:rsidR="00D356E9" w:rsidRDefault="00D356E9" w:rsidP="00D356E9">
      <w:pPr>
        <w:jc w:val="center"/>
        <w:rPr>
          <w:b/>
          <w:sz w:val="28"/>
          <w:szCs w:val="28"/>
          <w:u w:val="single"/>
        </w:rPr>
      </w:pPr>
    </w:p>
    <w:p w14:paraId="7B2A713F" w14:textId="77777777" w:rsidR="00D356E9" w:rsidRPr="00B011EE" w:rsidRDefault="00D356E9" w:rsidP="00D356E9">
      <w:pPr>
        <w:jc w:val="center"/>
        <w:rPr>
          <w:b/>
          <w:u w:val="single"/>
        </w:rPr>
      </w:pPr>
      <w:r w:rsidRPr="00B011EE">
        <w:rPr>
          <w:b/>
          <w:u w:val="single"/>
        </w:rPr>
        <w:t>Approval Criteria for Volunteer Service or Advanced Training</w:t>
      </w:r>
    </w:p>
    <w:p w14:paraId="26477373" w14:textId="77777777" w:rsidR="00D356E9" w:rsidRPr="00B011EE" w:rsidRDefault="00D356E9" w:rsidP="00D356E9">
      <w:pPr>
        <w:rPr>
          <w:u w:val="single"/>
        </w:rPr>
      </w:pPr>
    </w:p>
    <w:p w14:paraId="1E24DC78" w14:textId="77777777" w:rsidR="00D356E9" w:rsidRPr="00B011EE" w:rsidRDefault="00D356E9" w:rsidP="00D356E9">
      <w:r w:rsidRPr="00B011EE">
        <w:rPr>
          <w:u w:val="single"/>
        </w:rPr>
        <w:t xml:space="preserve">Based on the </w:t>
      </w:r>
      <w:smartTag w:uri="urn:schemas-microsoft-com:office:smarttags" w:element="place">
        <w:smartTag w:uri="urn:schemas-microsoft-com:office:smarttags" w:element="City">
          <w:r w:rsidRPr="00B011EE">
            <w:rPr>
              <w:u w:val="single"/>
            </w:rPr>
            <w:t>Mission</w:t>
          </w:r>
        </w:smartTag>
      </w:smartTag>
      <w:r w:rsidRPr="00B011EE">
        <w:rPr>
          <w:u w:val="single"/>
        </w:rPr>
        <w:t xml:space="preserve"> of the Texas Master Naturalists </w:t>
      </w:r>
    </w:p>
    <w:p w14:paraId="072AAB55" w14:textId="77777777" w:rsidR="00D356E9" w:rsidRPr="00B011EE" w:rsidRDefault="00D356E9" w:rsidP="00D356E9">
      <w:r w:rsidRPr="00B011EE">
        <w:t xml:space="preserve">“To develop a corps of well-informed volunteers to provide education, outreach, and service dedicated to the beneficial management of natural resources and natural areas within their communities.” </w:t>
      </w:r>
    </w:p>
    <w:p w14:paraId="0AFB9727" w14:textId="77777777" w:rsidR="00D356E9" w:rsidRPr="00B011EE" w:rsidRDefault="00D356E9" w:rsidP="00D356E9"/>
    <w:p w14:paraId="70E25A47" w14:textId="77777777" w:rsidR="00D356E9" w:rsidRPr="00B011EE" w:rsidRDefault="00D356E9" w:rsidP="00D356E9">
      <w:pPr>
        <w:rPr>
          <w:u w:val="single"/>
        </w:rPr>
      </w:pPr>
      <w:r w:rsidRPr="00B011EE">
        <w:rPr>
          <w:u w:val="single"/>
        </w:rPr>
        <w:t xml:space="preserve">Projects that are approved for Volunteer Service or Advanced Training </w:t>
      </w:r>
    </w:p>
    <w:p w14:paraId="36AE4EF4" w14:textId="77777777" w:rsidR="00D356E9" w:rsidRPr="00B011EE" w:rsidRDefault="00D356E9" w:rsidP="00D356E9">
      <w:r w:rsidRPr="00B011EE">
        <w:rPr>
          <w:u w:val="single"/>
        </w:rPr>
        <w:t xml:space="preserve">meet these criteria: </w:t>
      </w:r>
    </w:p>
    <w:p w14:paraId="5817B58A" w14:textId="77777777" w:rsidR="00D356E9" w:rsidRPr="00B011EE" w:rsidRDefault="00D356E9" w:rsidP="00D356E9">
      <w:pPr>
        <w:numPr>
          <w:ilvl w:val="0"/>
          <w:numId w:val="3"/>
        </w:numPr>
        <w:spacing w:after="200" w:line="276" w:lineRule="auto"/>
      </w:pPr>
      <w:r w:rsidRPr="00B011EE">
        <w:t xml:space="preserve">The activity involves, or equips you for, education, outreach and/or service. </w:t>
      </w:r>
    </w:p>
    <w:p w14:paraId="209C533D" w14:textId="77777777" w:rsidR="00D356E9" w:rsidRPr="00B011EE" w:rsidRDefault="00D356E9" w:rsidP="00D356E9">
      <w:pPr>
        <w:numPr>
          <w:ilvl w:val="0"/>
          <w:numId w:val="3"/>
        </w:numPr>
        <w:spacing w:after="200" w:line="276" w:lineRule="auto"/>
      </w:pPr>
      <w:r w:rsidRPr="00B011EE">
        <w:t>The activity is related to the management of natural resources and/or natural areas.</w:t>
      </w:r>
    </w:p>
    <w:p w14:paraId="2832186A" w14:textId="77777777" w:rsidR="00EF75EF" w:rsidRDefault="00D356E9" w:rsidP="00EF75EF">
      <w:pPr>
        <w:numPr>
          <w:ilvl w:val="0"/>
          <w:numId w:val="3"/>
        </w:numPr>
        <w:spacing w:after="200" w:line="276" w:lineRule="auto"/>
      </w:pPr>
      <w:r w:rsidRPr="00B011EE">
        <w:t xml:space="preserve">The activity is applicable to our area or region. </w:t>
      </w:r>
    </w:p>
    <w:p w14:paraId="24DF5867" w14:textId="77777777" w:rsidR="00EF75EF" w:rsidRPr="00EF75EF" w:rsidRDefault="00EF75EF" w:rsidP="00EF75E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EF75EF">
        <w:rPr>
          <w:sz w:val="20"/>
          <w:szCs w:val="20"/>
        </w:rPr>
        <w:t>Rev</w:t>
      </w:r>
      <w:r w:rsidR="003431B1">
        <w:rPr>
          <w:sz w:val="20"/>
          <w:szCs w:val="20"/>
        </w:rPr>
        <w:t xml:space="preserve"> - </w:t>
      </w:r>
      <w:r w:rsidRPr="00EF75EF">
        <w:rPr>
          <w:sz w:val="20"/>
          <w:szCs w:val="20"/>
        </w:rPr>
        <w:t xml:space="preserve"> </w:t>
      </w:r>
      <w:r w:rsidR="003431B1">
        <w:rPr>
          <w:sz w:val="20"/>
          <w:szCs w:val="20"/>
        </w:rPr>
        <w:t>0</w:t>
      </w:r>
      <w:r w:rsidRPr="00EF75EF">
        <w:rPr>
          <w:sz w:val="20"/>
          <w:szCs w:val="20"/>
        </w:rPr>
        <w:t>1/</w:t>
      </w:r>
      <w:r w:rsidR="003431B1">
        <w:rPr>
          <w:sz w:val="20"/>
          <w:szCs w:val="20"/>
        </w:rPr>
        <w:t>01/13</w:t>
      </w:r>
    </w:p>
    <w:p w14:paraId="274F1C3F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20FB528A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649A2DB4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09D84DBA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4A2A8B4C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5D2EBB53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64D53B63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635435CE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30A10ECE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2DC1CF0D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7F30F3DF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14089D2A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2981FE25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7AFF9985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3AB1797B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458E2865" w14:textId="77777777" w:rsidR="00171DCA" w:rsidRDefault="00171DCA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79B073D1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015823EC" w14:textId="77777777" w:rsidR="00B821C9" w:rsidRPr="00995DE5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2D66C61D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5ACB14E9" w14:textId="77777777" w:rsidR="00B821C9" w:rsidRDefault="00B821C9" w:rsidP="00B821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rFonts w:ascii="Arial" w:hAnsi="Arial" w:cs="Arial"/>
          <w:b/>
          <w:bCs/>
          <w:caps/>
          <w:sz w:val="20"/>
          <w:szCs w:val="20"/>
          <w:highlight w:val="yellow"/>
        </w:rPr>
      </w:pPr>
    </w:p>
    <w:p w14:paraId="3BEE13D6" w14:textId="77777777" w:rsidR="00B821C9" w:rsidRPr="00767D06" w:rsidRDefault="00EB5EE6" w:rsidP="00D356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720" w:right="-720" w:hanging="1620"/>
        <w:rPr>
          <w:sz w:val="22"/>
          <w:szCs w:val="22"/>
          <w:lang w:val="en"/>
        </w:rPr>
      </w:pPr>
      <w:bookmarkStart w:id="27" w:name="OLE_LINK1"/>
      <w:bookmarkStart w:id="28" w:name="OLE_LINK2"/>
      <w:r w:rsidRPr="00EB5EE6">
        <w:tab/>
      </w:r>
      <w:bookmarkStart w:id="29" w:name="OLE_LINK3"/>
      <w:r w:rsidR="00D0025A">
        <w:tab/>
      </w:r>
      <w:r w:rsidR="00D0025A">
        <w:tab/>
      </w:r>
      <w:r w:rsidR="00D0025A">
        <w:tab/>
      </w:r>
      <w:bookmarkEnd w:id="27"/>
      <w:bookmarkEnd w:id="28"/>
      <w:bookmarkEnd w:id="29"/>
    </w:p>
    <w:p w14:paraId="377BCB2A" w14:textId="77777777" w:rsidR="006A6837" w:rsidRPr="00767D06" w:rsidRDefault="006A6837">
      <w:pPr>
        <w:rPr>
          <w:rFonts w:ascii="Arial" w:hAnsi="Arial" w:cs="Arial"/>
          <w:b/>
          <w:sz w:val="22"/>
          <w:szCs w:val="22"/>
        </w:rPr>
      </w:pPr>
    </w:p>
    <w:sectPr w:rsidR="006A6837" w:rsidRPr="00767D06" w:rsidSect="00BF32C1">
      <w:pgSz w:w="12240" w:h="15840" w:code="1"/>
      <w:pgMar w:top="907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2555"/>
    <w:multiLevelType w:val="hybridMultilevel"/>
    <w:tmpl w:val="B8F4E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6F91"/>
    <w:multiLevelType w:val="hybridMultilevel"/>
    <w:tmpl w:val="BA1EC5EA"/>
    <w:lvl w:ilvl="0" w:tplc="2C68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D46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9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E1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4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7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C3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22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131391">
    <w:abstractNumId w:val="2"/>
  </w:num>
  <w:num w:numId="2" w16cid:durableId="1159082634">
    <w:abstractNumId w:val="0"/>
  </w:num>
  <w:num w:numId="3" w16cid:durableId="491555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6JN1uubiJ3DXmUanD9WZ0nx7G+IkwmFtzurgrpifCDdRrfnjq0rFdikiM0vKT20JP3dvXbL1Z2FPsM9jEX3w==" w:salt="jWtTF02elLCL9bfgAnd8o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9"/>
    <w:rsid w:val="00001710"/>
    <w:rsid w:val="000026C4"/>
    <w:rsid w:val="0001052A"/>
    <w:rsid w:val="000278E8"/>
    <w:rsid w:val="00027CBE"/>
    <w:rsid w:val="000341CA"/>
    <w:rsid w:val="00034A5F"/>
    <w:rsid w:val="00036EF3"/>
    <w:rsid w:val="00040B37"/>
    <w:rsid w:val="000447AC"/>
    <w:rsid w:val="000530A4"/>
    <w:rsid w:val="00054CD3"/>
    <w:rsid w:val="000556AA"/>
    <w:rsid w:val="0006385D"/>
    <w:rsid w:val="0006406A"/>
    <w:rsid w:val="00075E18"/>
    <w:rsid w:val="00075F39"/>
    <w:rsid w:val="0008629F"/>
    <w:rsid w:val="000872D8"/>
    <w:rsid w:val="00090CE5"/>
    <w:rsid w:val="000A3689"/>
    <w:rsid w:val="000A5826"/>
    <w:rsid w:val="000B7682"/>
    <w:rsid w:val="000C248E"/>
    <w:rsid w:val="000C312D"/>
    <w:rsid w:val="000C3442"/>
    <w:rsid w:val="000D7E9C"/>
    <w:rsid w:val="000E0763"/>
    <w:rsid w:val="000E1CA4"/>
    <w:rsid w:val="000F1732"/>
    <w:rsid w:val="000F2BA7"/>
    <w:rsid w:val="00103E2D"/>
    <w:rsid w:val="00113F87"/>
    <w:rsid w:val="00127EE1"/>
    <w:rsid w:val="0013190C"/>
    <w:rsid w:val="0013509B"/>
    <w:rsid w:val="0015538C"/>
    <w:rsid w:val="00157F63"/>
    <w:rsid w:val="00164E80"/>
    <w:rsid w:val="0016749C"/>
    <w:rsid w:val="00167F06"/>
    <w:rsid w:val="00171DCA"/>
    <w:rsid w:val="00175E13"/>
    <w:rsid w:val="001820C9"/>
    <w:rsid w:val="001843A5"/>
    <w:rsid w:val="001863B2"/>
    <w:rsid w:val="001910B6"/>
    <w:rsid w:val="001924B3"/>
    <w:rsid w:val="00193140"/>
    <w:rsid w:val="001939C2"/>
    <w:rsid w:val="001951DE"/>
    <w:rsid w:val="001A0701"/>
    <w:rsid w:val="001B359A"/>
    <w:rsid w:val="001B5F35"/>
    <w:rsid w:val="001C4889"/>
    <w:rsid w:val="001D24F1"/>
    <w:rsid w:val="001D42A3"/>
    <w:rsid w:val="001D479C"/>
    <w:rsid w:val="001D66E7"/>
    <w:rsid w:val="001E00B1"/>
    <w:rsid w:val="002067DA"/>
    <w:rsid w:val="002077C4"/>
    <w:rsid w:val="002079BF"/>
    <w:rsid w:val="00210ABA"/>
    <w:rsid w:val="002160ED"/>
    <w:rsid w:val="00217CA1"/>
    <w:rsid w:val="00217E53"/>
    <w:rsid w:val="00225859"/>
    <w:rsid w:val="00227FD9"/>
    <w:rsid w:val="002314CD"/>
    <w:rsid w:val="002331A9"/>
    <w:rsid w:val="00240F67"/>
    <w:rsid w:val="00242C5F"/>
    <w:rsid w:val="00243E51"/>
    <w:rsid w:val="00251B50"/>
    <w:rsid w:val="002559F5"/>
    <w:rsid w:val="00256F2C"/>
    <w:rsid w:val="0026026E"/>
    <w:rsid w:val="002606A4"/>
    <w:rsid w:val="00263251"/>
    <w:rsid w:val="00263DD5"/>
    <w:rsid w:val="002665D7"/>
    <w:rsid w:val="002711C1"/>
    <w:rsid w:val="00275149"/>
    <w:rsid w:val="00276BD0"/>
    <w:rsid w:val="0028327A"/>
    <w:rsid w:val="00284EB6"/>
    <w:rsid w:val="0029274A"/>
    <w:rsid w:val="00297EEA"/>
    <w:rsid w:val="002A1935"/>
    <w:rsid w:val="002A648B"/>
    <w:rsid w:val="002C2162"/>
    <w:rsid w:val="002D198C"/>
    <w:rsid w:val="002D3BD6"/>
    <w:rsid w:val="002D70CD"/>
    <w:rsid w:val="002E29DF"/>
    <w:rsid w:val="002E3C86"/>
    <w:rsid w:val="002E52DA"/>
    <w:rsid w:val="002F15A4"/>
    <w:rsid w:val="00301248"/>
    <w:rsid w:val="00305B3C"/>
    <w:rsid w:val="003068DE"/>
    <w:rsid w:val="003149CD"/>
    <w:rsid w:val="00314EDC"/>
    <w:rsid w:val="00317710"/>
    <w:rsid w:val="00321B0B"/>
    <w:rsid w:val="0033318F"/>
    <w:rsid w:val="003408B2"/>
    <w:rsid w:val="003431B1"/>
    <w:rsid w:val="00343A78"/>
    <w:rsid w:val="00345C2F"/>
    <w:rsid w:val="003521E9"/>
    <w:rsid w:val="00361D68"/>
    <w:rsid w:val="0036651E"/>
    <w:rsid w:val="00367EA5"/>
    <w:rsid w:val="0037139E"/>
    <w:rsid w:val="00374719"/>
    <w:rsid w:val="00383678"/>
    <w:rsid w:val="00387D97"/>
    <w:rsid w:val="0039004A"/>
    <w:rsid w:val="003966B7"/>
    <w:rsid w:val="003A0956"/>
    <w:rsid w:val="003B0427"/>
    <w:rsid w:val="003C6E0C"/>
    <w:rsid w:val="003D2127"/>
    <w:rsid w:val="003D58B1"/>
    <w:rsid w:val="003E2960"/>
    <w:rsid w:val="003E2F86"/>
    <w:rsid w:val="003E3558"/>
    <w:rsid w:val="003E46BC"/>
    <w:rsid w:val="003F26AD"/>
    <w:rsid w:val="003F2ACD"/>
    <w:rsid w:val="004010CF"/>
    <w:rsid w:val="00403CFE"/>
    <w:rsid w:val="00413D30"/>
    <w:rsid w:val="00414A51"/>
    <w:rsid w:val="00414FED"/>
    <w:rsid w:val="00415809"/>
    <w:rsid w:val="00421B9C"/>
    <w:rsid w:val="00431D64"/>
    <w:rsid w:val="004379B7"/>
    <w:rsid w:val="00440412"/>
    <w:rsid w:val="004415F8"/>
    <w:rsid w:val="00443FB5"/>
    <w:rsid w:val="004459CF"/>
    <w:rsid w:val="0044704A"/>
    <w:rsid w:val="00450314"/>
    <w:rsid w:val="00455066"/>
    <w:rsid w:val="004574C3"/>
    <w:rsid w:val="004624BD"/>
    <w:rsid w:val="00470718"/>
    <w:rsid w:val="00471145"/>
    <w:rsid w:val="004713F9"/>
    <w:rsid w:val="00476184"/>
    <w:rsid w:val="00476531"/>
    <w:rsid w:val="00480243"/>
    <w:rsid w:val="00481B71"/>
    <w:rsid w:val="00481C4B"/>
    <w:rsid w:val="00482540"/>
    <w:rsid w:val="00482A54"/>
    <w:rsid w:val="004838BC"/>
    <w:rsid w:val="004853A1"/>
    <w:rsid w:val="00485566"/>
    <w:rsid w:val="00486AC1"/>
    <w:rsid w:val="0049269B"/>
    <w:rsid w:val="00492E6E"/>
    <w:rsid w:val="00494879"/>
    <w:rsid w:val="004A52FB"/>
    <w:rsid w:val="004B08F4"/>
    <w:rsid w:val="004B0F8D"/>
    <w:rsid w:val="004B2C67"/>
    <w:rsid w:val="004B47B5"/>
    <w:rsid w:val="004B7DDD"/>
    <w:rsid w:val="004C2513"/>
    <w:rsid w:val="004C5A92"/>
    <w:rsid w:val="004D1F02"/>
    <w:rsid w:val="004D6A15"/>
    <w:rsid w:val="004E2A60"/>
    <w:rsid w:val="004E32FA"/>
    <w:rsid w:val="004E39AA"/>
    <w:rsid w:val="004E6766"/>
    <w:rsid w:val="004F10D8"/>
    <w:rsid w:val="00504DF9"/>
    <w:rsid w:val="00505C95"/>
    <w:rsid w:val="00506293"/>
    <w:rsid w:val="00507262"/>
    <w:rsid w:val="00510C96"/>
    <w:rsid w:val="00512103"/>
    <w:rsid w:val="00512C8A"/>
    <w:rsid w:val="005151C5"/>
    <w:rsid w:val="00522EB8"/>
    <w:rsid w:val="00524D59"/>
    <w:rsid w:val="00524DE5"/>
    <w:rsid w:val="00525E53"/>
    <w:rsid w:val="00530EB2"/>
    <w:rsid w:val="00535E24"/>
    <w:rsid w:val="00541330"/>
    <w:rsid w:val="00553680"/>
    <w:rsid w:val="00555036"/>
    <w:rsid w:val="00561739"/>
    <w:rsid w:val="00566D16"/>
    <w:rsid w:val="00567146"/>
    <w:rsid w:val="0057475C"/>
    <w:rsid w:val="0058043D"/>
    <w:rsid w:val="00581201"/>
    <w:rsid w:val="00583611"/>
    <w:rsid w:val="005861E3"/>
    <w:rsid w:val="00590805"/>
    <w:rsid w:val="00590C32"/>
    <w:rsid w:val="00591B05"/>
    <w:rsid w:val="005A4F37"/>
    <w:rsid w:val="005B2DE9"/>
    <w:rsid w:val="005B7085"/>
    <w:rsid w:val="005B76CB"/>
    <w:rsid w:val="005C2ED4"/>
    <w:rsid w:val="005E1FA3"/>
    <w:rsid w:val="005E2F35"/>
    <w:rsid w:val="005E7382"/>
    <w:rsid w:val="005F0EDB"/>
    <w:rsid w:val="005F10D9"/>
    <w:rsid w:val="005F2116"/>
    <w:rsid w:val="00606369"/>
    <w:rsid w:val="00612191"/>
    <w:rsid w:val="00613D38"/>
    <w:rsid w:val="0061579D"/>
    <w:rsid w:val="00615E83"/>
    <w:rsid w:val="006200A9"/>
    <w:rsid w:val="006272D3"/>
    <w:rsid w:val="00636DD2"/>
    <w:rsid w:val="00636E70"/>
    <w:rsid w:val="0063715E"/>
    <w:rsid w:val="00645B6F"/>
    <w:rsid w:val="0064625D"/>
    <w:rsid w:val="0065160D"/>
    <w:rsid w:val="0066102A"/>
    <w:rsid w:val="00661DB5"/>
    <w:rsid w:val="006645E1"/>
    <w:rsid w:val="00666423"/>
    <w:rsid w:val="006666BD"/>
    <w:rsid w:val="00666990"/>
    <w:rsid w:val="00673CC6"/>
    <w:rsid w:val="00674CAB"/>
    <w:rsid w:val="00680559"/>
    <w:rsid w:val="00683A1D"/>
    <w:rsid w:val="00683C5D"/>
    <w:rsid w:val="00684882"/>
    <w:rsid w:val="00686553"/>
    <w:rsid w:val="006868F1"/>
    <w:rsid w:val="00695895"/>
    <w:rsid w:val="00696F4C"/>
    <w:rsid w:val="00696F91"/>
    <w:rsid w:val="006A0E2B"/>
    <w:rsid w:val="006A557B"/>
    <w:rsid w:val="006A6150"/>
    <w:rsid w:val="006A6837"/>
    <w:rsid w:val="006B4A5C"/>
    <w:rsid w:val="006B6090"/>
    <w:rsid w:val="006C29A4"/>
    <w:rsid w:val="006C5AB6"/>
    <w:rsid w:val="006C714A"/>
    <w:rsid w:val="006D2B79"/>
    <w:rsid w:val="006D571E"/>
    <w:rsid w:val="006D5C11"/>
    <w:rsid w:val="006D694D"/>
    <w:rsid w:val="006E0E8F"/>
    <w:rsid w:val="006E1178"/>
    <w:rsid w:val="006E2094"/>
    <w:rsid w:val="006E280D"/>
    <w:rsid w:val="006E55AC"/>
    <w:rsid w:val="006E6926"/>
    <w:rsid w:val="006F0444"/>
    <w:rsid w:val="006F6404"/>
    <w:rsid w:val="00710AA0"/>
    <w:rsid w:val="0071282A"/>
    <w:rsid w:val="00712B3C"/>
    <w:rsid w:val="007332A7"/>
    <w:rsid w:val="007336D1"/>
    <w:rsid w:val="00734669"/>
    <w:rsid w:val="00734DF6"/>
    <w:rsid w:val="00735D2C"/>
    <w:rsid w:val="00736A9F"/>
    <w:rsid w:val="00737F5A"/>
    <w:rsid w:val="007400D4"/>
    <w:rsid w:val="007403CC"/>
    <w:rsid w:val="007416B0"/>
    <w:rsid w:val="007468D5"/>
    <w:rsid w:val="00750B0E"/>
    <w:rsid w:val="0075682E"/>
    <w:rsid w:val="00762AD2"/>
    <w:rsid w:val="00764EE2"/>
    <w:rsid w:val="007674CA"/>
    <w:rsid w:val="00767D06"/>
    <w:rsid w:val="00776006"/>
    <w:rsid w:val="007800E5"/>
    <w:rsid w:val="00782120"/>
    <w:rsid w:val="007848C0"/>
    <w:rsid w:val="00786A19"/>
    <w:rsid w:val="007877EA"/>
    <w:rsid w:val="00793615"/>
    <w:rsid w:val="007A28E4"/>
    <w:rsid w:val="007A5C6B"/>
    <w:rsid w:val="007A6302"/>
    <w:rsid w:val="007B1022"/>
    <w:rsid w:val="007B3A85"/>
    <w:rsid w:val="007B4102"/>
    <w:rsid w:val="007B4528"/>
    <w:rsid w:val="007C2DA6"/>
    <w:rsid w:val="007C3F01"/>
    <w:rsid w:val="007C7994"/>
    <w:rsid w:val="007D1AE3"/>
    <w:rsid w:val="007D73E8"/>
    <w:rsid w:val="007E5B21"/>
    <w:rsid w:val="007F3D29"/>
    <w:rsid w:val="007F6E3E"/>
    <w:rsid w:val="007F7A31"/>
    <w:rsid w:val="008046BB"/>
    <w:rsid w:val="00811483"/>
    <w:rsid w:val="008130CE"/>
    <w:rsid w:val="00816005"/>
    <w:rsid w:val="00826E31"/>
    <w:rsid w:val="00836E32"/>
    <w:rsid w:val="00841F19"/>
    <w:rsid w:val="00843C5E"/>
    <w:rsid w:val="00845ED4"/>
    <w:rsid w:val="00847971"/>
    <w:rsid w:val="0085339B"/>
    <w:rsid w:val="008579DA"/>
    <w:rsid w:val="0086435E"/>
    <w:rsid w:val="00865942"/>
    <w:rsid w:val="008712F1"/>
    <w:rsid w:val="0087767D"/>
    <w:rsid w:val="00880623"/>
    <w:rsid w:val="00896C55"/>
    <w:rsid w:val="008975D1"/>
    <w:rsid w:val="008A0932"/>
    <w:rsid w:val="008A3D6F"/>
    <w:rsid w:val="008A7D66"/>
    <w:rsid w:val="008C2725"/>
    <w:rsid w:val="008D013F"/>
    <w:rsid w:val="008D533E"/>
    <w:rsid w:val="008F1637"/>
    <w:rsid w:val="008F514C"/>
    <w:rsid w:val="00911D80"/>
    <w:rsid w:val="00914F7B"/>
    <w:rsid w:val="00916EDA"/>
    <w:rsid w:val="00943CD9"/>
    <w:rsid w:val="00946CD4"/>
    <w:rsid w:val="00954922"/>
    <w:rsid w:val="009550B5"/>
    <w:rsid w:val="00955662"/>
    <w:rsid w:val="00961D9F"/>
    <w:rsid w:val="00975D94"/>
    <w:rsid w:val="009817F6"/>
    <w:rsid w:val="00985D02"/>
    <w:rsid w:val="00987F0B"/>
    <w:rsid w:val="00991AA2"/>
    <w:rsid w:val="00995291"/>
    <w:rsid w:val="00995DE5"/>
    <w:rsid w:val="00997B22"/>
    <w:rsid w:val="009A10F2"/>
    <w:rsid w:val="009A2A70"/>
    <w:rsid w:val="009A4F8C"/>
    <w:rsid w:val="009A6176"/>
    <w:rsid w:val="009A7EC2"/>
    <w:rsid w:val="009B054D"/>
    <w:rsid w:val="009B2651"/>
    <w:rsid w:val="009B42BD"/>
    <w:rsid w:val="009B6EB9"/>
    <w:rsid w:val="009C4EAF"/>
    <w:rsid w:val="009C6F9F"/>
    <w:rsid w:val="009D4FD2"/>
    <w:rsid w:val="009D531B"/>
    <w:rsid w:val="009D7024"/>
    <w:rsid w:val="009E34D2"/>
    <w:rsid w:val="009E5FA5"/>
    <w:rsid w:val="009F2E07"/>
    <w:rsid w:val="009F5499"/>
    <w:rsid w:val="00A028DD"/>
    <w:rsid w:val="00A04F61"/>
    <w:rsid w:val="00A0599D"/>
    <w:rsid w:val="00A06224"/>
    <w:rsid w:val="00A117D8"/>
    <w:rsid w:val="00A11BE0"/>
    <w:rsid w:val="00A14EFA"/>
    <w:rsid w:val="00A237EE"/>
    <w:rsid w:val="00A24629"/>
    <w:rsid w:val="00A27D20"/>
    <w:rsid w:val="00A31EAF"/>
    <w:rsid w:val="00A546FB"/>
    <w:rsid w:val="00A64A39"/>
    <w:rsid w:val="00A66670"/>
    <w:rsid w:val="00A70DDD"/>
    <w:rsid w:val="00A726C3"/>
    <w:rsid w:val="00A75E49"/>
    <w:rsid w:val="00A863B7"/>
    <w:rsid w:val="00A86CC3"/>
    <w:rsid w:val="00A9098C"/>
    <w:rsid w:val="00A93224"/>
    <w:rsid w:val="00A937FA"/>
    <w:rsid w:val="00A96AA9"/>
    <w:rsid w:val="00AA360F"/>
    <w:rsid w:val="00AA4E16"/>
    <w:rsid w:val="00AB7284"/>
    <w:rsid w:val="00AD0AD8"/>
    <w:rsid w:val="00AD259F"/>
    <w:rsid w:val="00AD31AA"/>
    <w:rsid w:val="00AD432A"/>
    <w:rsid w:val="00AD5B0D"/>
    <w:rsid w:val="00AD6C98"/>
    <w:rsid w:val="00AD7AD7"/>
    <w:rsid w:val="00AE4AC0"/>
    <w:rsid w:val="00AF26BF"/>
    <w:rsid w:val="00AF79BA"/>
    <w:rsid w:val="00B011EE"/>
    <w:rsid w:val="00B05873"/>
    <w:rsid w:val="00B07BF6"/>
    <w:rsid w:val="00B12FEC"/>
    <w:rsid w:val="00B13029"/>
    <w:rsid w:val="00B21A21"/>
    <w:rsid w:val="00B22447"/>
    <w:rsid w:val="00B25EBD"/>
    <w:rsid w:val="00B31349"/>
    <w:rsid w:val="00B33F85"/>
    <w:rsid w:val="00B357BD"/>
    <w:rsid w:val="00B36B06"/>
    <w:rsid w:val="00B40085"/>
    <w:rsid w:val="00B43864"/>
    <w:rsid w:val="00B5563B"/>
    <w:rsid w:val="00B5568A"/>
    <w:rsid w:val="00B574CA"/>
    <w:rsid w:val="00B64B1E"/>
    <w:rsid w:val="00B72E7D"/>
    <w:rsid w:val="00B740A7"/>
    <w:rsid w:val="00B821C9"/>
    <w:rsid w:val="00B828EB"/>
    <w:rsid w:val="00B82F7C"/>
    <w:rsid w:val="00B86DB6"/>
    <w:rsid w:val="00B877D6"/>
    <w:rsid w:val="00B90A37"/>
    <w:rsid w:val="00B9788F"/>
    <w:rsid w:val="00B97F39"/>
    <w:rsid w:val="00BA1B76"/>
    <w:rsid w:val="00BA40AE"/>
    <w:rsid w:val="00BA44C0"/>
    <w:rsid w:val="00BB3AA6"/>
    <w:rsid w:val="00BB43A6"/>
    <w:rsid w:val="00BB79E3"/>
    <w:rsid w:val="00BC0D4B"/>
    <w:rsid w:val="00BC197D"/>
    <w:rsid w:val="00BC3B76"/>
    <w:rsid w:val="00BC3DB8"/>
    <w:rsid w:val="00BC7942"/>
    <w:rsid w:val="00BD1250"/>
    <w:rsid w:val="00BD1F85"/>
    <w:rsid w:val="00BD5D5A"/>
    <w:rsid w:val="00BE0921"/>
    <w:rsid w:val="00BE58CD"/>
    <w:rsid w:val="00BE5F74"/>
    <w:rsid w:val="00BE703B"/>
    <w:rsid w:val="00BF32C1"/>
    <w:rsid w:val="00C02117"/>
    <w:rsid w:val="00C0400C"/>
    <w:rsid w:val="00C11E8C"/>
    <w:rsid w:val="00C14C3B"/>
    <w:rsid w:val="00C17B71"/>
    <w:rsid w:val="00C20122"/>
    <w:rsid w:val="00C220C5"/>
    <w:rsid w:val="00C36B4E"/>
    <w:rsid w:val="00C370EA"/>
    <w:rsid w:val="00C4064B"/>
    <w:rsid w:val="00C42E84"/>
    <w:rsid w:val="00C609C7"/>
    <w:rsid w:val="00C62F7D"/>
    <w:rsid w:val="00C720F9"/>
    <w:rsid w:val="00C85C78"/>
    <w:rsid w:val="00C86594"/>
    <w:rsid w:val="00C95630"/>
    <w:rsid w:val="00CA004E"/>
    <w:rsid w:val="00CA3665"/>
    <w:rsid w:val="00CA4942"/>
    <w:rsid w:val="00CC25D5"/>
    <w:rsid w:val="00CC5386"/>
    <w:rsid w:val="00CE2976"/>
    <w:rsid w:val="00CE4999"/>
    <w:rsid w:val="00CF4415"/>
    <w:rsid w:val="00CF6918"/>
    <w:rsid w:val="00CF7D1C"/>
    <w:rsid w:val="00D0025A"/>
    <w:rsid w:val="00D04571"/>
    <w:rsid w:val="00D15E96"/>
    <w:rsid w:val="00D16A75"/>
    <w:rsid w:val="00D20BD7"/>
    <w:rsid w:val="00D21571"/>
    <w:rsid w:val="00D21DCC"/>
    <w:rsid w:val="00D226F3"/>
    <w:rsid w:val="00D2472E"/>
    <w:rsid w:val="00D300F8"/>
    <w:rsid w:val="00D303F2"/>
    <w:rsid w:val="00D34890"/>
    <w:rsid w:val="00D34FC7"/>
    <w:rsid w:val="00D35635"/>
    <w:rsid w:val="00D356E9"/>
    <w:rsid w:val="00D36E7F"/>
    <w:rsid w:val="00D4011C"/>
    <w:rsid w:val="00D416A7"/>
    <w:rsid w:val="00D4347F"/>
    <w:rsid w:val="00D44FCA"/>
    <w:rsid w:val="00D45BE2"/>
    <w:rsid w:val="00D46A62"/>
    <w:rsid w:val="00D46CF8"/>
    <w:rsid w:val="00D47CE8"/>
    <w:rsid w:val="00D565EF"/>
    <w:rsid w:val="00D60558"/>
    <w:rsid w:val="00D71723"/>
    <w:rsid w:val="00D82A91"/>
    <w:rsid w:val="00D85B8E"/>
    <w:rsid w:val="00D90E78"/>
    <w:rsid w:val="00D9635D"/>
    <w:rsid w:val="00DB07ED"/>
    <w:rsid w:val="00DB174E"/>
    <w:rsid w:val="00DB3BC6"/>
    <w:rsid w:val="00DB5C33"/>
    <w:rsid w:val="00DC1EAE"/>
    <w:rsid w:val="00DC6721"/>
    <w:rsid w:val="00DD0500"/>
    <w:rsid w:val="00DD1BA2"/>
    <w:rsid w:val="00DD2123"/>
    <w:rsid w:val="00DD2D7D"/>
    <w:rsid w:val="00DD387A"/>
    <w:rsid w:val="00DD3E41"/>
    <w:rsid w:val="00DE0AB8"/>
    <w:rsid w:val="00DE1BBB"/>
    <w:rsid w:val="00DE1DAE"/>
    <w:rsid w:val="00DE3824"/>
    <w:rsid w:val="00DE51CC"/>
    <w:rsid w:val="00DF71C1"/>
    <w:rsid w:val="00DF7BF8"/>
    <w:rsid w:val="00E02AEC"/>
    <w:rsid w:val="00E06FEF"/>
    <w:rsid w:val="00E0721D"/>
    <w:rsid w:val="00E15758"/>
    <w:rsid w:val="00E15D2A"/>
    <w:rsid w:val="00E2195B"/>
    <w:rsid w:val="00E239EB"/>
    <w:rsid w:val="00E309CA"/>
    <w:rsid w:val="00E37078"/>
    <w:rsid w:val="00E426B7"/>
    <w:rsid w:val="00E453B4"/>
    <w:rsid w:val="00E5180A"/>
    <w:rsid w:val="00E52174"/>
    <w:rsid w:val="00E5322C"/>
    <w:rsid w:val="00E60ED6"/>
    <w:rsid w:val="00E616B9"/>
    <w:rsid w:val="00E62AEE"/>
    <w:rsid w:val="00E6501D"/>
    <w:rsid w:val="00E65F52"/>
    <w:rsid w:val="00E67FCF"/>
    <w:rsid w:val="00E7435E"/>
    <w:rsid w:val="00E81999"/>
    <w:rsid w:val="00E83773"/>
    <w:rsid w:val="00E8380D"/>
    <w:rsid w:val="00E84C66"/>
    <w:rsid w:val="00E84D24"/>
    <w:rsid w:val="00E86C8A"/>
    <w:rsid w:val="00E95496"/>
    <w:rsid w:val="00E96B66"/>
    <w:rsid w:val="00EA0B70"/>
    <w:rsid w:val="00EA0F9E"/>
    <w:rsid w:val="00EA6FB9"/>
    <w:rsid w:val="00EB2D7A"/>
    <w:rsid w:val="00EB36BE"/>
    <w:rsid w:val="00EB451F"/>
    <w:rsid w:val="00EB5EE6"/>
    <w:rsid w:val="00EC1C01"/>
    <w:rsid w:val="00EC1D37"/>
    <w:rsid w:val="00EC7324"/>
    <w:rsid w:val="00ED201E"/>
    <w:rsid w:val="00ED37AA"/>
    <w:rsid w:val="00ED4477"/>
    <w:rsid w:val="00ED7FCE"/>
    <w:rsid w:val="00EE0672"/>
    <w:rsid w:val="00EE23C2"/>
    <w:rsid w:val="00EE729B"/>
    <w:rsid w:val="00EF0720"/>
    <w:rsid w:val="00EF4D63"/>
    <w:rsid w:val="00EF75EF"/>
    <w:rsid w:val="00F018A0"/>
    <w:rsid w:val="00F16E53"/>
    <w:rsid w:val="00F178A9"/>
    <w:rsid w:val="00F20705"/>
    <w:rsid w:val="00F23385"/>
    <w:rsid w:val="00F24DDF"/>
    <w:rsid w:val="00F27D1A"/>
    <w:rsid w:val="00F27D51"/>
    <w:rsid w:val="00F34E2C"/>
    <w:rsid w:val="00F35816"/>
    <w:rsid w:val="00F35E32"/>
    <w:rsid w:val="00F35EDD"/>
    <w:rsid w:val="00F40E06"/>
    <w:rsid w:val="00F413EA"/>
    <w:rsid w:val="00F46E50"/>
    <w:rsid w:val="00F51631"/>
    <w:rsid w:val="00F55DB1"/>
    <w:rsid w:val="00F622AA"/>
    <w:rsid w:val="00F62345"/>
    <w:rsid w:val="00F65381"/>
    <w:rsid w:val="00F748D9"/>
    <w:rsid w:val="00F818F2"/>
    <w:rsid w:val="00F868C5"/>
    <w:rsid w:val="00F8747B"/>
    <w:rsid w:val="00F906B1"/>
    <w:rsid w:val="00F953AB"/>
    <w:rsid w:val="00F963F1"/>
    <w:rsid w:val="00FA0A97"/>
    <w:rsid w:val="00FA0DD5"/>
    <w:rsid w:val="00FA49A2"/>
    <w:rsid w:val="00FA79BB"/>
    <w:rsid w:val="00FA7E22"/>
    <w:rsid w:val="00FB0318"/>
    <w:rsid w:val="00FC2EA0"/>
    <w:rsid w:val="00FC3D31"/>
    <w:rsid w:val="00FC4E74"/>
    <w:rsid w:val="00FD113D"/>
    <w:rsid w:val="00FD143B"/>
    <w:rsid w:val="00FD261A"/>
    <w:rsid w:val="00FD552E"/>
    <w:rsid w:val="00FD7FF6"/>
    <w:rsid w:val="00FE1F8F"/>
    <w:rsid w:val="00FE3204"/>
    <w:rsid w:val="00FE43FB"/>
    <w:rsid w:val="00FF0A4D"/>
    <w:rsid w:val="00FF12F7"/>
    <w:rsid w:val="00FF1C69"/>
    <w:rsid w:val="00FF4A10"/>
    <w:rsid w:val="00FF4CFB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68BC6F"/>
  <w15:chartTrackingRefBased/>
  <w15:docId w15:val="{B5D5E5E9-0FA5-4749-8305-02AFF2E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A6837"/>
    <w:pPr>
      <w:keepNext/>
      <w:ind w:right="-900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A6837"/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D3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ky\Documents\Lindheimer%20Texas%20Master%20Naturalist\Special%20Projects%20Committee\Application%20For%20Activity%20Approval%20Form\Application%20For%20Activity%20Approval%20Form%20-%20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BFA3-4FCD-4D74-91B1-E3654B80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Activity Approval Form - Revised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Activity Approval</vt:lpstr>
    </vt:vector>
  </TitlesOfParts>
  <Company>Hewlett-Packard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Activity Approval</dc:title>
  <dc:subject/>
  <dc:creator>Corky</dc:creator>
  <cp:keywords/>
  <dc:description/>
  <cp:lastModifiedBy>Marilyn McFarland</cp:lastModifiedBy>
  <cp:revision>2</cp:revision>
  <cp:lastPrinted>1601-01-01T00:00:00Z</cp:lastPrinted>
  <dcterms:created xsi:type="dcterms:W3CDTF">2024-08-25T20:15:00Z</dcterms:created>
  <dcterms:modified xsi:type="dcterms:W3CDTF">2024-08-25T20:15:00Z</dcterms:modified>
</cp:coreProperties>
</file>