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AAD2" w14:textId="2C76D9C8" w:rsidR="0091589A" w:rsidRPr="002551AA" w:rsidRDefault="00292461" w:rsidP="00980F38">
      <w:pPr>
        <w:spacing w:before="108"/>
        <w:ind w:left="1983" w:right="1960"/>
        <w:jc w:val="center"/>
        <w:rPr>
          <w:b/>
        </w:rPr>
      </w:pPr>
      <w:r w:rsidRPr="002551AA">
        <w:rPr>
          <w:b/>
        </w:rPr>
        <w:t>TMN-COT</w:t>
      </w:r>
      <w:r w:rsidRPr="002551AA">
        <w:rPr>
          <w:b/>
          <w:spacing w:val="-8"/>
        </w:rPr>
        <w:t xml:space="preserve"> </w:t>
      </w:r>
      <w:r w:rsidRPr="002551AA">
        <w:rPr>
          <w:b/>
        </w:rPr>
        <w:t>BOA</w:t>
      </w:r>
      <w:r w:rsidR="000208FF">
        <w:rPr>
          <w:b/>
        </w:rPr>
        <w:t>R</w:t>
      </w:r>
      <w:r w:rsidRPr="002551AA">
        <w:rPr>
          <w:b/>
        </w:rPr>
        <w:t>D</w:t>
      </w:r>
      <w:r w:rsidRPr="002551AA">
        <w:rPr>
          <w:b/>
          <w:spacing w:val="-12"/>
        </w:rPr>
        <w:t xml:space="preserve"> </w:t>
      </w:r>
      <w:r w:rsidRPr="002551AA">
        <w:rPr>
          <w:b/>
          <w:spacing w:val="-2"/>
        </w:rPr>
        <w:t>MEETING</w:t>
      </w:r>
    </w:p>
    <w:p w14:paraId="5E7C14BA" w14:textId="2B4BE04E" w:rsidR="00980F38" w:rsidRDefault="00292461" w:rsidP="00980F38">
      <w:pPr>
        <w:spacing w:before="4" w:line="237" w:lineRule="auto"/>
        <w:ind w:left="1979" w:right="954"/>
        <w:jc w:val="center"/>
        <w:rPr>
          <w:b/>
        </w:rPr>
      </w:pPr>
      <w:r w:rsidRPr="002551AA">
        <w:rPr>
          <w:b/>
        </w:rPr>
        <w:t>Wednesday,</w:t>
      </w:r>
      <w:r w:rsidRPr="002551AA">
        <w:rPr>
          <w:b/>
          <w:spacing w:val="-3"/>
        </w:rPr>
        <w:t xml:space="preserve"> </w:t>
      </w:r>
      <w:r w:rsidR="00345B7B">
        <w:rPr>
          <w:b/>
        </w:rPr>
        <w:t>May 6</w:t>
      </w:r>
      <w:r w:rsidR="000208FF">
        <w:rPr>
          <w:b/>
        </w:rPr>
        <w:t>, 2</w:t>
      </w:r>
      <w:r w:rsidR="00017EEF" w:rsidRPr="00A864C4">
        <w:rPr>
          <w:b/>
        </w:rPr>
        <w:t>02</w:t>
      </w:r>
      <w:r w:rsidR="002D3B8F" w:rsidRPr="00A864C4">
        <w:rPr>
          <w:b/>
        </w:rPr>
        <w:t>6</w:t>
      </w:r>
      <w:r w:rsidR="00617F72" w:rsidRPr="00A864C4">
        <w:rPr>
          <w:b/>
        </w:rPr>
        <w:t>, 9:0</w:t>
      </w:r>
      <w:r w:rsidR="00B61617" w:rsidRPr="00A864C4">
        <w:rPr>
          <w:b/>
        </w:rPr>
        <w:t>0</w:t>
      </w:r>
      <w:r w:rsidR="00617F72" w:rsidRPr="00A864C4">
        <w:rPr>
          <w:b/>
        </w:rPr>
        <w:t xml:space="preserve"> </w:t>
      </w:r>
      <w:r w:rsidR="00C67D61" w:rsidRPr="00A864C4">
        <w:rPr>
          <w:b/>
        </w:rPr>
        <w:t>am</w:t>
      </w:r>
      <w:r w:rsidRPr="00A864C4">
        <w:rPr>
          <w:b/>
          <w:spacing w:val="-5"/>
        </w:rPr>
        <w:t xml:space="preserve"> </w:t>
      </w:r>
      <w:r w:rsidRPr="00A864C4">
        <w:rPr>
          <w:b/>
        </w:rPr>
        <w:t>–</w:t>
      </w:r>
      <w:r w:rsidRPr="00A864C4">
        <w:rPr>
          <w:b/>
          <w:spacing w:val="-1"/>
        </w:rPr>
        <w:t xml:space="preserve"> </w:t>
      </w:r>
      <w:r w:rsidR="004E28ED" w:rsidRPr="00A864C4">
        <w:rPr>
          <w:b/>
        </w:rPr>
        <w:t>1</w:t>
      </w:r>
      <w:r w:rsidR="007136B2" w:rsidRPr="00A864C4">
        <w:rPr>
          <w:b/>
        </w:rPr>
        <w:t>1</w:t>
      </w:r>
      <w:r w:rsidR="004E28ED" w:rsidRPr="00A864C4">
        <w:rPr>
          <w:b/>
        </w:rPr>
        <w:t>:</w:t>
      </w:r>
      <w:r w:rsidR="007136B2" w:rsidRPr="00A864C4">
        <w:rPr>
          <w:b/>
        </w:rPr>
        <w:t>00</w:t>
      </w:r>
      <w:r w:rsidRPr="00A864C4">
        <w:rPr>
          <w:b/>
          <w:spacing w:val="-5"/>
        </w:rPr>
        <w:t xml:space="preserve"> </w:t>
      </w:r>
      <w:r w:rsidR="00C67D61" w:rsidRPr="00A864C4">
        <w:rPr>
          <w:b/>
        </w:rPr>
        <w:t>am</w:t>
      </w:r>
      <w:r w:rsidR="00980F38" w:rsidRPr="00A864C4">
        <w:rPr>
          <w:b/>
          <w:spacing w:val="-5"/>
        </w:rPr>
        <w:t xml:space="preserve"> </w:t>
      </w:r>
      <w:r w:rsidR="00980F38" w:rsidRPr="00A864C4">
        <w:rPr>
          <w:b/>
        </w:rPr>
        <w:t>(</w:t>
      </w:r>
      <w:r w:rsidR="00980F38" w:rsidRPr="002551AA">
        <w:rPr>
          <w:b/>
        </w:rPr>
        <w:t>HYBRID)</w:t>
      </w:r>
    </w:p>
    <w:p w14:paraId="593406A0" w14:textId="451698B6" w:rsidR="0091589A" w:rsidRPr="002551AA" w:rsidRDefault="00C9612A" w:rsidP="00980F38">
      <w:pPr>
        <w:spacing w:before="4" w:line="237" w:lineRule="auto"/>
        <w:ind w:left="1979" w:right="954"/>
        <w:jc w:val="center"/>
        <w:rPr>
          <w:b/>
        </w:rPr>
      </w:pPr>
      <w:r w:rsidRPr="002551AA">
        <w:rPr>
          <w:b/>
        </w:rPr>
        <w:t xml:space="preserve">at Texas </w:t>
      </w:r>
      <w:proofErr w:type="spellStart"/>
      <w:r w:rsidRPr="002551AA">
        <w:rPr>
          <w:b/>
        </w:rPr>
        <w:t>AgriLIFE</w:t>
      </w:r>
      <w:proofErr w:type="spellEnd"/>
      <w:r w:rsidRPr="002551AA">
        <w:rPr>
          <w:b/>
        </w:rPr>
        <w:t xml:space="preserve"> Extension Service, Angleton TX</w:t>
      </w:r>
    </w:p>
    <w:p w14:paraId="0265A3DB" w14:textId="364501DF" w:rsidR="007B353E" w:rsidRPr="007B353E" w:rsidRDefault="00617F72" w:rsidP="007B353E">
      <w:pPr>
        <w:tabs>
          <w:tab w:val="left" w:pos="7363"/>
        </w:tabs>
        <w:spacing w:before="252"/>
        <w:ind w:left="160"/>
        <w:rPr>
          <w:b/>
        </w:rPr>
      </w:pPr>
      <w:r w:rsidRPr="00A864C4">
        <w:rPr>
          <w:b/>
        </w:rPr>
        <w:t>9:0</w:t>
      </w:r>
      <w:r w:rsidR="00345B7B">
        <w:rPr>
          <w:b/>
        </w:rPr>
        <w:t>2</w:t>
      </w:r>
      <w:r w:rsidRPr="00A864C4">
        <w:rPr>
          <w:b/>
        </w:rPr>
        <w:t xml:space="preserve"> </w:t>
      </w:r>
      <w:r w:rsidR="00C67D61">
        <w:rPr>
          <w:b/>
        </w:rPr>
        <w:t>am</w:t>
      </w:r>
      <w:r w:rsidR="00F709B0" w:rsidRPr="002551AA">
        <w:rPr>
          <w:b/>
          <w:spacing w:val="-4"/>
        </w:rPr>
        <w:t xml:space="preserve"> </w:t>
      </w:r>
      <w:r w:rsidR="00F709B0" w:rsidRPr="002551AA">
        <w:rPr>
          <w:b/>
        </w:rPr>
        <w:t>Call</w:t>
      </w:r>
      <w:r w:rsidR="00F709B0" w:rsidRPr="002551AA">
        <w:rPr>
          <w:b/>
          <w:spacing w:val="-4"/>
        </w:rPr>
        <w:t xml:space="preserve"> </w:t>
      </w:r>
      <w:r w:rsidR="00F709B0" w:rsidRPr="002551AA">
        <w:rPr>
          <w:b/>
        </w:rPr>
        <w:t>to</w:t>
      </w:r>
      <w:r w:rsidR="00F709B0" w:rsidRPr="002551AA">
        <w:rPr>
          <w:b/>
          <w:spacing w:val="-1"/>
        </w:rPr>
        <w:t xml:space="preserve"> </w:t>
      </w:r>
      <w:r w:rsidR="00F709B0" w:rsidRPr="002551AA">
        <w:rPr>
          <w:b/>
          <w:spacing w:val="-4"/>
        </w:rPr>
        <w:t>Ord</w:t>
      </w:r>
      <w:r w:rsidR="000C607D">
        <w:rPr>
          <w:b/>
          <w:spacing w:val="-4"/>
        </w:rPr>
        <w:t>er</w:t>
      </w:r>
      <w:r w:rsidR="000C607D">
        <w:rPr>
          <w:b/>
          <w:spacing w:val="-4"/>
        </w:rPr>
        <w:tab/>
      </w:r>
      <w:r w:rsidR="00870389">
        <w:rPr>
          <w:b/>
        </w:rPr>
        <w:t>Kathy Pittman</w:t>
      </w:r>
    </w:p>
    <w:p w14:paraId="5BE8E9DE" w14:textId="77777777" w:rsidR="0091589A" w:rsidRPr="007B353E" w:rsidRDefault="0091589A">
      <w:pPr>
        <w:pStyle w:val="BodyText"/>
        <w:spacing w:before="4"/>
        <w:rPr>
          <w:bCs/>
        </w:rPr>
      </w:pPr>
    </w:p>
    <w:p w14:paraId="1160BF98" w14:textId="13403C6C" w:rsidR="0091589A" w:rsidRPr="002551AA" w:rsidRDefault="0091589A" w:rsidP="000208FF">
      <w:pPr>
        <w:pStyle w:val="BodyText"/>
      </w:pPr>
    </w:p>
    <w:p w14:paraId="47A2EACF" w14:textId="77777777" w:rsidR="0091589A" w:rsidRPr="002551AA" w:rsidRDefault="0091589A">
      <w:pPr>
        <w:pStyle w:val="BodyText"/>
        <w:spacing w:before="18"/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746"/>
        <w:gridCol w:w="16"/>
        <w:gridCol w:w="4359"/>
        <w:gridCol w:w="742"/>
      </w:tblGrid>
      <w:tr w:rsidR="0091589A" w:rsidRPr="002551AA" w14:paraId="2784A9A9" w14:textId="77777777" w:rsidTr="001A1936">
        <w:trPr>
          <w:trHeight w:val="355"/>
        </w:trPr>
        <w:tc>
          <w:tcPr>
            <w:tcW w:w="0" w:type="auto"/>
            <w:shd w:val="clear" w:color="auto" w:fill="F1F1F1"/>
          </w:tcPr>
          <w:p w14:paraId="5016D0B4" w14:textId="77777777" w:rsidR="0091589A" w:rsidRPr="002551AA" w:rsidRDefault="00292461" w:rsidP="00657691">
            <w:pPr>
              <w:pStyle w:val="TableParagraph"/>
              <w:spacing w:before="20" w:after="20"/>
              <w:ind w:left="110"/>
              <w:rPr>
                <w:b/>
              </w:rPr>
            </w:pPr>
            <w:r w:rsidRPr="002551AA">
              <w:rPr>
                <w:b/>
              </w:rPr>
              <w:t>Elected</w:t>
            </w:r>
            <w:r w:rsidRPr="002551AA">
              <w:rPr>
                <w:b/>
                <w:spacing w:val="-5"/>
              </w:rPr>
              <w:t xml:space="preserve"> </w:t>
            </w:r>
            <w:r w:rsidRPr="002551AA">
              <w:rPr>
                <w:b/>
              </w:rPr>
              <w:t>Members</w:t>
            </w:r>
            <w:r w:rsidRPr="002551AA">
              <w:rPr>
                <w:b/>
                <w:spacing w:val="-4"/>
              </w:rPr>
              <w:t xml:space="preserve"> </w:t>
            </w:r>
            <w:r w:rsidRPr="002551AA">
              <w:rPr>
                <w:b/>
              </w:rPr>
              <w:t>of</w:t>
            </w:r>
            <w:r w:rsidRPr="002551AA">
              <w:rPr>
                <w:b/>
                <w:spacing w:val="-4"/>
              </w:rPr>
              <w:t xml:space="preserve"> Board</w:t>
            </w:r>
          </w:p>
        </w:tc>
        <w:tc>
          <w:tcPr>
            <w:tcW w:w="0" w:type="auto"/>
            <w:shd w:val="clear" w:color="auto" w:fill="F1F1F1"/>
          </w:tcPr>
          <w:p w14:paraId="16516A80" w14:textId="77777777" w:rsidR="0091589A" w:rsidRPr="001A1936" w:rsidRDefault="00292461" w:rsidP="00657691">
            <w:pPr>
              <w:pStyle w:val="TableParagraph"/>
              <w:spacing w:before="20" w:after="20"/>
              <w:ind w:left="14" w:right="2"/>
              <w:jc w:val="center"/>
              <w:rPr>
                <w:b/>
                <w:sz w:val="20"/>
                <w:szCs w:val="20"/>
              </w:rPr>
            </w:pPr>
            <w:r w:rsidRPr="001A1936">
              <w:rPr>
                <w:b/>
                <w:spacing w:val="-2"/>
                <w:sz w:val="20"/>
                <w:szCs w:val="20"/>
              </w:rPr>
              <w:t>Present</w:t>
            </w:r>
          </w:p>
        </w:tc>
        <w:tc>
          <w:tcPr>
            <w:tcW w:w="0" w:type="auto"/>
            <w:vMerge w:val="restart"/>
            <w:shd w:val="clear" w:color="auto" w:fill="F1F1F1"/>
          </w:tcPr>
          <w:p w14:paraId="4C6F738F" w14:textId="77777777" w:rsidR="0091589A" w:rsidRPr="001A1936" w:rsidRDefault="0091589A" w:rsidP="00657691">
            <w:pPr>
              <w:pStyle w:val="TableParagraph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1F1F1"/>
          </w:tcPr>
          <w:p w14:paraId="6AB12497" w14:textId="77777777" w:rsidR="0091589A" w:rsidRPr="001A1936" w:rsidRDefault="00292461" w:rsidP="00657691">
            <w:pPr>
              <w:pStyle w:val="TableParagraph"/>
              <w:spacing w:before="20" w:after="20"/>
              <w:ind w:left="109"/>
              <w:rPr>
                <w:b/>
                <w:sz w:val="20"/>
                <w:szCs w:val="20"/>
              </w:rPr>
            </w:pPr>
            <w:r w:rsidRPr="001A1936">
              <w:rPr>
                <w:b/>
                <w:sz w:val="20"/>
                <w:szCs w:val="20"/>
              </w:rPr>
              <w:t>Appointed</w:t>
            </w:r>
            <w:r w:rsidRPr="001A193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A1936">
              <w:rPr>
                <w:b/>
                <w:sz w:val="20"/>
                <w:szCs w:val="20"/>
              </w:rPr>
              <w:t>Members</w:t>
            </w:r>
            <w:r w:rsidRPr="001A193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A1936">
              <w:rPr>
                <w:b/>
                <w:sz w:val="20"/>
                <w:szCs w:val="20"/>
              </w:rPr>
              <w:t>of</w:t>
            </w:r>
            <w:r w:rsidRPr="001A193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A1936">
              <w:rPr>
                <w:b/>
                <w:spacing w:val="-2"/>
                <w:sz w:val="20"/>
                <w:szCs w:val="20"/>
              </w:rPr>
              <w:t>Board/Committees</w:t>
            </w:r>
          </w:p>
        </w:tc>
        <w:tc>
          <w:tcPr>
            <w:tcW w:w="0" w:type="auto"/>
            <w:shd w:val="clear" w:color="auto" w:fill="F1F1F1"/>
          </w:tcPr>
          <w:p w14:paraId="28D5A76C" w14:textId="77777777" w:rsidR="0091589A" w:rsidRPr="001A1936" w:rsidRDefault="00292461" w:rsidP="00657691">
            <w:pPr>
              <w:pStyle w:val="TableParagraph"/>
              <w:spacing w:before="20" w:after="20"/>
              <w:ind w:left="6" w:right="6"/>
              <w:jc w:val="center"/>
              <w:rPr>
                <w:b/>
                <w:sz w:val="20"/>
                <w:szCs w:val="20"/>
              </w:rPr>
            </w:pPr>
            <w:r w:rsidRPr="001A1936">
              <w:rPr>
                <w:b/>
                <w:spacing w:val="-2"/>
                <w:sz w:val="20"/>
                <w:szCs w:val="20"/>
              </w:rPr>
              <w:t>Present</w:t>
            </w:r>
          </w:p>
        </w:tc>
      </w:tr>
      <w:tr w:rsidR="0055135B" w:rsidRPr="002551AA" w14:paraId="37B2B8A2" w14:textId="77777777" w:rsidTr="001A1936">
        <w:trPr>
          <w:trHeight w:val="144"/>
        </w:trPr>
        <w:tc>
          <w:tcPr>
            <w:tcW w:w="0" w:type="auto"/>
          </w:tcPr>
          <w:p w14:paraId="276D808D" w14:textId="77777777" w:rsidR="0055135B" w:rsidRPr="002551AA" w:rsidRDefault="0055135B" w:rsidP="00AC72DE">
            <w:pPr>
              <w:pStyle w:val="TableParagraph"/>
              <w:spacing w:after="40"/>
              <w:ind w:left="110"/>
            </w:pPr>
            <w:r w:rsidRPr="002551AA">
              <w:t>Kathy</w:t>
            </w:r>
            <w:r w:rsidRPr="002551AA">
              <w:rPr>
                <w:spacing w:val="-6"/>
              </w:rPr>
              <w:t xml:space="preserve"> </w:t>
            </w:r>
            <w:r w:rsidRPr="002551AA">
              <w:t>Pittman</w:t>
            </w:r>
            <w:r w:rsidRPr="002551AA">
              <w:rPr>
                <w:spacing w:val="-5"/>
              </w:rPr>
              <w:t xml:space="preserve"> </w:t>
            </w:r>
            <w:r w:rsidRPr="002551AA">
              <w:rPr>
                <w:spacing w:val="-2"/>
              </w:rPr>
              <w:t>(President)</w:t>
            </w:r>
          </w:p>
        </w:tc>
        <w:tc>
          <w:tcPr>
            <w:tcW w:w="0" w:type="auto"/>
          </w:tcPr>
          <w:p w14:paraId="2EE977FE" w14:textId="3A8C16E7" w:rsidR="0055135B" w:rsidRPr="002551AA" w:rsidRDefault="00870389" w:rsidP="00AC72DE">
            <w:pPr>
              <w:pStyle w:val="TableParagraph"/>
              <w:spacing w:after="40"/>
              <w:ind w:left="14" w:right="4"/>
              <w:jc w:val="center"/>
            </w:pPr>
            <w:r>
              <w:t>X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4DAD0BC9" w14:textId="77777777" w:rsidR="0055135B" w:rsidRPr="002551AA" w:rsidRDefault="0055135B" w:rsidP="00AC72DE">
            <w:pPr>
              <w:spacing w:after="40"/>
            </w:pPr>
          </w:p>
        </w:tc>
        <w:tc>
          <w:tcPr>
            <w:tcW w:w="0" w:type="auto"/>
          </w:tcPr>
          <w:p w14:paraId="02AA06EC" w14:textId="77777777" w:rsidR="0055135B" w:rsidRPr="002551AA" w:rsidRDefault="0055135B" w:rsidP="00484148">
            <w:pPr>
              <w:pStyle w:val="TableParagraph"/>
              <w:spacing w:after="40"/>
              <w:ind w:left="87"/>
            </w:pPr>
            <w:r w:rsidRPr="002551AA">
              <w:t>Mickey</w:t>
            </w:r>
            <w:r w:rsidRPr="002551AA">
              <w:rPr>
                <w:spacing w:val="-6"/>
              </w:rPr>
              <w:t xml:space="preserve"> </w:t>
            </w:r>
            <w:r w:rsidRPr="002551AA">
              <w:t>Dufilho</w:t>
            </w:r>
            <w:r w:rsidRPr="002551AA">
              <w:rPr>
                <w:spacing w:val="-6"/>
              </w:rPr>
              <w:t xml:space="preserve"> </w:t>
            </w:r>
            <w:r w:rsidRPr="002551AA">
              <w:t>(Immediate</w:t>
            </w:r>
            <w:r w:rsidRPr="002551AA">
              <w:rPr>
                <w:spacing w:val="-6"/>
              </w:rPr>
              <w:t xml:space="preserve"> </w:t>
            </w:r>
            <w:r w:rsidRPr="002551AA">
              <w:t>Past</w:t>
            </w:r>
            <w:r w:rsidRPr="002551AA">
              <w:rPr>
                <w:spacing w:val="-6"/>
              </w:rPr>
              <w:t xml:space="preserve"> </w:t>
            </w:r>
            <w:r w:rsidRPr="002551AA">
              <w:rPr>
                <w:spacing w:val="-2"/>
              </w:rPr>
              <w:t>President)</w:t>
            </w:r>
          </w:p>
        </w:tc>
        <w:tc>
          <w:tcPr>
            <w:tcW w:w="0" w:type="auto"/>
          </w:tcPr>
          <w:p w14:paraId="4FD84A99" w14:textId="53D612F2" w:rsidR="0055135B" w:rsidRPr="002551AA" w:rsidRDefault="00870389" w:rsidP="00AC72DE">
            <w:pPr>
              <w:pStyle w:val="TableParagraph"/>
              <w:spacing w:after="40"/>
              <w:ind w:left="6"/>
              <w:jc w:val="center"/>
            </w:pPr>
            <w:r>
              <w:t>X</w:t>
            </w:r>
          </w:p>
        </w:tc>
      </w:tr>
      <w:tr w:rsidR="0055135B" w:rsidRPr="002551AA" w14:paraId="23ACC335" w14:textId="77777777" w:rsidTr="001A1936">
        <w:trPr>
          <w:trHeight w:val="144"/>
        </w:trPr>
        <w:tc>
          <w:tcPr>
            <w:tcW w:w="0" w:type="auto"/>
          </w:tcPr>
          <w:p w14:paraId="5E6202A8" w14:textId="77777777" w:rsidR="0055135B" w:rsidRPr="002551AA" w:rsidRDefault="0055135B" w:rsidP="00AC72DE">
            <w:pPr>
              <w:pStyle w:val="TableParagraph"/>
              <w:spacing w:after="40"/>
              <w:ind w:left="110"/>
            </w:pPr>
            <w:r w:rsidRPr="002551AA">
              <w:t>Jimmy</w:t>
            </w:r>
            <w:r w:rsidRPr="002551AA">
              <w:rPr>
                <w:spacing w:val="-9"/>
              </w:rPr>
              <w:t xml:space="preserve"> </w:t>
            </w:r>
            <w:r w:rsidRPr="002551AA">
              <w:t>Salinas</w:t>
            </w:r>
            <w:r w:rsidRPr="002551AA">
              <w:rPr>
                <w:spacing w:val="-8"/>
              </w:rPr>
              <w:t xml:space="preserve"> </w:t>
            </w:r>
            <w:r w:rsidRPr="002551AA">
              <w:t>(Vice-</w:t>
            </w:r>
            <w:r w:rsidRPr="002551AA">
              <w:rPr>
                <w:spacing w:val="-2"/>
              </w:rPr>
              <w:t>President/Programs)</w:t>
            </w:r>
          </w:p>
        </w:tc>
        <w:tc>
          <w:tcPr>
            <w:tcW w:w="0" w:type="auto"/>
          </w:tcPr>
          <w:p w14:paraId="710CBEC5" w14:textId="79C94B05" w:rsidR="0055135B" w:rsidRPr="002551AA" w:rsidRDefault="00794296" w:rsidP="00AC72DE">
            <w:pPr>
              <w:pStyle w:val="TableParagraph"/>
              <w:spacing w:after="40"/>
              <w:ind w:left="14" w:right="4"/>
              <w:jc w:val="center"/>
            </w:pPr>
            <w:r>
              <w:t>X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10FF804F" w14:textId="77777777" w:rsidR="0055135B" w:rsidRPr="002551AA" w:rsidRDefault="0055135B" w:rsidP="00AC72DE">
            <w:pPr>
              <w:spacing w:after="40"/>
            </w:pPr>
          </w:p>
        </w:tc>
        <w:tc>
          <w:tcPr>
            <w:tcW w:w="0" w:type="auto"/>
          </w:tcPr>
          <w:p w14:paraId="34EA0A2D" w14:textId="77777777" w:rsidR="0055135B" w:rsidRPr="002551AA" w:rsidRDefault="0055135B" w:rsidP="00484148">
            <w:pPr>
              <w:pStyle w:val="TableParagraph"/>
              <w:spacing w:after="40"/>
              <w:ind w:left="87"/>
            </w:pPr>
            <w:r w:rsidRPr="002551AA">
              <w:t>Oron</w:t>
            </w:r>
            <w:r w:rsidRPr="002551AA">
              <w:rPr>
                <w:spacing w:val="-7"/>
              </w:rPr>
              <w:t xml:space="preserve"> </w:t>
            </w:r>
            <w:r w:rsidRPr="002551AA">
              <w:t>Atkins</w:t>
            </w:r>
            <w:r w:rsidRPr="002551AA">
              <w:rPr>
                <w:spacing w:val="-6"/>
              </w:rPr>
              <w:t xml:space="preserve"> </w:t>
            </w:r>
            <w:r w:rsidRPr="002551AA">
              <w:t>(Volunteer</w:t>
            </w:r>
            <w:r w:rsidRPr="002551AA">
              <w:rPr>
                <w:spacing w:val="-5"/>
              </w:rPr>
              <w:t xml:space="preserve"> </w:t>
            </w:r>
            <w:r w:rsidRPr="002551AA">
              <w:t>Service</w:t>
            </w:r>
            <w:r w:rsidRPr="002551AA">
              <w:rPr>
                <w:spacing w:val="-6"/>
              </w:rPr>
              <w:t xml:space="preserve"> </w:t>
            </w:r>
            <w:r w:rsidRPr="002551AA">
              <w:rPr>
                <w:spacing w:val="-4"/>
              </w:rPr>
              <w:t>Dir.)</w:t>
            </w:r>
          </w:p>
        </w:tc>
        <w:tc>
          <w:tcPr>
            <w:tcW w:w="0" w:type="auto"/>
          </w:tcPr>
          <w:p w14:paraId="11953206" w14:textId="77777777" w:rsidR="0055135B" w:rsidRPr="002551AA" w:rsidRDefault="0055135B" w:rsidP="00AC72DE">
            <w:pPr>
              <w:pStyle w:val="TableParagraph"/>
              <w:spacing w:after="40"/>
              <w:ind w:left="6" w:right="6"/>
              <w:jc w:val="center"/>
            </w:pPr>
            <w:r w:rsidRPr="002551AA">
              <w:rPr>
                <w:spacing w:val="-10"/>
              </w:rPr>
              <w:t>X</w:t>
            </w:r>
          </w:p>
        </w:tc>
      </w:tr>
      <w:tr w:rsidR="0055135B" w:rsidRPr="002551AA" w14:paraId="2A7622BA" w14:textId="77777777" w:rsidTr="004E4DE2">
        <w:trPr>
          <w:trHeight w:val="144"/>
        </w:trPr>
        <w:tc>
          <w:tcPr>
            <w:tcW w:w="0" w:type="auto"/>
          </w:tcPr>
          <w:p w14:paraId="35C9967B" w14:textId="77777777" w:rsidR="0055135B" w:rsidRPr="002551AA" w:rsidRDefault="002D3B8F" w:rsidP="00657691">
            <w:pPr>
              <w:pStyle w:val="TableParagraph"/>
              <w:spacing w:after="40"/>
              <w:ind w:left="110"/>
              <w:jc w:val="thaiDistribute"/>
            </w:pPr>
            <w:r>
              <w:t>Donna Rich</w:t>
            </w:r>
            <w:r w:rsidR="0055135B" w:rsidRPr="002551AA">
              <w:rPr>
                <w:spacing w:val="-5"/>
              </w:rPr>
              <w:t xml:space="preserve"> </w:t>
            </w:r>
            <w:r w:rsidR="0055135B" w:rsidRPr="002551AA">
              <w:rPr>
                <w:spacing w:val="-2"/>
              </w:rPr>
              <w:t>(Secretary)</w:t>
            </w:r>
          </w:p>
        </w:tc>
        <w:tc>
          <w:tcPr>
            <w:tcW w:w="0" w:type="auto"/>
          </w:tcPr>
          <w:p w14:paraId="119EB870" w14:textId="77777777" w:rsidR="0055135B" w:rsidRPr="002551AA" w:rsidRDefault="00AC72DE" w:rsidP="00AC72DE">
            <w:pPr>
              <w:pStyle w:val="TableParagraph"/>
              <w:spacing w:after="40"/>
              <w:ind w:left="14" w:right="4"/>
              <w:jc w:val="center"/>
            </w:pPr>
            <w:r>
              <w:t>X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11166CAB" w14:textId="77777777" w:rsidR="0055135B" w:rsidRPr="002551AA" w:rsidRDefault="0055135B" w:rsidP="00AC72DE">
            <w:pPr>
              <w:spacing w:after="40"/>
            </w:pPr>
          </w:p>
        </w:tc>
        <w:tc>
          <w:tcPr>
            <w:tcW w:w="0" w:type="auto"/>
            <w:vAlign w:val="center"/>
          </w:tcPr>
          <w:p w14:paraId="245396A4" w14:textId="77777777" w:rsidR="0055135B" w:rsidRPr="002551AA" w:rsidRDefault="0055135B" w:rsidP="004E4DE2">
            <w:pPr>
              <w:pStyle w:val="TableParagraph"/>
              <w:spacing w:after="40"/>
              <w:ind w:left="87"/>
            </w:pPr>
            <w:r w:rsidRPr="002551AA">
              <w:t>John</w:t>
            </w:r>
            <w:r w:rsidRPr="002551AA">
              <w:rPr>
                <w:spacing w:val="-8"/>
              </w:rPr>
              <w:t xml:space="preserve"> </w:t>
            </w:r>
            <w:r w:rsidRPr="002551AA">
              <w:t>Boettiger</w:t>
            </w:r>
            <w:r w:rsidRPr="002551AA">
              <w:rPr>
                <w:spacing w:val="-8"/>
              </w:rPr>
              <w:t xml:space="preserve"> </w:t>
            </w:r>
            <w:r w:rsidRPr="002551AA">
              <w:t>(Membership</w:t>
            </w:r>
            <w:r w:rsidRPr="002551AA">
              <w:rPr>
                <w:spacing w:val="-8"/>
              </w:rPr>
              <w:t xml:space="preserve"> </w:t>
            </w:r>
            <w:r w:rsidRPr="002551AA">
              <w:rPr>
                <w:spacing w:val="-2"/>
              </w:rPr>
              <w:t>Dir.)</w:t>
            </w:r>
          </w:p>
        </w:tc>
        <w:tc>
          <w:tcPr>
            <w:tcW w:w="0" w:type="auto"/>
          </w:tcPr>
          <w:p w14:paraId="35C6E619" w14:textId="55A3371C" w:rsidR="0055135B" w:rsidRPr="002551AA" w:rsidRDefault="00870389" w:rsidP="00AC72DE">
            <w:pPr>
              <w:pStyle w:val="TableParagraph"/>
              <w:spacing w:after="40"/>
              <w:ind w:left="6"/>
              <w:jc w:val="center"/>
            </w:pPr>
            <w:r>
              <w:t>A</w:t>
            </w:r>
          </w:p>
        </w:tc>
      </w:tr>
      <w:tr w:rsidR="0055135B" w:rsidRPr="002551AA" w14:paraId="2D0E8CA5" w14:textId="77777777" w:rsidTr="001A1936">
        <w:trPr>
          <w:trHeight w:val="144"/>
        </w:trPr>
        <w:tc>
          <w:tcPr>
            <w:tcW w:w="0" w:type="auto"/>
          </w:tcPr>
          <w:p w14:paraId="111F04A7" w14:textId="77777777" w:rsidR="0055135B" w:rsidRPr="002551AA" w:rsidRDefault="002D3B8F" w:rsidP="00AC72DE">
            <w:pPr>
              <w:pStyle w:val="TableParagraph"/>
              <w:spacing w:after="40"/>
              <w:ind w:left="110"/>
            </w:pPr>
            <w:r>
              <w:t>Amanda Smith</w:t>
            </w:r>
            <w:r w:rsidR="0055135B" w:rsidRPr="002551AA">
              <w:rPr>
                <w:spacing w:val="-6"/>
              </w:rPr>
              <w:t xml:space="preserve"> </w:t>
            </w:r>
            <w:r w:rsidR="0055135B" w:rsidRPr="002551AA">
              <w:rPr>
                <w:spacing w:val="-2"/>
              </w:rPr>
              <w:t>(Treasurer)</w:t>
            </w:r>
          </w:p>
        </w:tc>
        <w:tc>
          <w:tcPr>
            <w:tcW w:w="0" w:type="auto"/>
          </w:tcPr>
          <w:p w14:paraId="6E022E4B" w14:textId="24780B75" w:rsidR="0055135B" w:rsidRPr="002551AA" w:rsidRDefault="00345B7B" w:rsidP="00AC72DE">
            <w:pPr>
              <w:pStyle w:val="TableParagraph"/>
              <w:spacing w:after="40"/>
              <w:ind w:left="14" w:right="4"/>
              <w:jc w:val="center"/>
            </w:pPr>
            <w:r>
              <w:t>X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64B6D2DA" w14:textId="77777777" w:rsidR="0055135B" w:rsidRPr="002551AA" w:rsidRDefault="0055135B" w:rsidP="00AC72DE">
            <w:pPr>
              <w:spacing w:after="40"/>
            </w:pPr>
          </w:p>
        </w:tc>
        <w:tc>
          <w:tcPr>
            <w:tcW w:w="0" w:type="auto"/>
          </w:tcPr>
          <w:p w14:paraId="54C3ECB4" w14:textId="4EA2B8E8" w:rsidR="0055135B" w:rsidRPr="002551AA" w:rsidRDefault="001E1477" w:rsidP="00484148">
            <w:pPr>
              <w:pStyle w:val="TableParagraph"/>
              <w:spacing w:after="40"/>
              <w:ind w:left="87"/>
            </w:pPr>
            <w:r>
              <w:t>Rose Wagner (Chapter Host)</w:t>
            </w:r>
          </w:p>
        </w:tc>
        <w:tc>
          <w:tcPr>
            <w:tcW w:w="0" w:type="auto"/>
          </w:tcPr>
          <w:p w14:paraId="7B5CAABA" w14:textId="31D1AF07" w:rsidR="0055135B" w:rsidRPr="002551AA" w:rsidRDefault="000208FF" w:rsidP="00AC72DE">
            <w:pPr>
              <w:pStyle w:val="TableParagraph"/>
              <w:spacing w:after="40"/>
              <w:ind w:left="6" w:right="6"/>
              <w:jc w:val="center"/>
            </w:pPr>
            <w:r>
              <w:t>X</w:t>
            </w:r>
          </w:p>
        </w:tc>
      </w:tr>
      <w:tr w:rsidR="00A25267" w:rsidRPr="002551AA" w14:paraId="7D1A4BED" w14:textId="77777777" w:rsidTr="001A1936">
        <w:trPr>
          <w:trHeight w:val="144"/>
        </w:trPr>
        <w:tc>
          <w:tcPr>
            <w:tcW w:w="0" w:type="auto"/>
            <w:shd w:val="clear" w:color="auto" w:fill="F1F1F1"/>
          </w:tcPr>
          <w:p w14:paraId="22365F26" w14:textId="77777777" w:rsidR="00A25267" w:rsidRPr="002551AA" w:rsidRDefault="00A25267" w:rsidP="00AC72DE">
            <w:pPr>
              <w:pStyle w:val="TableParagraph"/>
              <w:spacing w:after="40"/>
              <w:ind w:left="110"/>
              <w:rPr>
                <w:b/>
              </w:rPr>
            </w:pPr>
            <w:r w:rsidRPr="002551AA">
              <w:rPr>
                <w:b/>
              </w:rPr>
              <w:t>Chapter</w:t>
            </w:r>
            <w:r w:rsidRPr="002551AA">
              <w:rPr>
                <w:b/>
                <w:spacing w:val="-7"/>
              </w:rPr>
              <w:t xml:space="preserve"> </w:t>
            </w:r>
            <w:r w:rsidRPr="002551AA">
              <w:rPr>
                <w:b/>
                <w:spacing w:val="-2"/>
              </w:rPr>
              <w:t>Advisor(s)</w:t>
            </w:r>
          </w:p>
        </w:tc>
        <w:tc>
          <w:tcPr>
            <w:tcW w:w="0" w:type="auto"/>
            <w:shd w:val="clear" w:color="auto" w:fill="F1F1F1"/>
          </w:tcPr>
          <w:p w14:paraId="1AECFA0B" w14:textId="77777777" w:rsidR="00A25267" w:rsidRPr="002551AA" w:rsidRDefault="00A25267" w:rsidP="00AC72DE">
            <w:pPr>
              <w:pStyle w:val="TableParagraph"/>
              <w:spacing w:after="40"/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1041252E" w14:textId="77777777" w:rsidR="00A25267" w:rsidRPr="002551AA" w:rsidRDefault="00A25267" w:rsidP="00AC72DE">
            <w:pPr>
              <w:spacing w:after="40"/>
            </w:pPr>
          </w:p>
        </w:tc>
        <w:tc>
          <w:tcPr>
            <w:tcW w:w="0" w:type="auto"/>
          </w:tcPr>
          <w:p w14:paraId="2E3C1D7E" w14:textId="5FE00BE7" w:rsidR="00A25267" w:rsidRPr="002551AA" w:rsidRDefault="00A25267" w:rsidP="00484148">
            <w:pPr>
              <w:pStyle w:val="TableParagraph"/>
              <w:spacing w:after="40"/>
              <w:ind w:left="87"/>
            </w:pPr>
            <w:r w:rsidRPr="002551AA">
              <w:t xml:space="preserve">Betty Skweres (2025 </w:t>
            </w:r>
            <w:r w:rsidR="00396F4A">
              <w:t xml:space="preserve">Sprin </w:t>
            </w:r>
            <w:r w:rsidRPr="002551AA">
              <w:t>Class Rep.)</w:t>
            </w:r>
          </w:p>
        </w:tc>
        <w:tc>
          <w:tcPr>
            <w:tcW w:w="0" w:type="auto"/>
          </w:tcPr>
          <w:p w14:paraId="53444510" w14:textId="77777777" w:rsidR="00A25267" w:rsidRPr="002551AA" w:rsidRDefault="00301B1D" w:rsidP="00AC72DE">
            <w:pPr>
              <w:pStyle w:val="TableParagraph"/>
              <w:spacing w:after="40"/>
              <w:ind w:left="6" w:right="6"/>
              <w:jc w:val="center"/>
            </w:pPr>
            <w:r>
              <w:t>X</w:t>
            </w:r>
          </w:p>
        </w:tc>
      </w:tr>
      <w:tr w:rsidR="00A25267" w:rsidRPr="002551AA" w14:paraId="7F817664" w14:textId="77777777" w:rsidTr="001A1936">
        <w:trPr>
          <w:trHeight w:val="144"/>
        </w:trPr>
        <w:tc>
          <w:tcPr>
            <w:tcW w:w="0" w:type="auto"/>
          </w:tcPr>
          <w:p w14:paraId="74DFD07C" w14:textId="77777777" w:rsidR="00A25267" w:rsidRPr="002551AA" w:rsidRDefault="00A25267" w:rsidP="00AC72DE">
            <w:pPr>
              <w:pStyle w:val="TableParagraph"/>
              <w:spacing w:after="40"/>
              <w:ind w:left="110"/>
            </w:pPr>
            <w:r w:rsidRPr="002551AA">
              <w:t>John</w:t>
            </w:r>
            <w:r w:rsidRPr="002551AA">
              <w:rPr>
                <w:spacing w:val="-8"/>
              </w:rPr>
              <w:t xml:space="preserve"> </w:t>
            </w:r>
            <w:r w:rsidRPr="002551AA">
              <w:t>O’Connell</w:t>
            </w:r>
            <w:r w:rsidRPr="002551AA">
              <w:rPr>
                <w:spacing w:val="-7"/>
              </w:rPr>
              <w:t xml:space="preserve"> </w:t>
            </w:r>
            <w:r w:rsidRPr="002551AA">
              <w:t>(</w:t>
            </w:r>
            <w:proofErr w:type="spellStart"/>
            <w:r w:rsidRPr="002551AA">
              <w:t>AgriLIFE</w:t>
            </w:r>
            <w:proofErr w:type="spellEnd"/>
            <w:r w:rsidRPr="002551AA">
              <w:rPr>
                <w:spacing w:val="-7"/>
              </w:rPr>
              <w:t xml:space="preserve"> </w:t>
            </w:r>
            <w:r w:rsidRPr="002551AA">
              <w:rPr>
                <w:spacing w:val="-2"/>
              </w:rPr>
              <w:t>Extension)</w:t>
            </w:r>
          </w:p>
        </w:tc>
        <w:tc>
          <w:tcPr>
            <w:tcW w:w="0" w:type="auto"/>
          </w:tcPr>
          <w:p w14:paraId="494E1BF5" w14:textId="77777777" w:rsidR="00A25267" w:rsidRPr="002551AA" w:rsidRDefault="00A25267" w:rsidP="00AC72DE">
            <w:pPr>
              <w:pStyle w:val="TableParagraph"/>
              <w:spacing w:after="40"/>
              <w:ind w:left="14" w:right="4"/>
              <w:jc w:val="center"/>
            </w:pPr>
            <w:r w:rsidRPr="002551AA">
              <w:rPr>
                <w:spacing w:val="-10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54936A08" w14:textId="77777777" w:rsidR="00A25267" w:rsidRPr="002551AA" w:rsidRDefault="00A25267" w:rsidP="00AC72DE">
            <w:pPr>
              <w:spacing w:after="40"/>
            </w:pPr>
          </w:p>
        </w:tc>
        <w:tc>
          <w:tcPr>
            <w:tcW w:w="0" w:type="auto"/>
          </w:tcPr>
          <w:p w14:paraId="3657A18E" w14:textId="77777777" w:rsidR="00A25267" w:rsidRPr="002551AA" w:rsidRDefault="00A25267" w:rsidP="00484148">
            <w:pPr>
              <w:pStyle w:val="TableParagraph"/>
              <w:spacing w:after="40"/>
              <w:ind w:left="87"/>
            </w:pPr>
            <w:r w:rsidRPr="002551AA">
              <w:t>Barbara Whaley</w:t>
            </w:r>
            <w:r w:rsidRPr="002551AA">
              <w:rPr>
                <w:spacing w:val="-6"/>
              </w:rPr>
              <w:t xml:space="preserve"> </w:t>
            </w:r>
            <w:r w:rsidRPr="002551AA">
              <w:t>(New</w:t>
            </w:r>
            <w:r w:rsidRPr="002551AA">
              <w:rPr>
                <w:spacing w:val="-6"/>
              </w:rPr>
              <w:t xml:space="preserve"> </w:t>
            </w:r>
            <w:r w:rsidRPr="002551AA">
              <w:t>Class</w:t>
            </w:r>
            <w:r w:rsidRPr="002551AA">
              <w:rPr>
                <w:spacing w:val="-6"/>
              </w:rPr>
              <w:t xml:space="preserve"> </w:t>
            </w:r>
            <w:r w:rsidRPr="002551AA">
              <w:rPr>
                <w:spacing w:val="-4"/>
              </w:rPr>
              <w:t>Dir.)</w:t>
            </w:r>
          </w:p>
        </w:tc>
        <w:tc>
          <w:tcPr>
            <w:tcW w:w="0" w:type="auto"/>
          </w:tcPr>
          <w:p w14:paraId="5ADD8699" w14:textId="152CC8F3" w:rsidR="00A25267" w:rsidRPr="002551AA" w:rsidRDefault="00794296" w:rsidP="00AC72DE">
            <w:pPr>
              <w:pStyle w:val="TableParagraph"/>
              <w:spacing w:after="40"/>
              <w:ind w:left="6"/>
              <w:jc w:val="center"/>
            </w:pPr>
            <w:r>
              <w:t>X</w:t>
            </w:r>
          </w:p>
        </w:tc>
      </w:tr>
      <w:tr w:rsidR="00A25267" w:rsidRPr="002551AA" w14:paraId="26ACB90B" w14:textId="77777777" w:rsidTr="001A1936">
        <w:trPr>
          <w:trHeight w:val="144"/>
        </w:trPr>
        <w:tc>
          <w:tcPr>
            <w:tcW w:w="0" w:type="auto"/>
          </w:tcPr>
          <w:p w14:paraId="24A7E03A" w14:textId="77777777" w:rsidR="00A25267" w:rsidRPr="002551AA" w:rsidRDefault="00A25267" w:rsidP="00AC72DE">
            <w:pPr>
              <w:pStyle w:val="TableParagraph"/>
              <w:spacing w:after="40"/>
              <w:ind w:left="110"/>
            </w:pPr>
            <w:r w:rsidRPr="002551AA">
              <w:t>Jordan</w:t>
            </w:r>
            <w:r w:rsidRPr="002551AA">
              <w:rPr>
                <w:spacing w:val="-6"/>
              </w:rPr>
              <w:t xml:space="preserve"> </w:t>
            </w:r>
            <w:r w:rsidRPr="002551AA">
              <w:t>Kieffer</w:t>
            </w:r>
            <w:r w:rsidRPr="002551AA">
              <w:rPr>
                <w:spacing w:val="-6"/>
              </w:rPr>
              <w:t xml:space="preserve"> </w:t>
            </w:r>
            <w:r w:rsidRPr="002551AA">
              <w:t>(TPWD:</w:t>
            </w:r>
            <w:r w:rsidRPr="002551AA">
              <w:rPr>
                <w:spacing w:val="-5"/>
              </w:rPr>
              <w:t xml:space="preserve"> </w:t>
            </w:r>
            <w:r w:rsidRPr="002551AA">
              <w:t>Sea</w:t>
            </w:r>
            <w:r w:rsidRPr="002551AA">
              <w:rPr>
                <w:spacing w:val="-7"/>
              </w:rPr>
              <w:t xml:space="preserve"> </w:t>
            </w:r>
            <w:r w:rsidRPr="002551AA">
              <w:t xml:space="preserve">Center </w:t>
            </w:r>
            <w:r w:rsidRPr="002551AA">
              <w:rPr>
                <w:spacing w:val="-2"/>
              </w:rPr>
              <w:t>Texas)</w:t>
            </w:r>
          </w:p>
        </w:tc>
        <w:tc>
          <w:tcPr>
            <w:tcW w:w="0" w:type="auto"/>
          </w:tcPr>
          <w:p w14:paraId="5751DB53" w14:textId="6CBF1948" w:rsidR="00A25267" w:rsidRPr="002551AA" w:rsidRDefault="00345B7B" w:rsidP="008970F5">
            <w:pPr>
              <w:pStyle w:val="TableParagraph"/>
              <w:spacing w:before="120" w:after="40"/>
              <w:ind w:left="14"/>
              <w:jc w:val="center"/>
            </w:pPr>
            <w:r>
              <w:t>V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7A57D937" w14:textId="77777777" w:rsidR="00A25267" w:rsidRPr="002551AA" w:rsidRDefault="00A25267" w:rsidP="00AC72DE">
            <w:pPr>
              <w:spacing w:after="40"/>
            </w:pPr>
          </w:p>
        </w:tc>
        <w:tc>
          <w:tcPr>
            <w:tcW w:w="0" w:type="auto"/>
          </w:tcPr>
          <w:p w14:paraId="1734F98F" w14:textId="77777777" w:rsidR="00A25267" w:rsidRPr="002551AA" w:rsidRDefault="00484148" w:rsidP="00484148">
            <w:pPr>
              <w:pStyle w:val="TableParagraph"/>
              <w:spacing w:after="40"/>
              <w:ind w:left="87"/>
            </w:pPr>
            <w:r>
              <w:t>Kristine Rivers</w:t>
            </w:r>
            <w:r w:rsidRPr="002551AA">
              <w:rPr>
                <w:spacing w:val="-6"/>
              </w:rPr>
              <w:t xml:space="preserve"> </w:t>
            </w:r>
            <w:r w:rsidRPr="002551AA">
              <w:t>(</w:t>
            </w:r>
            <w:r>
              <w:t>Advanced Training Director</w:t>
            </w:r>
            <w:r w:rsidRPr="002551AA">
              <w:rPr>
                <w:spacing w:val="-2"/>
              </w:rPr>
              <w:t>)</w:t>
            </w:r>
          </w:p>
        </w:tc>
        <w:tc>
          <w:tcPr>
            <w:tcW w:w="0" w:type="auto"/>
          </w:tcPr>
          <w:p w14:paraId="6656B00C" w14:textId="142758A0" w:rsidR="00A25267" w:rsidRPr="002551AA" w:rsidRDefault="00345B7B" w:rsidP="008970F5">
            <w:pPr>
              <w:pStyle w:val="TableParagraph"/>
              <w:spacing w:before="120" w:after="40"/>
              <w:jc w:val="center"/>
            </w:pPr>
            <w:r>
              <w:t>V</w:t>
            </w:r>
          </w:p>
        </w:tc>
      </w:tr>
      <w:tr w:rsidR="00A25267" w:rsidRPr="002551AA" w14:paraId="582D94F0" w14:textId="77777777" w:rsidTr="001A1936">
        <w:trPr>
          <w:trHeight w:val="144"/>
        </w:trPr>
        <w:tc>
          <w:tcPr>
            <w:tcW w:w="0" w:type="auto"/>
            <w:shd w:val="clear" w:color="auto" w:fill="F1F1F1"/>
          </w:tcPr>
          <w:p w14:paraId="4B439810" w14:textId="77777777" w:rsidR="00A25267" w:rsidRPr="002551AA" w:rsidRDefault="00A25267" w:rsidP="00AC72DE">
            <w:pPr>
              <w:pStyle w:val="TableParagraph"/>
              <w:spacing w:after="40"/>
              <w:ind w:left="110"/>
              <w:rPr>
                <w:b/>
              </w:rPr>
            </w:pPr>
            <w:r w:rsidRPr="002551AA">
              <w:rPr>
                <w:b/>
                <w:spacing w:val="-2"/>
              </w:rPr>
              <w:t>Guests/Other</w:t>
            </w:r>
          </w:p>
        </w:tc>
        <w:tc>
          <w:tcPr>
            <w:tcW w:w="0" w:type="auto"/>
            <w:shd w:val="clear" w:color="auto" w:fill="F1F1F1"/>
          </w:tcPr>
          <w:p w14:paraId="7B2D7912" w14:textId="77777777" w:rsidR="00A25267" w:rsidRPr="002551AA" w:rsidRDefault="00A25267" w:rsidP="00AC72DE">
            <w:pPr>
              <w:pStyle w:val="TableParagraph"/>
              <w:spacing w:after="40"/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1A8AB0E3" w14:textId="77777777" w:rsidR="00A25267" w:rsidRPr="002551AA" w:rsidRDefault="00A25267" w:rsidP="00AC72DE">
            <w:pPr>
              <w:spacing w:after="40"/>
            </w:pPr>
          </w:p>
        </w:tc>
        <w:tc>
          <w:tcPr>
            <w:tcW w:w="0" w:type="auto"/>
          </w:tcPr>
          <w:p w14:paraId="55B0A5FE" w14:textId="77777777" w:rsidR="00A25267" w:rsidRPr="002551AA" w:rsidRDefault="00A25267" w:rsidP="00484148">
            <w:pPr>
              <w:pStyle w:val="TableParagraph"/>
              <w:spacing w:after="40"/>
              <w:ind w:left="87"/>
            </w:pPr>
            <w:r>
              <w:t>Patty Brinkmeyer</w:t>
            </w:r>
            <w:r w:rsidRPr="002551AA">
              <w:rPr>
                <w:spacing w:val="-9"/>
              </w:rPr>
              <w:t xml:space="preserve"> </w:t>
            </w:r>
            <w:r w:rsidRPr="002551AA">
              <w:t>(Communications</w:t>
            </w:r>
            <w:r w:rsidRPr="002551AA">
              <w:rPr>
                <w:spacing w:val="-8"/>
              </w:rPr>
              <w:t xml:space="preserve"> </w:t>
            </w:r>
            <w:r w:rsidRPr="002551AA">
              <w:rPr>
                <w:spacing w:val="-4"/>
              </w:rPr>
              <w:t>Dir.)</w:t>
            </w:r>
          </w:p>
        </w:tc>
        <w:tc>
          <w:tcPr>
            <w:tcW w:w="0" w:type="auto"/>
          </w:tcPr>
          <w:p w14:paraId="74DCDD95" w14:textId="77777777" w:rsidR="00A25267" w:rsidRPr="002551AA" w:rsidRDefault="00122721" w:rsidP="00AC72DE">
            <w:pPr>
              <w:pStyle w:val="TableParagraph"/>
              <w:spacing w:after="40"/>
              <w:ind w:left="6" w:right="6"/>
              <w:jc w:val="center"/>
            </w:pPr>
            <w:r>
              <w:t>X</w:t>
            </w:r>
          </w:p>
        </w:tc>
      </w:tr>
      <w:tr w:rsidR="00301B1D" w:rsidRPr="002551AA" w14:paraId="4097A727" w14:textId="77777777" w:rsidTr="001A1936">
        <w:trPr>
          <w:trHeight w:val="144"/>
        </w:trPr>
        <w:tc>
          <w:tcPr>
            <w:tcW w:w="0" w:type="auto"/>
          </w:tcPr>
          <w:p w14:paraId="67B7A61C" w14:textId="4BC68092" w:rsidR="00301B1D" w:rsidRPr="002551AA" w:rsidRDefault="000208FF" w:rsidP="000208FF">
            <w:pPr>
              <w:pStyle w:val="TableParagraph"/>
              <w:spacing w:after="40"/>
            </w:pPr>
            <w:r>
              <w:t xml:space="preserve"> </w:t>
            </w:r>
            <w:r w:rsidR="00301B1D" w:rsidRPr="002551AA">
              <w:t>Luanne</w:t>
            </w:r>
            <w:r w:rsidR="00301B1D" w:rsidRPr="002551AA">
              <w:rPr>
                <w:spacing w:val="-6"/>
              </w:rPr>
              <w:t xml:space="preserve"> </w:t>
            </w:r>
            <w:r w:rsidR="00301B1D" w:rsidRPr="002551AA">
              <w:rPr>
                <w:spacing w:val="-2"/>
              </w:rPr>
              <w:t>Salinas</w:t>
            </w:r>
          </w:p>
        </w:tc>
        <w:tc>
          <w:tcPr>
            <w:tcW w:w="0" w:type="auto"/>
          </w:tcPr>
          <w:p w14:paraId="0B6C61BB" w14:textId="4CCC9719" w:rsidR="00301B1D" w:rsidRPr="002551AA" w:rsidRDefault="00870389" w:rsidP="00301B1D">
            <w:pPr>
              <w:pStyle w:val="TableParagraph"/>
              <w:spacing w:after="40"/>
              <w:ind w:left="14" w:right="4"/>
              <w:jc w:val="center"/>
            </w:pPr>
            <w:r>
              <w:t>X</w:t>
            </w: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57EE0971" w14:textId="77777777" w:rsidR="00301B1D" w:rsidRPr="002551AA" w:rsidRDefault="00301B1D" w:rsidP="00301B1D">
            <w:pPr>
              <w:spacing w:after="40"/>
            </w:pPr>
          </w:p>
        </w:tc>
        <w:tc>
          <w:tcPr>
            <w:tcW w:w="0" w:type="auto"/>
          </w:tcPr>
          <w:p w14:paraId="61ED0AF7" w14:textId="65E48384" w:rsidR="00301B1D" w:rsidRPr="002551AA" w:rsidRDefault="00301B1D" w:rsidP="00484148">
            <w:pPr>
              <w:pStyle w:val="TableParagraph"/>
              <w:tabs>
                <w:tab w:val="left" w:pos="84"/>
              </w:tabs>
              <w:spacing w:after="40"/>
              <w:ind w:left="87"/>
            </w:pPr>
            <w:r w:rsidRPr="002551AA">
              <w:t xml:space="preserve">David </w:t>
            </w:r>
            <w:r w:rsidR="00377642" w:rsidRPr="002551AA">
              <w:t xml:space="preserve">Skweres </w:t>
            </w:r>
            <w:r w:rsidR="00377642" w:rsidRPr="002551AA">
              <w:rPr>
                <w:spacing w:val="-6"/>
              </w:rPr>
              <w:t>(</w:t>
            </w:r>
            <w:r w:rsidRPr="002551AA">
              <w:t>State</w:t>
            </w:r>
            <w:r w:rsidRPr="002551AA">
              <w:rPr>
                <w:spacing w:val="-6"/>
              </w:rPr>
              <w:t xml:space="preserve"> </w:t>
            </w:r>
            <w:r w:rsidRPr="002551AA">
              <w:rPr>
                <w:spacing w:val="-2"/>
              </w:rPr>
              <w:t>Rep.)</w:t>
            </w:r>
          </w:p>
        </w:tc>
        <w:tc>
          <w:tcPr>
            <w:tcW w:w="0" w:type="auto"/>
          </w:tcPr>
          <w:p w14:paraId="5DCA9A8B" w14:textId="77777777" w:rsidR="00301B1D" w:rsidRPr="002551AA" w:rsidRDefault="00301B1D" w:rsidP="00301B1D">
            <w:pPr>
              <w:pStyle w:val="TableParagraph"/>
              <w:spacing w:after="40"/>
              <w:ind w:left="6" w:right="6"/>
              <w:jc w:val="center"/>
            </w:pPr>
            <w:r>
              <w:t>X</w:t>
            </w:r>
          </w:p>
        </w:tc>
      </w:tr>
      <w:tr w:rsidR="00484148" w:rsidRPr="002551AA" w14:paraId="303C48BE" w14:textId="77777777" w:rsidTr="001A1936">
        <w:trPr>
          <w:trHeight w:val="144"/>
        </w:trPr>
        <w:tc>
          <w:tcPr>
            <w:tcW w:w="0" w:type="auto"/>
          </w:tcPr>
          <w:p w14:paraId="14F46926" w14:textId="1B685BB4" w:rsidR="00484148" w:rsidRPr="002551AA" w:rsidRDefault="000208FF" w:rsidP="001E1477">
            <w:pPr>
              <w:pStyle w:val="TableParagraph"/>
              <w:spacing w:after="40"/>
            </w:pPr>
            <w:r>
              <w:t xml:space="preserve"> </w:t>
            </w:r>
          </w:p>
        </w:tc>
        <w:tc>
          <w:tcPr>
            <w:tcW w:w="0" w:type="auto"/>
          </w:tcPr>
          <w:p w14:paraId="7F729272" w14:textId="5FCD7B30" w:rsidR="00484148" w:rsidRPr="002551AA" w:rsidRDefault="00484148" w:rsidP="00484148">
            <w:pPr>
              <w:pStyle w:val="TableParagraph"/>
              <w:spacing w:after="40"/>
              <w:ind w:left="14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69690FBB" w14:textId="77777777" w:rsidR="00484148" w:rsidRPr="002551AA" w:rsidRDefault="00484148" w:rsidP="00484148">
            <w:pPr>
              <w:spacing w:after="40"/>
            </w:pPr>
          </w:p>
        </w:tc>
        <w:tc>
          <w:tcPr>
            <w:tcW w:w="0" w:type="auto"/>
          </w:tcPr>
          <w:p w14:paraId="7E8D5D8F" w14:textId="4EF5A6F3" w:rsidR="00484148" w:rsidRPr="002551AA" w:rsidRDefault="00C328F1" w:rsidP="00484148">
            <w:pPr>
              <w:pStyle w:val="TableParagraph"/>
              <w:spacing w:after="40"/>
              <w:ind w:left="87"/>
            </w:pPr>
            <w:r>
              <w:t xml:space="preserve">Melanie </w:t>
            </w:r>
            <w:r w:rsidR="00377642">
              <w:t>Hollenshead (</w:t>
            </w:r>
            <w:r>
              <w:t>Training</w:t>
            </w:r>
            <w:r w:rsidR="00377642">
              <w:t>)</w:t>
            </w:r>
          </w:p>
        </w:tc>
        <w:tc>
          <w:tcPr>
            <w:tcW w:w="0" w:type="auto"/>
          </w:tcPr>
          <w:p w14:paraId="104B34FB" w14:textId="742E2681" w:rsidR="00484148" w:rsidRPr="002551AA" w:rsidRDefault="00345B7B" w:rsidP="00484148">
            <w:pPr>
              <w:pStyle w:val="TableParagraph"/>
              <w:spacing w:after="40"/>
              <w:jc w:val="center"/>
            </w:pPr>
            <w:r>
              <w:t>A</w:t>
            </w:r>
          </w:p>
        </w:tc>
      </w:tr>
      <w:tr w:rsidR="000B5863" w:rsidRPr="000B5863" w14:paraId="2E03A64C" w14:textId="77777777" w:rsidTr="001A1936">
        <w:trPr>
          <w:trHeight w:val="144"/>
        </w:trPr>
        <w:tc>
          <w:tcPr>
            <w:tcW w:w="0" w:type="auto"/>
          </w:tcPr>
          <w:p w14:paraId="13BF6669" w14:textId="306F2731" w:rsidR="00484148" w:rsidRPr="000B5863" w:rsidRDefault="00484148" w:rsidP="00484148">
            <w:pPr>
              <w:pStyle w:val="TableParagraph"/>
              <w:spacing w:after="40"/>
              <w:ind w:left="12" w:firstLine="85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30C88544" w14:textId="333F50F4" w:rsidR="00484148" w:rsidRPr="000B5863" w:rsidRDefault="00484148" w:rsidP="00484148">
            <w:pPr>
              <w:pStyle w:val="TableParagraph"/>
              <w:spacing w:after="40"/>
              <w:ind w:left="14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17AD413F" w14:textId="77777777" w:rsidR="00484148" w:rsidRPr="000B5863" w:rsidRDefault="00484148" w:rsidP="00484148">
            <w:pPr>
              <w:spacing w:after="40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6CACC28F" w14:textId="77777777" w:rsidR="00484148" w:rsidRPr="000B5863" w:rsidRDefault="00484148" w:rsidP="00484148">
            <w:pPr>
              <w:pStyle w:val="TableParagraph"/>
              <w:spacing w:after="40"/>
              <w:ind w:left="87"/>
              <w:rPr>
                <w:color w:val="000000" w:themeColor="text1"/>
              </w:rPr>
            </w:pPr>
            <w:r w:rsidRPr="000B5863">
              <w:rPr>
                <w:color w:val="000000" w:themeColor="text1"/>
              </w:rPr>
              <w:t>Ruby Lewis (Outreach Director</w:t>
            </w:r>
            <w:r w:rsidRPr="000B5863">
              <w:rPr>
                <w:color w:val="000000" w:themeColor="text1"/>
                <w:spacing w:val="-2"/>
              </w:rPr>
              <w:t>)</w:t>
            </w:r>
          </w:p>
        </w:tc>
        <w:tc>
          <w:tcPr>
            <w:tcW w:w="0" w:type="auto"/>
          </w:tcPr>
          <w:p w14:paraId="3AB0DC63" w14:textId="0ED8CBC9" w:rsidR="00484148" w:rsidRPr="000B5863" w:rsidRDefault="00870389" w:rsidP="00484148">
            <w:pPr>
              <w:pStyle w:val="TableParagraph"/>
              <w:spacing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</w:tr>
      <w:tr w:rsidR="00484148" w:rsidRPr="002551AA" w14:paraId="022694F0" w14:textId="77777777" w:rsidTr="001A1936">
        <w:trPr>
          <w:trHeight w:val="144"/>
        </w:trPr>
        <w:tc>
          <w:tcPr>
            <w:tcW w:w="0" w:type="auto"/>
          </w:tcPr>
          <w:p w14:paraId="5D0F6D67" w14:textId="77777777" w:rsidR="00484148" w:rsidRDefault="00484148" w:rsidP="00484148">
            <w:pPr>
              <w:pStyle w:val="TableParagraph"/>
              <w:spacing w:after="40"/>
              <w:ind w:firstLine="103"/>
            </w:pPr>
          </w:p>
        </w:tc>
        <w:tc>
          <w:tcPr>
            <w:tcW w:w="0" w:type="auto"/>
          </w:tcPr>
          <w:p w14:paraId="33E4E04F" w14:textId="77777777" w:rsidR="00484148" w:rsidRDefault="00484148" w:rsidP="00484148">
            <w:pPr>
              <w:pStyle w:val="TableParagraph"/>
              <w:spacing w:after="40"/>
              <w:ind w:left="14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6E7E1302" w14:textId="77777777" w:rsidR="00484148" w:rsidRPr="002551AA" w:rsidRDefault="00484148" w:rsidP="00484148">
            <w:pPr>
              <w:spacing w:after="40"/>
            </w:pPr>
          </w:p>
        </w:tc>
        <w:tc>
          <w:tcPr>
            <w:tcW w:w="0" w:type="auto"/>
          </w:tcPr>
          <w:p w14:paraId="75AC2B89" w14:textId="17C50006" w:rsidR="00484148" w:rsidRDefault="00396F4A" w:rsidP="00484148">
            <w:pPr>
              <w:pStyle w:val="TableParagraph"/>
              <w:spacing w:after="40"/>
              <w:ind w:firstLine="78"/>
            </w:pPr>
            <w:r>
              <w:t>Nannette Daugherty (2025 Fall Class Rep)</w:t>
            </w:r>
          </w:p>
        </w:tc>
        <w:tc>
          <w:tcPr>
            <w:tcW w:w="0" w:type="auto"/>
          </w:tcPr>
          <w:p w14:paraId="690F11B1" w14:textId="66DE531C" w:rsidR="00484148" w:rsidRDefault="00345B7B" w:rsidP="00484148">
            <w:pPr>
              <w:pStyle w:val="TableParagraph"/>
              <w:spacing w:after="40"/>
              <w:jc w:val="center"/>
            </w:pPr>
            <w:r>
              <w:t>X</w:t>
            </w:r>
          </w:p>
        </w:tc>
      </w:tr>
      <w:tr w:rsidR="00484148" w:rsidRPr="002551AA" w14:paraId="2CEA4F13" w14:textId="77777777" w:rsidTr="001A1936">
        <w:trPr>
          <w:trHeight w:val="144"/>
        </w:trPr>
        <w:tc>
          <w:tcPr>
            <w:tcW w:w="0" w:type="auto"/>
          </w:tcPr>
          <w:p w14:paraId="1D2C624D" w14:textId="77777777" w:rsidR="00484148" w:rsidRPr="002551AA" w:rsidRDefault="00484148" w:rsidP="00484148">
            <w:pPr>
              <w:pStyle w:val="TableParagraph"/>
              <w:spacing w:after="40"/>
              <w:ind w:left="110"/>
              <w:rPr>
                <w:b/>
              </w:rPr>
            </w:pPr>
            <w:r w:rsidRPr="002551AA">
              <w:rPr>
                <w:b/>
              </w:rPr>
              <w:t>X</w:t>
            </w:r>
            <w:r w:rsidRPr="002551AA">
              <w:rPr>
                <w:b/>
                <w:spacing w:val="-2"/>
              </w:rPr>
              <w:t xml:space="preserve"> </w:t>
            </w:r>
            <w:r w:rsidRPr="002551AA">
              <w:rPr>
                <w:b/>
              </w:rPr>
              <w:t>-</w:t>
            </w:r>
            <w:r w:rsidRPr="002551AA">
              <w:rPr>
                <w:b/>
                <w:spacing w:val="-2"/>
              </w:rPr>
              <w:t xml:space="preserve"> </w:t>
            </w:r>
            <w:r w:rsidRPr="002551AA">
              <w:rPr>
                <w:b/>
              </w:rPr>
              <w:t>present,</w:t>
            </w:r>
            <w:r w:rsidRPr="002551AA">
              <w:rPr>
                <w:b/>
                <w:spacing w:val="-2"/>
              </w:rPr>
              <w:t xml:space="preserve"> </w:t>
            </w:r>
            <w:r w:rsidRPr="002551AA">
              <w:rPr>
                <w:b/>
              </w:rPr>
              <w:t>V</w:t>
            </w:r>
            <w:r w:rsidRPr="002551AA">
              <w:rPr>
                <w:b/>
                <w:spacing w:val="-1"/>
              </w:rPr>
              <w:t xml:space="preserve"> </w:t>
            </w:r>
            <w:r w:rsidRPr="002551AA">
              <w:rPr>
                <w:b/>
              </w:rPr>
              <w:t>-</w:t>
            </w:r>
            <w:r w:rsidRPr="002551AA">
              <w:rPr>
                <w:b/>
                <w:spacing w:val="-2"/>
              </w:rPr>
              <w:t xml:space="preserve"> </w:t>
            </w:r>
            <w:r w:rsidRPr="002551AA">
              <w:rPr>
                <w:b/>
              </w:rPr>
              <w:t>virtual</w:t>
            </w:r>
            <w:r w:rsidRPr="002551AA">
              <w:rPr>
                <w:b/>
                <w:spacing w:val="-2"/>
              </w:rPr>
              <w:t xml:space="preserve"> </w:t>
            </w:r>
            <w:r w:rsidRPr="002551AA">
              <w:rPr>
                <w:b/>
              </w:rPr>
              <w:t>&amp;</w:t>
            </w:r>
            <w:r w:rsidRPr="002551AA">
              <w:rPr>
                <w:b/>
                <w:spacing w:val="-1"/>
              </w:rPr>
              <w:t xml:space="preserve"> </w:t>
            </w:r>
            <w:r w:rsidRPr="002551AA">
              <w:rPr>
                <w:b/>
              </w:rPr>
              <w:t>A</w:t>
            </w:r>
            <w:r w:rsidRPr="002551AA">
              <w:rPr>
                <w:b/>
                <w:spacing w:val="-2"/>
              </w:rPr>
              <w:t xml:space="preserve"> </w:t>
            </w:r>
            <w:r w:rsidRPr="002551AA">
              <w:rPr>
                <w:b/>
              </w:rPr>
              <w:t>-</w:t>
            </w:r>
            <w:r w:rsidRPr="002551AA">
              <w:rPr>
                <w:b/>
                <w:spacing w:val="-1"/>
              </w:rPr>
              <w:t xml:space="preserve"> </w:t>
            </w:r>
            <w:r w:rsidRPr="002551AA">
              <w:rPr>
                <w:b/>
                <w:spacing w:val="-2"/>
              </w:rPr>
              <w:t>absent</w:t>
            </w:r>
          </w:p>
        </w:tc>
        <w:tc>
          <w:tcPr>
            <w:tcW w:w="0" w:type="auto"/>
          </w:tcPr>
          <w:p w14:paraId="4AC3F6C5" w14:textId="77777777" w:rsidR="00484148" w:rsidRPr="002551AA" w:rsidRDefault="00484148" w:rsidP="00484148">
            <w:pPr>
              <w:pStyle w:val="TableParagraph"/>
              <w:spacing w:after="40"/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1F1F1"/>
          </w:tcPr>
          <w:p w14:paraId="5ADEC965" w14:textId="77777777" w:rsidR="00484148" w:rsidRPr="002551AA" w:rsidRDefault="00484148" w:rsidP="00484148">
            <w:pPr>
              <w:spacing w:after="40"/>
            </w:pPr>
          </w:p>
        </w:tc>
        <w:tc>
          <w:tcPr>
            <w:tcW w:w="0" w:type="auto"/>
          </w:tcPr>
          <w:p w14:paraId="2FE0FBC3" w14:textId="77777777" w:rsidR="00484148" w:rsidRPr="002551AA" w:rsidRDefault="00484148" w:rsidP="00484148">
            <w:pPr>
              <w:pStyle w:val="TableParagraph"/>
              <w:spacing w:after="40"/>
              <w:ind w:left="109"/>
              <w:rPr>
                <w:b/>
              </w:rPr>
            </w:pPr>
            <w:r w:rsidRPr="002551AA">
              <w:rPr>
                <w:b/>
                <w:spacing w:val="-2"/>
              </w:rPr>
              <w:t>Quorum</w:t>
            </w:r>
          </w:p>
        </w:tc>
        <w:tc>
          <w:tcPr>
            <w:tcW w:w="0" w:type="auto"/>
          </w:tcPr>
          <w:p w14:paraId="65273A09" w14:textId="77777777" w:rsidR="00484148" w:rsidRPr="002551AA" w:rsidRDefault="00484148" w:rsidP="00484148">
            <w:pPr>
              <w:pStyle w:val="TableParagraph"/>
              <w:spacing w:after="40"/>
              <w:ind w:left="6" w:right="6"/>
              <w:jc w:val="center"/>
              <w:rPr>
                <w:b/>
              </w:rPr>
            </w:pPr>
            <w:r w:rsidRPr="002551AA">
              <w:rPr>
                <w:b/>
                <w:spacing w:val="-5"/>
              </w:rPr>
              <w:t>Yes</w:t>
            </w:r>
          </w:p>
        </w:tc>
      </w:tr>
    </w:tbl>
    <w:p w14:paraId="33E863A5" w14:textId="77777777" w:rsidR="0091589A" w:rsidRDefault="00292461" w:rsidP="00EF2937">
      <w:pPr>
        <w:spacing w:before="45"/>
        <w:ind w:left="160"/>
        <w:rPr>
          <w:spacing w:val="-5"/>
        </w:rPr>
      </w:pPr>
      <w:r w:rsidRPr="002551AA">
        <w:t>(</w:t>
      </w:r>
      <w:r w:rsidRPr="002551AA">
        <w:rPr>
          <w:i/>
        </w:rPr>
        <w:t>see</w:t>
      </w:r>
      <w:r w:rsidRPr="002551AA">
        <w:rPr>
          <w:i/>
          <w:spacing w:val="-9"/>
        </w:rPr>
        <w:t xml:space="preserve"> </w:t>
      </w:r>
      <w:r w:rsidRPr="002551AA">
        <w:rPr>
          <w:i/>
        </w:rPr>
        <w:t>Attendance</w:t>
      </w:r>
      <w:r w:rsidRPr="002551AA">
        <w:rPr>
          <w:i/>
          <w:spacing w:val="-9"/>
        </w:rPr>
        <w:t xml:space="preserve"> </w:t>
      </w:r>
      <w:r w:rsidRPr="002551AA">
        <w:rPr>
          <w:i/>
        </w:rPr>
        <w:t>Record</w:t>
      </w:r>
      <w:r w:rsidRPr="002551AA">
        <w:rPr>
          <w:i/>
          <w:spacing w:val="-9"/>
        </w:rPr>
        <w:t xml:space="preserve"> </w:t>
      </w:r>
      <w:proofErr w:type="gramStart"/>
      <w:r w:rsidRPr="002551AA">
        <w:rPr>
          <w:i/>
        </w:rPr>
        <w:t>attached</w:t>
      </w:r>
      <w:proofErr w:type="gramEnd"/>
      <w:r w:rsidRPr="002551AA">
        <w:rPr>
          <w:i/>
          <w:spacing w:val="-8"/>
        </w:rPr>
        <w:t xml:space="preserve"> </w:t>
      </w:r>
      <w:r w:rsidRPr="002551AA">
        <w:rPr>
          <w:i/>
        </w:rPr>
        <w:t>as</w:t>
      </w:r>
      <w:r w:rsidRPr="002551AA">
        <w:rPr>
          <w:i/>
          <w:spacing w:val="-9"/>
        </w:rPr>
        <w:t xml:space="preserve"> </w:t>
      </w:r>
      <w:r w:rsidRPr="002551AA">
        <w:rPr>
          <w:i/>
        </w:rPr>
        <w:t>Item</w:t>
      </w:r>
      <w:r w:rsidRPr="002551AA">
        <w:rPr>
          <w:i/>
          <w:spacing w:val="-8"/>
        </w:rPr>
        <w:t xml:space="preserve"> </w:t>
      </w:r>
      <w:r w:rsidRPr="002551AA">
        <w:rPr>
          <w:i/>
          <w:spacing w:val="-5"/>
        </w:rPr>
        <w:t>1</w:t>
      </w:r>
      <w:r w:rsidRPr="002551AA">
        <w:rPr>
          <w:spacing w:val="-5"/>
        </w:rPr>
        <w:t>)</w:t>
      </w:r>
    </w:p>
    <w:p w14:paraId="75437F50" w14:textId="77777777" w:rsidR="00EF2937" w:rsidRPr="002551AA" w:rsidRDefault="00EF2937" w:rsidP="00EF2937">
      <w:pPr>
        <w:spacing w:before="45"/>
        <w:ind w:left="160"/>
      </w:pPr>
    </w:p>
    <w:p w14:paraId="55D70988" w14:textId="4BB06E37" w:rsidR="007B353E" w:rsidRPr="007B353E" w:rsidRDefault="007B353E">
      <w:pPr>
        <w:pStyle w:val="ListParagraph"/>
        <w:numPr>
          <w:ilvl w:val="0"/>
          <w:numId w:val="1"/>
        </w:numPr>
        <w:tabs>
          <w:tab w:val="left" w:pos="699"/>
        </w:tabs>
        <w:spacing w:before="1"/>
        <w:ind w:left="450"/>
        <w:jc w:val="both"/>
      </w:pPr>
      <w:r w:rsidRPr="007B353E">
        <w:rPr>
          <w:b/>
          <w:bCs/>
        </w:rPr>
        <w:t>Welcome Visitors</w:t>
      </w:r>
      <w:r>
        <w:t xml:space="preserve"> – </w:t>
      </w:r>
      <w:r w:rsidR="00870389">
        <w:t>None</w:t>
      </w:r>
    </w:p>
    <w:p w14:paraId="3978201E" w14:textId="0812D737" w:rsidR="0091589A" w:rsidRPr="002551AA" w:rsidRDefault="00292461">
      <w:pPr>
        <w:pStyle w:val="ListParagraph"/>
        <w:numPr>
          <w:ilvl w:val="0"/>
          <w:numId w:val="1"/>
        </w:numPr>
        <w:tabs>
          <w:tab w:val="left" w:pos="699"/>
        </w:tabs>
        <w:spacing w:before="1"/>
        <w:ind w:left="450"/>
        <w:jc w:val="both"/>
      </w:pPr>
      <w:r w:rsidRPr="007B353E">
        <w:rPr>
          <w:b/>
          <w:bCs/>
        </w:rPr>
        <w:t>Agenda</w:t>
      </w:r>
      <w:r w:rsidRPr="007B353E">
        <w:rPr>
          <w:b/>
          <w:bCs/>
          <w:spacing w:val="-3"/>
        </w:rPr>
        <w:t xml:space="preserve"> </w:t>
      </w:r>
      <w:r w:rsidRPr="007B353E">
        <w:rPr>
          <w:b/>
          <w:bCs/>
        </w:rPr>
        <w:t>Additions/Corrections</w:t>
      </w:r>
      <w:r w:rsidRPr="002551AA">
        <w:rPr>
          <w:spacing w:val="-4"/>
        </w:rPr>
        <w:t xml:space="preserve"> </w:t>
      </w:r>
      <w:r w:rsidRPr="002551AA">
        <w:t>-</w:t>
      </w:r>
      <w:r w:rsidRPr="002551AA">
        <w:rPr>
          <w:spacing w:val="-5"/>
        </w:rPr>
        <w:t xml:space="preserve"> </w:t>
      </w:r>
      <w:r w:rsidRPr="002551AA">
        <w:t>None</w:t>
      </w:r>
      <w:r w:rsidRPr="002551AA">
        <w:rPr>
          <w:spacing w:val="-3"/>
        </w:rPr>
        <w:t xml:space="preserve"> </w:t>
      </w:r>
      <w:r w:rsidRPr="002551AA">
        <w:rPr>
          <w:spacing w:val="-2"/>
        </w:rPr>
        <w:t>presented.</w:t>
      </w:r>
    </w:p>
    <w:p w14:paraId="5074E2B5" w14:textId="6E59639B" w:rsidR="0091589A" w:rsidRPr="002551AA" w:rsidRDefault="00292461">
      <w:pPr>
        <w:pStyle w:val="ListParagraph"/>
        <w:numPr>
          <w:ilvl w:val="0"/>
          <w:numId w:val="1"/>
        </w:numPr>
        <w:tabs>
          <w:tab w:val="left" w:pos="700"/>
        </w:tabs>
        <w:spacing w:before="2" w:line="237" w:lineRule="auto"/>
        <w:ind w:left="450" w:right="125"/>
        <w:jc w:val="both"/>
      </w:pPr>
      <w:r w:rsidRPr="007B353E">
        <w:rPr>
          <w:b/>
          <w:bCs/>
        </w:rPr>
        <w:t>Approve</w:t>
      </w:r>
      <w:r w:rsidRPr="007B353E">
        <w:rPr>
          <w:b/>
          <w:bCs/>
          <w:spacing w:val="-16"/>
        </w:rPr>
        <w:t xml:space="preserve"> </w:t>
      </w:r>
      <w:r w:rsidRPr="007B353E">
        <w:rPr>
          <w:b/>
          <w:bCs/>
        </w:rPr>
        <w:t>Previous</w:t>
      </w:r>
      <w:r w:rsidRPr="007B353E">
        <w:rPr>
          <w:b/>
          <w:bCs/>
          <w:spacing w:val="-15"/>
        </w:rPr>
        <w:t xml:space="preserve"> </w:t>
      </w:r>
      <w:r w:rsidRPr="007B353E">
        <w:rPr>
          <w:b/>
          <w:bCs/>
        </w:rPr>
        <w:t>Board</w:t>
      </w:r>
      <w:r w:rsidRPr="007B353E">
        <w:rPr>
          <w:b/>
          <w:bCs/>
          <w:spacing w:val="-15"/>
        </w:rPr>
        <w:t xml:space="preserve"> </w:t>
      </w:r>
      <w:r w:rsidRPr="007B353E">
        <w:rPr>
          <w:b/>
          <w:bCs/>
        </w:rPr>
        <w:t>Minutes</w:t>
      </w:r>
      <w:r w:rsidRPr="002551AA">
        <w:rPr>
          <w:spacing w:val="-16"/>
        </w:rPr>
        <w:t xml:space="preserve"> </w:t>
      </w:r>
      <w:r w:rsidRPr="002551AA">
        <w:t>-</w:t>
      </w:r>
      <w:r w:rsidRPr="002551AA">
        <w:rPr>
          <w:spacing w:val="-15"/>
        </w:rPr>
        <w:t xml:space="preserve"> </w:t>
      </w:r>
      <w:r w:rsidRPr="002551AA">
        <w:t>The</w:t>
      </w:r>
      <w:r w:rsidRPr="002551AA">
        <w:rPr>
          <w:spacing w:val="-12"/>
        </w:rPr>
        <w:t xml:space="preserve"> </w:t>
      </w:r>
      <w:r w:rsidRPr="002551AA">
        <w:t>draft</w:t>
      </w:r>
      <w:r w:rsidRPr="002551AA">
        <w:rPr>
          <w:spacing w:val="-16"/>
        </w:rPr>
        <w:t xml:space="preserve"> </w:t>
      </w:r>
      <w:r w:rsidRPr="002551AA">
        <w:t>copy</w:t>
      </w:r>
      <w:r w:rsidRPr="002551AA">
        <w:rPr>
          <w:spacing w:val="-15"/>
        </w:rPr>
        <w:t xml:space="preserve"> </w:t>
      </w:r>
      <w:r w:rsidRPr="002551AA">
        <w:t>of</w:t>
      </w:r>
      <w:r w:rsidRPr="002551AA">
        <w:rPr>
          <w:spacing w:val="-15"/>
        </w:rPr>
        <w:t xml:space="preserve"> </w:t>
      </w:r>
      <w:r w:rsidRPr="002551AA">
        <w:t>the</w:t>
      </w:r>
      <w:r w:rsidRPr="002551AA">
        <w:rPr>
          <w:spacing w:val="-11"/>
        </w:rPr>
        <w:t xml:space="preserve"> </w:t>
      </w:r>
      <w:r w:rsidRPr="002551AA">
        <w:t>minutes</w:t>
      </w:r>
      <w:r w:rsidRPr="002551AA">
        <w:rPr>
          <w:spacing w:val="-16"/>
        </w:rPr>
        <w:t xml:space="preserve"> </w:t>
      </w:r>
      <w:r w:rsidRPr="002551AA">
        <w:t>of</w:t>
      </w:r>
      <w:r w:rsidRPr="002551AA">
        <w:rPr>
          <w:spacing w:val="-15"/>
        </w:rPr>
        <w:t xml:space="preserve"> </w:t>
      </w:r>
      <w:r w:rsidR="00345B7B">
        <w:t>April 1</w:t>
      </w:r>
      <w:r w:rsidR="0036733D">
        <w:t>,</w:t>
      </w:r>
      <w:r w:rsidR="001E1477">
        <w:t xml:space="preserve"> </w:t>
      </w:r>
      <w:r w:rsidR="00017EEF" w:rsidRPr="002551AA">
        <w:t>202</w:t>
      </w:r>
      <w:r w:rsidR="000208FF">
        <w:t>6</w:t>
      </w:r>
      <w:r w:rsidRPr="002551AA">
        <w:t>,</w:t>
      </w:r>
      <w:r w:rsidRPr="002551AA">
        <w:rPr>
          <w:spacing w:val="-15"/>
        </w:rPr>
        <w:t xml:space="preserve"> </w:t>
      </w:r>
      <w:r w:rsidRPr="002551AA">
        <w:t>Board</w:t>
      </w:r>
      <w:r w:rsidRPr="002551AA">
        <w:rPr>
          <w:spacing w:val="-13"/>
        </w:rPr>
        <w:t xml:space="preserve"> </w:t>
      </w:r>
      <w:r w:rsidRPr="002551AA">
        <w:t xml:space="preserve">meeting was sent via e-mail to Board members for </w:t>
      </w:r>
      <w:r w:rsidR="0036733D">
        <w:t xml:space="preserve">advance </w:t>
      </w:r>
      <w:r w:rsidRPr="002551AA">
        <w:t xml:space="preserve">review. </w:t>
      </w:r>
    </w:p>
    <w:p w14:paraId="2F2A225B" w14:textId="13AD1592" w:rsidR="0091589A" w:rsidRPr="002551AA" w:rsidRDefault="000B5863">
      <w:pPr>
        <w:pStyle w:val="Heading1"/>
        <w:numPr>
          <w:ilvl w:val="0"/>
          <w:numId w:val="1"/>
        </w:numPr>
        <w:tabs>
          <w:tab w:val="left" w:pos="699"/>
        </w:tabs>
        <w:ind w:left="450"/>
        <w:jc w:val="both"/>
      </w:pPr>
      <w:r w:rsidRPr="002551AA">
        <w:t>Mi</w:t>
      </w:r>
      <w:r>
        <w:t>nutes</w:t>
      </w:r>
      <w:r w:rsidR="00292461" w:rsidRPr="002551AA">
        <w:rPr>
          <w:spacing w:val="-3"/>
        </w:rPr>
        <w:t xml:space="preserve"> </w:t>
      </w:r>
      <w:r w:rsidR="00292461" w:rsidRPr="002551AA">
        <w:t>Approval</w:t>
      </w:r>
      <w:r w:rsidR="00292461" w:rsidRPr="002551AA">
        <w:rPr>
          <w:spacing w:val="-3"/>
        </w:rPr>
        <w:t xml:space="preserve"> </w:t>
      </w:r>
      <w:r w:rsidR="00017EEF" w:rsidRPr="002551AA">
        <w:rPr>
          <w:spacing w:val="-10"/>
        </w:rPr>
        <w:t xml:space="preserve">– </w:t>
      </w:r>
      <w:r w:rsidR="003D42C3">
        <w:rPr>
          <w:spacing w:val="-10"/>
        </w:rPr>
        <w:t>No c</w:t>
      </w:r>
      <w:r w:rsidR="0055135B" w:rsidRPr="002551AA">
        <w:rPr>
          <w:spacing w:val="-10"/>
        </w:rPr>
        <w:t>orrections</w:t>
      </w:r>
      <w:r w:rsidR="00017EEF" w:rsidRPr="002551AA">
        <w:rPr>
          <w:spacing w:val="-10"/>
        </w:rPr>
        <w:t xml:space="preserve">. </w:t>
      </w:r>
    </w:p>
    <w:p w14:paraId="7E74C669" w14:textId="77777777" w:rsidR="00616C34" w:rsidRPr="002551AA" w:rsidRDefault="00616C34" w:rsidP="00616C34">
      <w:pPr>
        <w:pStyle w:val="Heading1"/>
        <w:tabs>
          <w:tab w:val="left" w:pos="699"/>
        </w:tabs>
        <w:ind w:left="360"/>
        <w:jc w:val="both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1890"/>
        <w:gridCol w:w="2430"/>
        <w:gridCol w:w="3054"/>
      </w:tblGrid>
      <w:tr w:rsidR="0091589A" w:rsidRPr="002551AA" w14:paraId="0268B0AB" w14:textId="77777777" w:rsidTr="00484148">
        <w:trPr>
          <w:trHeight w:val="377"/>
        </w:trPr>
        <w:tc>
          <w:tcPr>
            <w:tcW w:w="2615" w:type="dxa"/>
            <w:shd w:val="clear" w:color="auto" w:fill="F1F1F1"/>
          </w:tcPr>
          <w:p w14:paraId="60ECA3AD" w14:textId="77777777" w:rsidR="0091589A" w:rsidRPr="002551AA" w:rsidRDefault="00292461">
            <w:pPr>
              <w:pStyle w:val="TableParagraph"/>
              <w:spacing w:before="63"/>
              <w:ind w:left="16"/>
              <w:jc w:val="center"/>
            </w:pPr>
            <w:r w:rsidRPr="002551AA">
              <w:rPr>
                <w:spacing w:val="-2"/>
              </w:rPr>
              <w:t>Motion</w:t>
            </w:r>
          </w:p>
        </w:tc>
        <w:tc>
          <w:tcPr>
            <w:tcW w:w="1890" w:type="dxa"/>
            <w:shd w:val="clear" w:color="auto" w:fill="F1F1F1"/>
          </w:tcPr>
          <w:p w14:paraId="715015A9" w14:textId="77777777" w:rsidR="0091589A" w:rsidRPr="002551AA" w:rsidRDefault="00292461">
            <w:pPr>
              <w:pStyle w:val="TableParagraph"/>
              <w:spacing w:before="63" w:line="242" w:lineRule="auto"/>
              <w:ind w:left="355" w:hanging="45"/>
            </w:pPr>
            <w:r w:rsidRPr="002551AA">
              <w:t>Motion</w:t>
            </w:r>
            <w:r w:rsidRPr="002551AA">
              <w:rPr>
                <w:spacing w:val="-16"/>
              </w:rPr>
              <w:t xml:space="preserve"> </w:t>
            </w:r>
            <w:r w:rsidRPr="002551AA">
              <w:t xml:space="preserve">to </w:t>
            </w:r>
            <w:r w:rsidRPr="002551AA">
              <w:rPr>
                <w:spacing w:val="-2"/>
              </w:rPr>
              <w:t>Approve</w:t>
            </w:r>
          </w:p>
        </w:tc>
        <w:tc>
          <w:tcPr>
            <w:tcW w:w="2430" w:type="dxa"/>
            <w:shd w:val="clear" w:color="auto" w:fill="F1F1F1"/>
          </w:tcPr>
          <w:p w14:paraId="285BF13A" w14:textId="77777777" w:rsidR="0091589A" w:rsidRPr="002551AA" w:rsidRDefault="00292461">
            <w:pPr>
              <w:pStyle w:val="TableParagraph"/>
              <w:spacing w:before="63"/>
              <w:ind w:left="10"/>
              <w:jc w:val="center"/>
            </w:pPr>
            <w:r w:rsidRPr="002551AA">
              <w:t>Motion</w:t>
            </w:r>
            <w:r w:rsidRPr="002551AA">
              <w:rPr>
                <w:spacing w:val="-9"/>
              </w:rPr>
              <w:t xml:space="preserve"> </w:t>
            </w:r>
            <w:r w:rsidRPr="002551AA">
              <w:rPr>
                <w:spacing w:val="-2"/>
              </w:rPr>
              <w:t>Seconded</w:t>
            </w:r>
          </w:p>
        </w:tc>
        <w:tc>
          <w:tcPr>
            <w:tcW w:w="3054" w:type="dxa"/>
            <w:shd w:val="clear" w:color="auto" w:fill="F1F1F1"/>
          </w:tcPr>
          <w:p w14:paraId="6A420939" w14:textId="77777777" w:rsidR="0091589A" w:rsidRPr="002551AA" w:rsidRDefault="00292461">
            <w:pPr>
              <w:pStyle w:val="TableParagraph"/>
              <w:spacing w:before="63"/>
              <w:ind w:left="11"/>
              <w:jc w:val="center"/>
            </w:pPr>
            <w:r w:rsidRPr="002551AA">
              <w:rPr>
                <w:spacing w:val="-4"/>
              </w:rPr>
              <w:t>Vote</w:t>
            </w:r>
          </w:p>
        </w:tc>
      </w:tr>
      <w:tr w:rsidR="0091589A" w:rsidRPr="002551AA" w14:paraId="4C871AE8" w14:textId="77777777" w:rsidTr="00484148">
        <w:trPr>
          <w:trHeight w:val="510"/>
        </w:trPr>
        <w:tc>
          <w:tcPr>
            <w:tcW w:w="2615" w:type="dxa"/>
          </w:tcPr>
          <w:p w14:paraId="054E4540" w14:textId="6FFAABAF" w:rsidR="0091589A" w:rsidRPr="002551AA" w:rsidRDefault="00BB297E">
            <w:pPr>
              <w:pStyle w:val="TableParagraph"/>
              <w:spacing w:line="250" w:lineRule="atLeast"/>
              <w:ind w:left="110" w:right="135"/>
            </w:pPr>
            <w:r w:rsidRPr="002551AA">
              <w:t>Approving</w:t>
            </w:r>
            <w:r w:rsidR="00292461" w:rsidRPr="002551AA">
              <w:rPr>
                <w:spacing w:val="-16"/>
              </w:rPr>
              <w:t xml:space="preserve"> </w:t>
            </w:r>
            <w:r w:rsidR="00292461" w:rsidRPr="002551AA">
              <w:t>the</w:t>
            </w:r>
            <w:r w:rsidR="00292461" w:rsidRPr="002551AA">
              <w:rPr>
                <w:spacing w:val="-15"/>
              </w:rPr>
              <w:t xml:space="preserve"> </w:t>
            </w:r>
            <w:r w:rsidR="000E7F1B">
              <w:t>April</w:t>
            </w:r>
            <w:r w:rsidR="00F16A39">
              <w:t xml:space="preserve"> Board</w:t>
            </w:r>
            <w:r w:rsidR="00292461" w:rsidRPr="002551AA">
              <w:t xml:space="preserve"> minutes</w:t>
            </w:r>
          </w:p>
        </w:tc>
        <w:tc>
          <w:tcPr>
            <w:tcW w:w="1890" w:type="dxa"/>
          </w:tcPr>
          <w:p w14:paraId="26C3536A" w14:textId="5847D003" w:rsidR="0091589A" w:rsidRPr="00C4478C" w:rsidRDefault="00345B7B" w:rsidP="0034644E">
            <w:pPr>
              <w:pStyle w:val="TableParagraph"/>
              <w:spacing w:before="100"/>
              <w:ind w:left="270"/>
              <w:jc w:val="center"/>
            </w:pPr>
            <w:r>
              <w:t>Patty Brinkmeyer</w:t>
            </w:r>
          </w:p>
        </w:tc>
        <w:tc>
          <w:tcPr>
            <w:tcW w:w="2430" w:type="dxa"/>
          </w:tcPr>
          <w:p w14:paraId="2E63C598" w14:textId="1F697287" w:rsidR="00F709B0" w:rsidRPr="00C4478C" w:rsidRDefault="00345B7B" w:rsidP="0034644E">
            <w:pPr>
              <w:pStyle w:val="TableParagraph"/>
              <w:spacing w:before="100"/>
              <w:jc w:val="center"/>
            </w:pPr>
            <w:r>
              <w:t>Rose Wagner</w:t>
            </w:r>
          </w:p>
        </w:tc>
        <w:tc>
          <w:tcPr>
            <w:tcW w:w="3054" w:type="dxa"/>
          </w:tcPr>
          <w:p w14:paraId="44A0165F" w14:textId="77777777" w:rsidR="0091589A" w:rsidRPr="002551AA" w:rsidRDefault="00292461" w:rsidP="00484148">
            <w:pPr>
              <w:pStyle w:val="TableParagraph"/>
              <w:ind w:left="115"/>
            </w:pPr>
            <w:r w:rsidRPr="002551AA">
              <w:t>Minutes</w:t>
            </w:r>
            <w:r w:rsidRPr="002551AA">
              <w:rPr>
                <w:spacing w:val="-11"/>
              </w:rPr>
              <w:t xml:space="preserve"> </w:t>
            </w:r>
            <w:r w:rsidRPr="002551AA">
              <w:rPr>
                <w:spacing w:val="-2"/>
              </w:rPr>
              <w:t>approved</w:t>
            </w:r>
            <w:r w:rsidR="0055135B" w:rsidRPr="002551AA">
              <w:rPr>
                <w:spacing w:val="-2"/>
              </w:rPr>
              <w:t xml:space="preserve"> as presented</w:t>
            </w:r>
            <w:r w:rsidRPr="002551AA">
              <w:rPr>
                <w:spacing w:val="-2"/>
              </w:rPr>
              <w:t>.</w:t>
            </w:r>
          </w:p>
        </w:tc>
      </w:tr>
    </w:tbl>
    <w:p w14:paraId="1DF52665" w14:textId="77777777" w:rsidR="00F071D0" w:rsidRDefault="00F071D0" w:rsidP="00742126">
      <w:pPr>
        <w:widowControl/>
        <w:autoSpaceDE/>
        <w:autoSpaceDN/>
        <w:contextualSpacing/>
        <w:jc w:val="both"/>
        <w:rPr>
          <w:rFonts w:eastAsia="Calibri"/>
          <w:b/>
        </w:rPr>
      </w:pPr>
    </w:p>
    <w:p w14:paraId="0B9649BA" w14:textId="77777777" w:rsidR="00621C74" w:rsidRDefault="00621C74" w:rsidP="00742126">
      <w:pPr>
        <w:widowControl/>
        <w:autoSpaceDE/>
        <w:autoSpaceDN/>
        <w:contextualSpacing/>
        <w:jc w:val="both"/>
        <w:rPr>
          <w:rFonts w:eastAsia="Calibri"/>
          <w:b/>
        </w:rPr>
      </w:pPr>
    </w:p>
    <w:p w14:paraId="48229AE8" w14:textId="7E3D2A8C" w:rsidR="00742126" w:rsidRPr="002551AA" w:rsidRDefault="00742126" w:rsidP="00742126">
      <w:pPr>
        <w:widowControl/>
        <w:autoSpaceDE/>
        <w:autoSpaceDN/>
        <w:contextualSpacing/>
        <w:jc w:val="both"/>
        <w:rPr>
          <w:rFonts w:eastAsia="Calibri"/>
          <w:b/>
        </w:rPr>
      </w:pPr>
      <w:r w:rsidRPr="005F6501">
        <w:rPr>
          <w:rFonts w:eastAsia="Calibri"/>
          <w:b/>
        </w:rPr>
        <w:t>Action Register</w:t>
      </w:r>
      <w:r>
        <w:rPr>
          <w:rFonts w:eastAsia="Calibri"/>
          <w:bCs/>
        </w:rPr>
        <w:t xml:space="preserve"> </w:t>
      </w:r>
      <w:r w:rsidRPr="005F6501">
        <w:rPr>
          <w:rFonts w:eastAsia="Calibri"/>
          <w:b/>
        </w:rPr>
        <w:t>Review/Updates</w:t>
      </w:r>
      <w:r w:rsidRPr="005F6501">
        <w:rPr>
          <w:rFonts w:eastAsia="Calibri"/>
          <w:b/>
        </w:rPr>
        <w:tab/>
      </w:r>
      <w:r w:rsidR="004F7538">
        <w:rPr>
          <w:rFonts w:eastAsia="Calibri"/>
          <w:b/>
        </w:rPr>
        <w:t>(see Item 3</w:t>
      </w:r>
      <w:r w:rsidR="00F071D0">
        <w:rPr>
          <w:rFonts w:eastAsia="Calibri"/>
          <w:b/>
        </w:rPr>
        <w:t>:</w:t>
      </w:r>
      <w:r w:rsidR="004F7538">
        <w:rPr>
          <w:rFonts w:eastAsia="Calibri"/>
          <w:b/>
        </w:rPr>
        <w:t xml:space="preserve"> </w:t>
      </w:r>
      <w:r w:rsidR="004F7538" w:rsidRPr="00F071D0">
        <w:rPr>
          <w:rFonts w:eastAsia="Calibri"/>
          <w:bCs/>
        </w:rPr>
        <w:t xml:space="preserve">for </w:t>
      </w:r>
      <w:r w:rsidR="00F071D0">
        <w:rPr>
          <w:rFonts w:eastAsia="Calibri"/>
          <w:bCs/>
        </w:rPr>
        <w:t>A</w:t>
      </w:r>
      <w:r w:rsidR="004F7538" w:rsidRPr="00F071D0">
        <w:rPr>
          <w:rFonts w:eastAsia="Calibri"/>
          <w:bCs/>
        </w:rPr>
        <w:t xml:space="preserve">ction </w:t>
      </w:r>
      <w:r w:rsidR="00F071D0">
        <w:rPr>
          <w:rFonts w:eastAsia="Calibri"/>
          <w:bCs/>
        </w:rPr>
        <w:t>R</w:t>
      </w:r>
      <w:r w:rsidR="004F7538" w:rsidRPr="00F071D0">
        <w:rPr>
          <w:rFonts w:eastAsia="Calibri"/>
          <w:bCs/>
        </w:rPr>
        <w:t>egister</w:t>
      </w:r>
      <w:r w:rsidR="004F7538">
        <w:rPr>
          <w:rFonts w:eastAsia="Calibri"/>
          <w:b/>
        </w:rPr>
        <w:t>)</w:t>
      </w:r>
      <w:r>
        <w:rPr>
          <w:rFonts w:eastAsia="Calibri"/>
          <w:bCs/>
        </w:rPr>
        <w:tab/>
      </w:r>
      <w:r w:rsidRPr="002551AA">
        <w:rPr>
          <w:rFonts w:eastAsia="Calibri"/>
          <w:b/>
        </w:rPr>
        <w:t>Kathy Pittman</w:t>
      </w:r>
    </w:p>
    <w:p w14:paraId="729D901E" w14:textId="77777777" w:rsidR="00742126" w:rsidRDefault="00742126" w:rsidP="00742126">
      <w:pPr>
        <w:widowControl/>
        <w:autoSpaceDE/>
        <w:autoSpaceDN/>
        <w:contextualSpacing/>
        <w:jc w:val="both"/>
        <w:rPr>
          <w:rFonts w:eastAsia="Calibri"/>
          <w:bCs/>
        </w:rPr>
      </w:pPr>
    </w:p>
    <w:p w14:paraId="1A24E8DA" w14:textId="5A5C6FEC" w:rsidR="003E6D46" w:rsidRPr="0055359B" w:rsidRDefault="00345B7B" w:rsidP="0055359B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None</w:t>
      </w:r>
      <w:r w:rsidR="00794296" w:rsidRPr="0055359B">
        <w:rPr>
          <w:bCs/>
          <w:color w:val="1D2128"/>
        </w:rPr>
        <w:t>.</w:t>
      </w:r>
    </w:p>
    <w:p w14:paraId="12BBC620" w14:textId="77777777" w:rsidR="00621C74" w:rsidRDefault="00621C74" w:rsidP="00D46EAB">
      <w:pPr>
        <w:rPr>
          <w:b/>
          <w:color w:val="000000" w:themeColor="text1"/>
        </w:rPr>
      </w:pPr>
    </w:p>
    <w:p w14:paraId="191ED8EA" w14:textId="77777777" w:rsidR="00621C74" w:rsidRDefault="00621C74" w:rsidP="00D46EAB">
      <w:pPr>
        <w:rPr>
          <w:b/>
          <w:color w:val="000000" w:themeColor="text1"/>
        </w:rPr>
      </w:pPr>
    </w:p>
    <w:p w14:paraId="520E6D67" w14:textId="5504F331" w:rsidR="0055359B" w:rsidRDefault="00345B7B" w:rsidP="00345B7B">
      <w:pPr>
        <w:rPr>
          <w:b/>
          <w:color w:val="000000" w:themeColor="text1"/>
        </w:rPr>
      </w:pPr>
      <w:r>
        <w:rPr>
          <w:b/>
          <w:color w:val="000000" w:themeColor="text1"/>
        </w:rPr>
        <w:t>Bat Monitoring Project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Mickey Dufilho</w:t>
      </w:r>
    </w:p>
    <w:p w14:paraId="26755877" w14:textId="77777777" w:rsidR="00345B7B" w:rsidRDefault="00345B7B" w:rsidP="00345B7B">
      <w:pPr>
        <w:rPr>
          <w:b/>
          <w:color w:val="000000" w:themeColor="text1"/>
        </w:rPr>
      </w:pPr>
    </w:p>
    <w:p w14:paraId="7B6A4EF4" w14:textId="7AFD9BDB" w:rsidR="00345B7B" w:rsidRPr="00345B7B" w:rsidRDefault="00345B7B" w:rsidP="00345B7B">
      <w:pPr>
        <w:pStyle w:val="ListParagraph"/>
        <w:numPr>
          <w:ilvl w:val="0"/>
          <w:numId w:val="5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Mickey discussed we will be using the two SM-4 monitors.  She received another SM-4 from Jennifer Wilson.  The third Sm-4 and the mini bat monitors will be used to collect data at GCBO and some of the </w:t>
      </w:r>
      <w:r w:rsidR="005729C5">
        <w:rPr>
          <w:bCs/>
          <w:color w:val="000000" w:themeColor="text1"/>
        </w:rPr>
        <w:t>Wildlife refuges</w:t>
      </w:r>
      <w:r>
        <w:rPr>
          <w:bCs/>
          <w:color w:val="000000" w:themeColor="text1"/>
        </w:rPr>
        <w:t>.</w:t>
      </w:r>
    </w:p>
    <w:p w14:paraId="6B5E387D" w14:textId="4C2D7DCB" w:rsidR="00345B7B" w:rsidRDefault="00345B7B" w:rsidP="00345B7B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25</w:t>
      </w:r>
      <w:r w:rsidRPr="00345B7B">
        <w:rPr>
          <w:b/>
          <w:color w:val="000000" w:themeColor="text1"/>
          <w:vertAlign w:val="superscript"/>
        </w:rPr>
        <w:t>th</w:t>
      </w:r>
      <w:r>
        <w:rPr>
          <w:b/>
          <w:color w:val="000000" w:themeColor="text1"/>
        </w:rPr>
        <w:t xml:space="preserve"> Anniversary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Kristine Rivers</w:t>
      </w:r>
    </w:p>
    <w:p w14:paraId="0E16A24C" w14:textId="77777777" w:rsidR="00345B7B" w:rsidRDefault="00345B7B" w:rsidP="00345B7B">
      <w:pPr>
        <w:rPr>
          <w:b/>
          <w:color w:val="000000" w:themeColor="text1"/>
        </w:rPr>
      </w:pPr>
    </w:p>
    <w:p w14:paraId="41D88FB2" w14:textId="3ACB6B41" w:rsidR="00345B7B" w:rsidRDefault="00345B7B" w:rsidP="00345B7B">
      <w:pPr>
        <w:pStyle w:val="ListParagraph"/>
        <w:numPr>
          <w:ilvl w:val="0"/>
          <w:numId w:val="5"/>
        </w:numPr>
        <w:rPr>
          <w:bCs/>
          <w:color w:val="000000" w:themeColor="text1"/>
        </w:rPr>
      </w:pPr>
      <w:r w:rsidRPr="00345B7B">
        <w:rPr>
          <w:bCs/>
          <w:color w:val="000000" w:themeColor="text1"/>
        </w:rPr>
        <w:t>Kristine stated she would like to have an event in September with speakers and then have some</w:t>
      </w:r>
      <w:r w:rsidR="003F7CC3">
        <w:rPr>
          <w:bCs/>
          <w:color w:val="000000" w:themeColor="text1"/>
        </w:rPr>
        <w:t xml:space="preserve"> type of</w:t>
      </w:r>
      <w:r w:rsidRPr="00345B7B">
        <w:rPr>
          <w:bCs/>
          <w:color w:val="000000" w:themeColor="text1"/>
        </w:rPr>
        <w:t xml:space="preserve"> </w:t>
      </w:r>
      <w:r w:rsidR="003F7CC3" w:rsidRPr="00345B7B">
        <w:rPr>
          <w:bCs/>
          <w:color w:val="000000" w:themeColor="text1"/>
        </w:rPr>
        <w:t>event</w:t>
      </w:r>
      <w:r w:rsidR="003F7CC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each month.</w:t>
      </w:r>
    </w:p>
    <w:p w14:paraId="092AF211" w14:textId="282707EB" w:rsidR="003F7CC3" w:rsidRDefault="003F7CC3" w:rsidP="00345B7B">
      <w:pPr>
        <w:pStyle w:val="ListParagraph"/>
        <w:numPr>
          <w:ilvl w:val="0"/>
          <w:numId w:val="5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We discussed the t-shirt design that Patty Brinkmeyer presented.  There was a motion to approve by Rose Wagner, seconded by Mickey Dufilho.  The design was approved.</w:t>
      </w:r>
    </w:p>
    <w:p w14:paraId="57DC00D0" w14:textId="3296653A" w:rsidR="003F7CC3" w:rsidRDefault="003F7CC3" w:rsidP="00345B7B">
      <w:pPr>
        <w:pStyle w:val="ListParagraph"/>
        <w:numPr>
          <w:ilvl w:val="0"/>
          <w:numId w:val="5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Kristine discussed having a chapter project and planting a tree at Camp Mohawk.</w:t>
      </w:r>
    </w:p>
    <w:p w14:paraId="3FCEEF32" w14:textId="295A2969" w:rsidR="003F7CC3" w:rsidRDefault="003F7CC3" w:rsidP="00345B7B">
      <w:pPr>
        <w:pStyle w:val="ListParagraph"/>
        <w:numPr>
          <w:ilvl w:val="0"/>
          <w:numId w:val="5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County Court Proclamation in September.  We discussed giving the judges a 25</w:t>
      </w:r>
      <w:r w:rsidRPr="003F7CC3">
        <w:rPr>
          <w:bCs/>
          <w:color w:val="000000" w:themeColor="text1"/>
          <w:vertAlign w:val="superscript"/>
        </w:rPr>
        <w:t>th</w:t>
      </w:r>
      <w:r>
        <w:rPr>
          <w:bCs/>
          <w:color w:val="000000" w:themeColor="text1"/>
        </w:rPr>
        <w:t xml:space="preserve"> Anniversary T-shirt.</w:t>
      </w:r>
    </w:p>
    <w:p w14:paraId="4DA016CF" w14:textId="2912BDAF" w:rsidR="003F7CC3" w:rsidRPr="00345B7B" w:rsidRDefault="003F7CC3" w:rsidP="00345B7B">
      <w:pPr>
        <w:pStyle w:val="ListParagraph"/>
        <w:numPr>
          <w:ilvl w:val="0"/>
          <w:numId w:val="5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We discussed going to </w:t>
      </w:r>
      <w:r w:rsidR="007177AE">
        <w:rPr>
          <w:bCs/>
          <w:color w:val="000000" w:themeColor="text1"/>
        </w:rPr>
        <w:t>Bamberger</w:t>
      </w:r>
      <w:r>
        <w:rPr>
          <w:bCs/>
          <w:color w:val="000000" w:themeColor="text1"/>
        </w:rPr>
        <w:t xml:space="preserve"> Ranch in October and possibly another field trip to Bracken Caves.</w:t>
      </w:r>
    </w:p>
    <w:p w14:paraId="6B23E82A" w14:textId="6A92C492" w:rsidR="00D46EAB" w:rsidRPr="00345B7B" w:rsidRDefault="00D46EAB" w:rsidP="00D46EAB">
      <w:pPr>
        <w:pStyle w:val="ListParagraph"/>
        <w:widowControl/>
        <w:autoSpaceDE/>
        <w:autoSpaceDN/>
        <w:spacing w:after="160" w:line="259" w:lineRule="auto"/>
        <w:ind w:left="778" w:firstLine="0"/>
        <w:contextualSpacing/>
        <w:jc w:val="both"/>
        <w:rPr>
          <w:bCs/>
        </w:rPr>
      </w:pPr>
      <w:r w:rsidRPr="00345B7B">
        <w:rPr>
          <w:bCs/>
        </w:rPr>
        <w:t xml:space="preserve">  </w:t>
      </w:r>
    </w:p>
    <w:p w14:paraId="1651F6BB" w14:textId="07C7558F" w:rsidR="006B05A0" w:rsidRPr="00073100" w:rsidRDefault="001808BC" w:rsidP="00073100">
      <w:pPr>
        <w:rPr>
          <w:b/>
        </w:rPr>
      </w:pPr>
      <w:r w:rsidRPr="002D3B8F">
        <w:rPr>
          <w:b/>
        </w:rPr>
        <w:t>Presidents Report</w:t>
      </w:r>
      <w:r w:rsidR="002D3B8F" w:rsidRPr="002D3B8F">
        <w:rPr>
          <w:b/>
        </w:rPr>
        <w:t xml:space="preserve"> </w:t>
      </w:r>
      <w:r w:rsidR="00635132">
        <w:rPr>
          <w:b/>
        </w:rPr>
        <w:tab/>
      </w:r>
      <w:r w:rsidR="00635132">
        <w:rPr>
          <w:b/>
        </w:rPr>
        <w:tab/>
      </w:r>
      <w:r w:rsidR="00635132">
        <w:rPr>
          <w:b/>
        </w:rPr>
        <w:tab/>
      </w:r>
      <w:r w:rsidRPr="002D3B8F">
        <w:rPr>
          <w:b/>
        </w:rPr>
        <w:tab/>
      </w:r>
      <w:r w:rsidRPr="002D3B8F">
        <w:tab/>
      </w:r>
      <w:r w:rsidRPr="002D3B8F">
        <w:tab/>
      </w:r>
      <w:r w:rsidRPr="002D3B8F">
        <w:tab/>
      </w:r>
      <w:r w:rsidRPr="002D3B8F">
        <w:rPr>
          <w:b/>
        </w:rPr>
        <w:t xml:space="preserve">Kathy </w:t>
      </w:r>
      <w:r w:rsidR="00D17B6C" w:rsidRPr="002D3B8F">
        <w:rPr>
          <w:b/>
        </w:rPr>
        <w:t>Pittman</w:t>
      </w:r>
      <w:r w:rsidR="00D17B6C">
        <w:rPr>
          <w:b/>
        </w:rPr>
        <w:t xml:space="preserve"> </w:t>
      </w:r>
    </w:p>
    <w:p w14:paraId="0D5D65A0" w14:textId="7695AA7A" w:rsidR="00EC027C" w:rsidRDefault="00EC027C" w:rsidP="003F7CC3">
      <w:pPr>
        <w:widowControl/>
        <w:shd w:val="clear" w:color="auto" w:fill="FFFFFF"/>
        <w:autoSpaceDE/>
        <w:autoSpaceDN/>
        <w:contextualSpacing/>
      </w:pPr>
    </w:p>
    <w:p w14:paraId="4CDF0485" w14:textId="18C5C5F9" w:rsidR="00354DE8" w:rsidRDefault="00354DE8" w:rsidP="00354DE8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contextualSpacing/>
      </w:pPr>
      <w:r>
        <w:t xml:space="preserve">Pollinator Academy event is on June 27, </w:t>
      </w:r>
      <w:r w:rsidR="001F31C5">
        <w:t>2026,</w:t>
      </w:r>
      <w:r>
        <w:t xml:space="preserve"> from 9-3, 35 dollars to register.  Hosted by BCMGA with help from TMN-COT (and other groups?) More to follow once I know what tasks will be needed. This can count </w:t>
      </w:r>
      <w:proofErr w:type="gramStart"/>
      <w:r w:rsidR="007177AE">
        <w:t>for</w:t>
      </w:r>
      <w:proofErr w:type="gramEnd"/>
      <w:r w:rsidR="007177AE">
        <w:t xml:space="preserve"> </w:t>
      </w:r>
      <w:r>
        <w:t>AT if you attend.</w:t>
      </w:r>
    </w:p>
    <w:p w14:paraId="50B6BC55" w14:textId="01E8EF1D" w:rsidR="00354DE8" w:rsidRDefault="00354DE8" w:rsidP="00354DE8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contextualSpacing/>
      </w:pPr>
      <w:r>
        <w:t xml:space="preserve">I will not be available for May 13, </w:t>
      </w:r>
      <w:r w:rsidR="001F31C5">
        <w:t>2026,</w:t>
      </w:r>
      <w:r>
        <w:t xml:space="preserve"> meeting. Jimmy Salinas will run the meeting. The slide deck will be provided beforehand.</w:t>
      </w:r>
    </w:p>
    <w:p w14:paraId="7265ABFB" w14:textId="6D055094" w:rsidR="00354DE8" w:rsidRDefault="00354DE8" w:rsidP="00354DE8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contextualSpacing/>
      </w:pPr>
      <w:r>
        <w:t xml:space="preserve">State - Website transition and User Audit – </w:t>
      </w:r>
      <w:r w:rsidR="005729C5">
        <w:t>We</w:t>
      </w:r>
      <w:r>
        <w:t xml:space="preserve"> passed with only Larry and Oron having access. Audit is part of larger website improvement strategy (</w:t>
      </w:r>
      <w:r w:rsidR="001F31C5">
        <w:t>including</w:t>
      </w:r>
      <w:r>
        <w:t xml:space="preserve"> branding, functionality, ADA compliance, plug in and overall security)</w:t>
      </w:r>
    </w:p>
    <w:p w14:paraId="4183C321" w14:textId="0E448741" w:rsidR="00354DE8" w:rsidRDefault="00354DE8" w:rsidP="00354DE8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contextualSpacing/>
      </w:pPr>
      <w:r>
        <w:t>VMS consolidation/upgrade – continues. Hope to have “delete” feature back in a couple of months.</w:t>
      </w:r>
    </w:p>
    <w:p w14:paraId="76E1A812" w14:textId="7E7E2530" w:rsidR="00354DE8" w:rsidRDefault="00354DE8" w:rsidP="00354DE8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contextualSpacing/>
      </w:pPr>
      <w:r>
        <w:t>Annual conference in Waco</w:t>
      </w:r>
      <w:r w:rsidR="005729C5">
        <w:t xml:space="preserve"> is on</w:t>
      </w:r>
      <w:r>
        <w:t xml:space="preserve"> Oct 22 to 25th - 2026 Annual Meeting - Texas Master Naturalist Program</w:t>
      </w:r>
    </w:p>
    <w:p w14:paraId="4923901D" w14:textId="789820A8" w:rsidR="003F7CC3" w:rsidRDefault="00354DE8" w:rsidP="00354DE8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contextualSpacing/>
      </w:pPr>
      <w:r>
        <w:t xml:space="preserve">We need to send in our sponsorship of $300. – see the mailing info on </w:t>
      </w:r>
      <w:r w:rsidR="007177AE">
        <w:t xml:space="preserve">the </w:t>
      </w:r>
      <w:r>
        <w:t>website.</w:t>
      </w:r>
    </w:p>
    <w:p w14:paraId="132CFB94" w14:textId="77777777" w:rsidR="00073100" w:rsidRPr="00073100" w:rsidRDefault="00073100" w:rsidP="00073100">
      <w:pPr>
        <w:pStyle w:val="ListParagraph"/>
        <w:widowControl/>
        <w:shd w:val="clear" w:color="auto" w:fill="FFFFFF"/>
        <w:autoSpaceDE/>
        <w:autoSpaceDN/>
        <w:ind w:left="1080" w:firstLine="0"/>
        <w:contextualSpacing/>
        <w:rPr>
          <w:b/>
          <w:bCs/>
        </w:rPr>
      </w:pPr>
    </w:p>
    <w:p w14:paraId="0C7655C1" w14:textId="17B49901" w:rsidR="00073100" w:rsidRDefault="00073100" w:rsidP="00FF4CF9">
      <w:pPr>
        <w:widowControl/>
        <w:shd w:val="clear" w:color="auto" w:fill="FFFFFF"/>
        <w:autoSpaceDE/>
        <w:autoSpaceDN/>
        <w:contextualSpacing/>
        <w:rPr>
          <w:b/>
          <w:bCs/>
        </w:rPr>
      </w:pPr>
      <w:r w:rsidRPr="00073100">
        <w:rPr>
          <w:b/>
          <w:bCs/>
        </w:rPr>
        <w:t>Vice President/Programs</w:t>
      </w:r>
      <w:r>
        <w:tab/>
      </w:r>
      <w:r>
        <w:tab/>
      </w:r>
      <w:r>
        <w:tab/>
      </w:r>
      <w:r>
        <w:tab/>
      </w:r>
      <w:r>
        <w:tab/>
      </w:r>
      <w:r w:rsidR="004C2352">
        <w:tab/>
      </w:r>
      <w:r w:rsidRPr="00073100">
        <w:rPr>
          <w:b/>
          <w:bCs/>
        </w:rPr>
        <w:t>Jimmy Sal</w:t>
      </w:r>
      <w:r w:rsidR="00FF4CF9">
        <w:rPr>
          <w:b/>
          <w:bCs/>
        </w:rPr>
        <w:t>inas</w:t>
      </w:r>
    </w:p>
    <w:p w14:paraId="6B0E4CE9" w14:textId="53B06CD4" w:rsidR="00176221" w:rsidRDefault="00176221" w:rsidP="00354DE8">
      <w:pPr>
        <w:widowControl/>
        <w:shd w:val="clear" w:color="auto" w:fill="FFFFFF"/>
        <w:autoSpaceDE/>
        <w:autoSpaceDN/>
        <w:contextualSpacing/>
      </w:pPr>
    </w:p>
    <w:p w14:paraId="4EFFFD5D" w14:textId="7DA150F9" w:rsidR="00176221" w:rsidRDefault="00176221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contextualSpacing/>
      </w:pPr>
      <w:r>
        <w:t xml:space="preserve">May- Debbie Griffith </w:t>
      </w:r>
      <w:r w:rsidR="00D13503">
        <w:t>–</w:t>
      </w:r>
      <w:r>
        <w:t xml:space="preserve"> Arch</w:t>
      </w:r>
      <w:r w:rsidR="00471769">
        <w:t>a</w:t>
      </w:r>
      <w:r>
        <w:t>eology</w:t>
      </w:r>
      <w:r w:rsidR="00EC027C">
        <w:t xml:space="preserve"> digs along the Texas Coast.</w:t>
      </w:r>
    </w:p>
    <w:p w14:paraId="3FF87D12" w14:textId="3785B397" w:rsidR="00D13503" w:rsidRDefault="00D13503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contextualSpacing/>
      </w:pPr>
      <w:r>
        <w:t>June – Patty Brinkmeyer – Pollinators/</w:t>
      </w:r>
      <w:r w:rsidR="00D17B6C">
        <w:t>H</w:t>
      </w:r>
      <w:r>
        <w:t xml:space="preserve">abitat </w:t>
      </w:r>
      <w:r w:rsidR="00D17B6C">
        <w:t>G</w:t>
      </w:r>
      <w:r>
        <w:t>ardening</w:t>
      </w:r>
      <w:r w:rsidR="00593429">
        <w:t xml:space="preserve"> </w:t>
      </w:r>
    </w:p>
    <w:p w14:paraId="64DCBA24" w14:textId="77777777" w:rsidR="00354DE8" w:rsidRDefault="00354DE8" w:rsidP="00354DE8">
      <w:pPr>
        <w:widowControl/>
        <w:shd w:val="clear" w:color="auto" w:fill="FFFFFF"/>
        <w:autoSpaceDE/>
        <w:autoSpaceDN/>
        <w:contextualSpacing/>
      </w:pPr>
    </w:p>
    <w:p w14:paraId="56744E2E" w14:textId="05037BDE" w:rsidR="00354DE8" w:rsidRDefault="00354DE8" w:rsidP="00354DE8">
      <w:pPr>
        <w:widowControl/>
        <w:shd w:val="clear" w:color="auto" w:fill="FFFFFF"/>
        <w:autoSpaceDE/>
        <w:autoSpaceDN/>
        <w:contextualSpacing/>
        <w:rPr>
          <w:b/>
          <w:bCs/>
        </w:rPr>
      </w:pPr>
      <w:r w:rsidRPr="00354DE8">
        <w:rPr>
          <w:b/>
          <w:bCs/>
        </w:rPr>
        <w:t>Secretary</w:t>
      </w:r>
      <w:r w:rsidRPr="00354DE8">
        <w:rPr>
          <w:b/>
          <w:bCs/>
        </w:rPr>
        <w:tab/>
      </w:r>
      <w:r w:rsidRPr="00354DE8">
        <w:rPr>
          <w:b/>
          <w:bCs/>
        </w:rPr>
        <w:tab/>
      </w:r>
      <w:r w:rsidRPr="00354DE8">
        <w:rPr>
          <w:b/>
          <w:bCs/>
        </w:rPr>
        <w:tab/>
      </w:r>
      <w:r w:rsidRPr="00354DE8">
        <w:rPr>
          <w:b/>
          <w:bCs/>
        </w:rPr>
        <w:tab/>
      </w:r>
      <w:r w:rsidRPr="00354DE8">
        <w:rPr>
          <w:b/>
          <w:bCs/>
        </w:rPr>
        <w:tab/>
      </w:r>
      <w:r w:rsidRPr="00354DE8">
        <w:rPr>
          <w:b/>
          <w:bCs/>
        </w:rPr>
        <w:tab/>
      </w:r>
      <w:r w:rsidRPr="00354DE8">
        <w:rPr>
          <w:b/>
          <w:bCs/>
        </w:rPr>
        <w:tab/>
      </w:r>
      <w:r w:rsidRPr="00354DE8">
        <w:rPr>
          <w:b/>
          <w:bCs/>
        </w:rPr>
        <w:tab/>
        <w:t>Donna Ric</w:t>
      </w:r>
      <w:r>
        <w:rPr>
          <w:b/>
          <w:bCs/>
        </w:rPr>
        <w:t>h</w:t>
      </w:r>
    </w:p>
    <w:p w14:paraId="15305C04" w14:textId="77777777" w:rsidR="00354DE8" w:rsidRDefault="00354DE8" w:rsidP="00354DE8">
      <w:pPr>
        <w:widowControl/>
        <w:shd w:val="clear" w:color="auto" w:fill="FFFFFF"/>
        <w:autoSpaceDE/>
        <w:autoSpaceDN/>
        <w:contextualSpacing/>
        <w:rPr>
          <w:b/>
          <w:bCs/>
        </w:rPr>
      </w:pPr>
    </w:p>
    <w:p w14:paraId="61F5225B" w14:textId="54D3AE67" w:rsidR="00354DE8" w:rsidRPr="00354DE8" w:rsidRDefault="00354DE8" w:rsidP="00354DE8">
      <w:pPr>
        <w:pStyle w:val="ListParagraph"/>
        <w:widowControl/>
        <w:numPr>
          <w:ilvl w:val="0"/>
          <w:numId w:val="17"/>
        </w:numPr>
        <w:shd w:val="clear" w:color="auto" w:fill="FFFFFF"/>
        <w:autoSpaceDE/>
        <w:autoSpaceDN/>
        <w:contextualSpacing/>
        <w:rPr>
          <w:b/>
          <w:bCs/>
        </w:rPr>
      </w:pPr>
      <w:r>
        <w:t>None</w:t>
      </w:r>
    </w:p>
    <w:p w14:paraId="7335A271" w14:textId="2A7CCBE5" w:rsidR="000C5DFE" w:rsidRPr="00354DE8" w:rsidRDefault="000C5DFE" w:rsidP="004201DA">
      <w:pPr>
        <w:rPr>
          <w:b/>
          <w:bCs/>
          <w:color w:val="EE0000"/>
        </w:rPr>
      </w:pPr>
    </w:p>
    <w:p w14:paraId="066E2B2D" w14:textId="43214E29" w:rsidR="00E64C3F" w:rsidRPr="0083179F" w:rsidRDefault="00885A79" w:rsidP="00FE514F">
      <w:pPr>
        <w:jc w:val="both"/>
        <w:rPr>
          <w:b/>
          <w:bCs/>
          <w:color w:val="1D2128"/>
        </w:rPr>
      </w:pPr>
      <w:r w:rsidRPr="0083179F">
        <w:rPr>
          <w:b/>
          <w:bCs/>
          <w:color w:val="1D2128"/>
        </w:rPr>
        <w:t>Membership</w:t>
      </w:r>
      <w:r w:rsidRPr="0083179F">
        <w:rPr>
          <w:b/>
          <w:bCs/>
          <w:color w:val="1D2128"/>
        </w:rPr>
        <w:tab/>
      </w:r>
      <w:r w:rsidRPr="0083179F">
        <w:rPr>
          <w:b/>
          <w:bCs/>
          <w:color w:val="1D2128"/>
        </w:rPr>
        <w:tab/>
      </w:r>
      <w:r w:rsidRPr="0083179F">
        <w:rPr>
          <w:b/>
          <w:bCs/>
          <w:color w:val="1D2128"/>
        </w:rPr>
        <w:tab/>
      </w:r>
      <w:r w:rsidRPr="0083179F">
        <w:rPr>
          <w:b/>
          <w:bCs/>
          <w:color w:val="1D2128"/>
        </w:rPr>
        <w:tab/>
      </w:r>
      <w:r w:rsidRPr="0083179F">
        <w:rPr>
          <w:b/>
          <w:bCs/>
          <w:color w:val="1D2128"/>
        </w:rPr>
        <w:tab/>
      </w:r>
      <w:r w:rsidRPr="0083179F">
        <w:rPr>
          <w:b/>
          <w:bCs/>
          <w:color w:val="1D2128"/>
        </w:rPr>
        <w:tab/>
      </w:r>
      <w:r w:rsidRPr="0083179F">
        <w:rPr>
          <w:b/>
          <w:bCs/>
          <w:color w:val="1D2128"/>
        </w:rPr>
        <w:tab/>
      </w:r>
      <w:r w:rsidRPr="0083179F">
        <w:rPr>
          <w:b/>
          <w:bCs/>
          <w:color w:val="1D2128"/>
        </w:rPr>
        <w:tab/>
      </w:r>
      <w:r w:rsidR="002D3B8F" w:rsidRPr="0083179F">
        <w:rPr>
          <w:b/>
          <w:bCs/>
          <w:color w:val="1D2128"/>
        </w:rPr>
        <w:t>John Boettige</w:t>
      </w:r>
      <w:r w:rsidR="00E02CB3">
        <w:rPr>
          <w:b/>
          <w:bCs/>
          <w:color w:val="1D2128"/>
        </w:rPr>
        <w:t>r</w:t>
      </w:r>
    </w:p>
    <w:p w14:paraId="4B7B11A6" w14:textId="2CCE254E" w:rsidR="006F1089" w:rsidRPr="00E02CB3" w:rsidRDefault="006F1089" w:rsidP="006F1089">
      <w:pPr>
        <w:ind w:firstLine="360"/>
        <w:jc w:val="both"/>
        <w:rPr>
          <w:b/>
          <w:bCs/>
        </w:rPr>
      </w:pPr>
    </w:p>
    <w:p w14:paraId="5A5208E3" w14:textId="649CB593" w:rsidR="00381632" w:rsidRPr="00E02CB3" w:rsidRDefault="00E02CB3" w:rsidP="006F1089">
      <w:pPr>
        <w:jc w:val="both"/>
        <w:rPr>
          <w:b/>
          <w:bCs/>
        </w:rPr>
      </w:pPr>
      <w:r w:rsidRPr="00E02CB3">
        <w:rPr>
          <w:b/>
          <w:bCs/>
        </w:rPr>
        <w:tab/>
      </w:r>
      <w:r w:rsidRPr="00E02CB3">
        <w:rPr>
          <w:b/>
          <w:bCs/>
        </w:rPr>
        <w:tab/>
        <w:t>Initial Certification</w:t>
      </w:r>
      <w:r w:rsidRPr="00E02CB3">
        <w:rPr>
          <w:b/>
          <w:bCs/>
        </w:rPr>
        <w:tab/>
      </w:r>
      <w:r w:rsidRPr="00E02CB3">
        <w:rPr>
          <w:b/>
          <w:bCs/>
        </w:rPr>
        <w:tab/>
      </w:r>
      <w:r w:rsidR="00354DE8">
        <w:t>None</w:t>
      </w:r>
    </w:p>
    <w:p w14:paraId="58EF0161" w14:textId="77777777" w:rsidR="00E02CB3" w:rsidRPr="00E02CB3" w:rsidRDefault="00E02CB3" w:rsidP="006F1089">
      <w:pPr>
        <w:jc w:val="both"/>
        <w:rPr>
          <w:b/>
          <w:bCs/>
        </w:rPr>
      </w:pPr>
    </w:p>
    <w:p w14:paraId="47D05439" w14:textId="4ABD4608" w:rsidR="00E02CB3" w:rsidRDefault="00E02CB3" w:rsidP="006F1089">
      <w:pPr>
        <w:jc w:val="both"/>
      </w:pPr>
      <w:r w:rsidRPr="00E02CB3">
        <w:rPr>
          <w:b/>
          <w:bCs/>
        </w:rPr>
        <w:tab/>
      </w:r>
      <w:r w:rsidRPr="00E02CB3">
        <w:rPr>
          <w:b/>
          <w:bCs/>
        </w:rPr>
        <w:tab/>
        <w:t>Recertifications</w:t>
      </w:r>
      <w:r>
        <w:tab/>
      </w:r>
      <w:r>
        <w:tab/>
      </w:r>
      <w:r w:rsidR="00192E85">
        <w:t>James Calvert</w:t>
      </w:r>
      <w:r w:rsidR="00192E85">
        <w:tab/>
      </w:r>
      <w:r w:rsidR="00192E85">
        <w:tab/>
        <w:t>Debbie Nance</w:t>
      </w:r>
    </w:p>
    <w:p w14:paraId="2B165A65" w14:textId="3770B077" w:rsidR="00192E85" w:rsidRDefault="00192E85" w:rsidP="006F10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Dennis Charleton</w:t>
      </w:r>
      <w:r>
        <w:tab/>
        <w:t>Jim Nance</w:t>
      </w:r>
    </w:p>
    <w:p w14:paraId="090FCFF4" w14:textId="1A0658C4" w:rsidR="00192E85" w:rsidRDefault="00192E85" w:rsidP="006F10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Alyssa Corona</w:t>
      </w:r>
      <w:r>
        <w:tab/>
      </w:r>
      <w:r>
        <w:tab/>
        <w:t>Pam Peltier</w:t>
      </w:r>
    </w:p>
    <w:p w14:paraId="7D454FEF" w14:textId="44241F3B" w:rsidR="00192E85" w:rsidRDefault="00192E85" w:rsidP="006F10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Nannette Daugherty</w:t>
      </w:r>
      <w:r>
        <w:tab/>
        <w:t>Larry Peterson</w:t>
      </w:r>
    </w:p>
    <w:p w14:paraId="754D40CF" w14:textId="0B7E8EF1" w:rsidR="00192E85" w:rsidRDefault="00192E85" w:rsidP="006F10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David Dungan</w:t>
      </w:r>
      <w:r>
        <w:tab/>
      </w:r>
      <w:r>
        <w:tab/>
        <w:t>Jimmy Salinas</w:t>
      </w:r>
    </w:p>
    <w:p w14:paraId="20489D22" w14:textId="5EBD901B" w:rsidR="00192E85" w:rsidRDefault="00192E85" w:rsidP="006F10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Amanda Gabehart</w:t>
      </w:r>
      <w:r>
        <w:tab/>
        <w:t>Luanne Salinas</w:t>
      </w:r>
    </w:p>
    <w:p w14:paraId="3AF9759F" w14:textId="0F1DB1EA" w:rsidR="00192E85" w:rsidRDefault="00192E85" w:rsidP="006F10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Larry Kirby</w:t>
      </w:r>
      <w:r>
        <w:tab/>
      </w:r>
      <w:r>
        <w:tab/>
        <w:t>Robin Townsend</w:t>
      </w:r>
    </w:p>
    <w:p w14:paraId="6F37A98E" w14:textId="40AFF8A4" w:rsidR="00192E85" w:rsidRDefault="00192E85" w:rsidP="006F10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Vicki Kirby</w:t>
      </w:r>
      <w:r>
        <w:tab/>
      </w:r>
      <w:r>
        <w:tab/>
        <w:t>Rose Wagner</w:t>
      </w:r>
    </w:p>
    <w:p w14:paraId="07F9728F" w14:textId="139ED605" w:rsidR="00621C74" w:rsidRDefault="00E02CB3" w:rsidP="006F10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E85">
        <w:t>Mel McKey</w:t>
      </w:r>
      <w:r w:rsidR="00192E85">
        <w:tab/>
      </w:r>
      <w:r w:rsidR="00192E85">
        <w:tab/>
        <w:t>Barbara Yoder</w:t>
      </w:r>
    </w:p>
    <w:p w14:paraId="0984AEBA" w14:textId="076E2881" w:rsidR="00EC027C" w:rsidRPr="00192E85" w:rsidRDefault="00192E85" w:rsidP="00DB5F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Thomas Morris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D075121" w14:textId="35A7C5A9" w:rsidR="00EC027C" w:rsidRDefault="00621C74" w:rsidP="00DB5F48">
      <w:pPr>
        <w:jc w:val="both"/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 w:rsidR="00192E85">
        <w:rPr>
          <w:b/>
          <w:bCs/>
        </w:rPr>
        <w:t xml:space="preserve">Milestones </w:t>
      </w:r>
      <w:r w:rsidR="00192E85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54DE8">
        <w:t>Dennis Charleton (250)</w:t>
      </w:r>
    </w:p>
    <w:p w14:paraId="3671E3DF" w14:textId="6913DD78" w:rsidR="00354DE8" w:rsidRDefault="00354DE8" w:rsidP="00DB5F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Brenda Martin (500)</w:t>
      </w:r>
    </w:p>
    <w:p w14:paraId="1757127F" w14:textId="35658774" w:rsidR="00354DE8" w:rsidRDefault="00354DE8" w:rsidP="00DB5F48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Luanne </w:t>
      </w:r>
      <w:r w:rsidR="00192E85">
        <w:t>Salinas</w:t>
      </w:r>
      <w:r>
        <w:t xml:space="preserve"> (1000)</w:t>
      </w:r>
    </w:p>
    <w:p w14:paraId="539362BB" w14:textId="77777777" w:rsidR="00EC027C" w:rsidRDefault="00EC027C" w:rsidP="00DB5F48">
      <w:pPr>
        <w:jc w:val="both"/>
        <w:rPr>
          <w:b/>
          <w:bCs/>
        </w:rPr>
      </w:pPr>
    </w:p>
    <w:p w14:paraId="19DB6851" w14:textId="77777777" w:rsidR="00EC027C" w:rsidRDefault="00EC027C" w:rsidP="00DB5F48">
      <w:pPr>
        <w:jc w:val="both"/>
        <w:rPr>
          <w:b/>
          <w:bCs/>
        </w:rPr>
      </w:pPr>
    </w:p>
    <w:p w14:paraId="182BC7CE" w14:textId="583F9246" w:rsidR="00DB5F48" w:rsidRDefault="00DB5F48" w:rsidP="00DB5F48">
      <w:pPr>
        <w:jc w:val="both"/>
        <w:rPr>
          <w:b/>
          <w:bCs/>
          <w:color w:val="FF0000"/>
        </w:rPr>
      </w:pPr>
      <w:r w:rsidRPr="001606CA">
        <w:rPr>
          <w:b/>
          <w:bCs/>
        </w:rPr>
        <w:t xml:space="preserve">VMS </w:t>
      </w:r>
      <w:r>
        <w:rPr>
          <w:b/>
          <w:bCs/>
        </w:rPr>
        <w:t>Data</w:t>
      </w:r>
      <w:r>
        <w:rPr>
          <w:b/>
          <w:bCs/>
          <w:color w:val="FF0000"/>
        </w:rPr>
        <w:t xml:space="preserve"> </w:t>
      </w:r>
    </w:p>
    <w:p w14:paraId="629CED6B" w14:textId="77777777" w:rsidR="00DB5F48" w:rsidRDefault="00DB5F48" w:rsidP="00DB5F48">
      <w:pPr>
        <w:jc w:val="both"/>
        <w:rPr>
          <w:b/>
          <w:bCs/>
        </w:rPr>
      </w:pPr>
    </w:p>
    <w:tbl>
      <w:tblPr>
        <w:tblStyle w:val="TableGrid"/>
        <w:tblW w:w="5530" w:type="dxa"/>
        <w:tblInd w:w="1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01"/>
        <w:gridCol w:w="1549"/>
        <w:gridCol w:w="1550"/>
      </w:tblGrid>
      <w:tr w:rsidR="00EB3D5B" w14:paraId="22850D59" w14:textId="77777777" w:rsidTr="008D2651">
        <w:tc>
          <w:tcPr>
            <w:tcW w:w="2431" w:type="dxa"/>
            <w:gridSpan w:val="2"/>
          </w:tcPr>
          <w:p w14:paraId="394D1BEE" w14:textId="77777777" w:rsidR="00EB3D5B" w:rsidRDefault="00EB3D5B" w:rsidP="00DB5F48">
            <w:pPr>
              <w:jc w:val="both"/>
              <w:rPr>
                <w:b/>
                <w:bCs/>
              </w:rPr>
            </w:pPr>
          </w:p>
        </w:tc>
        <w:tc>
          <w:tcPr>
            <w:tcW w:w="1549" w:type="dxa"/>
          </w:tcPr>
          <w:p w14:paraId="5E354F2D" w14:textId="74A3B3C5" w:rsidR="00EB3D5B" w:rsidRDefault="00982D87" w:rsidP="00DB5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D942CC">
              <w:rPr>
                <w:b/>
                <w:bCs/>
              </w:rPr>
              <w:t>April</w:t>
            </w:r>
          </w:p>
        </w:tc>
        <w:tc>
          <w:tcPr>
            <w:tcW w:w="1550" w:type="dxa"/>
          </w:tcPr>
          <w:p w14:paraId="3E2B69C2" w14:textId="75658676" w:rsidR="00EB3D5B" w:rsidRDefault="00EB3D5B" w:rsidP="001655BB">
            <w:pPr>
              <w:rPr>
                <w:b/>
                <w:bCs/>
              </w:rPr>
            </w:pPr>
            <w:r>
              <w:rPr>
                <w:b/>
                <w:bCs/>
              </w:rPr>
              <w:t>Year to Da</w:t>
            </w:r>
            <w:r w:rsidR="001655BB">
              <w:rPr>
                <w:b/>
                <w:bCs/>
              </w:rPr>
              <w:t>te</w:t>
            </w:r>
          </w:p>
        </w:tc>
      </w:tr>
      <w:tr w:rsidR="006F1089" w14:paraId="64269EF3" w14:textId="77777777" w:rsidTr="006F1089">
        <w:tc>
          <w:tcPr>
            <w:tcW w:w="1530" w:type="dxa"/>
          </w:tcPr>
          <w:p w14:paraId="6C098613" w14:textId="77777777" w:rsidR="00982D87" w:rsidRDefault="00982D87" w:rsidP="00DB5F48">
            <w:pPr>
              <w:jc w:val="both"/>
              <w:rPr>
                <w:b/>
                <w:bCs/>
              </w:rPr>
            </w:pPr>
          </w:p>
          <w:p w14:paraId="655DC8F3" w14:textId="0340E7CE" w:rsidR="006F1089" w:rsidRDefault="006F1089" w:rsidP="00DB5F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Hours*</w:t>
            </w:r>
          </w:p>
        </w:tc>
        <w:tc>
          <w:tcPr>
            <w:tcW w:w="901" w:type="dxa"/>
          </w:tcPr>
          <w:p w14:paraId="1FAA7CE6" w14:textId="77777777" w:rsidR="00982D87" w:rsidRDefault="00982D87" w:rsidP="00E64C3F">
            <w:pPr>
              <w:jc w:val="center"/>
              <w:rPr>
                <w:b/>
                <w:bCs/>
              </w:rPr>
            </w:pPr>
          </w:p>
          <w:p w14:paraId="59F30644" w14:textId="4469889B" w:rsidR="006F1089" w:rsidRDefault="006F1089" w:rsidP="00E64C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24546">
              <w:rPr>
                <w:b/>
                <w:bCs/>
              </w:rPr>
              <w:t>S</w:t>
            </w:r>
          </w:p>
        </w:tc>
        <w:tc>
          <w:tcPr>
            <w:tcW w:w="1549" w:type="dxa"/>
          </w:tcPr>
          <w:p w14:paraId="3D72379E" w14:textId="77777777" w:rsidR="00982D87" w:rsidRDefault="00982D87" w:rsidP="00E64C3F">
            <w:pPr>
              <w:jc w:val="right"/>
            </w:pPr>
          </w:p>
          <w:p w14:paraId="5B443F6F" w14:textId="47902A61" w:rsidR="006F1089" w:rsidRPr="00DB5F48" w:rsidRDefault="00192E85" w:rsidP="00E64C3F">
            <w:pPr>
              <w:jc w:val="right"/>
            </w:pPr>
            <w:r>
              <w:t>2.464</w:t>
            </w:r>
          </w:p>
        </w:tc>
        <w:tc>
          <w:tcPr>
            <w:tcW w:w="1550" w:type="dxa"/>
          </w:tcPr>
          <w:p w14:paraId="2BF32875" w14:textId="77777777" w:rsidR="006F1089" w:rsidRDefault="006F1089" w:rsidP="001655BB"/>
          <w:p w14:paraId="64427245" w14:textId="66645D5E" w:rsidR="001655BB" w:rsidRPr="00DB5F48" w:rsidRDefault="00192E85" w:rsidP="001655BB">
            <w:r>
              <w:t>6,095</w:t>
            </w:r>
          </w:p>
        </w:tc>
      </w:tr>
      <w:tr w:rsidR="006F1089" w14:paraId="661DDABB" w14:textId="77777777" w:rsidTr="006F1089">
        <w:tc>
          <w:tcPr>
            <w:tcW w:w="1530" w:type="dxa"/>
          </w:tcPr>
          <w:p w14:paraId="38ACC0F8" w14:textId="77777777" w:rsidR="006F1089" w:rsidRDefault="006F1089" w:rsidP="00DB5F48">
            <w:pPr>
              <w:jc w:val="both"/>
              <w:rPr>
                <w:b/>
                <w:bCs/>
              </w:rPr>
            </w:pPr>
          </w:p>
        </w:tc>
        <w:tc>
          <w:tcPr>
            <w:tcW w:w="901" w:type="dxa"/>
          </w:tcPr>
          <w:p w14:paraId="5673CB20" w14:textId="77777777" w:rsidR="006F1089" w:rsidRDefault="006F1089" w:rsidP="00E64C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</w:t>
            </w:r>
          </w:p>
        </w:tc>
        <w:tc>
          <w:tcPr>
            <w:tcW w:w="1549" w:type="dxa"/>
          </w:tcPr>
          <w:p w14:paraId="33446D15" w14:textId="203DE7F7" w:rsidR="006F1089" w:rsidRPr="00E64C3F" w:rsidRDefault="00192E85" w:rsidP="00E64C3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114</w:t>
            </w:r>
          </w:p>
        </w:tc>
        <w:tc>
          <w:tcPr>
            <w:tcW w:w="1550" w:type="dxa"/>
          </w:tcPr>
          <w:p w14:paraId="63198C07" w14:textId="7CB5D852" w:rsidR="006F1089" w:rsidRPr="00E64C3F" w:rsidRDefault="00192E85" w:rsidP="001655BB">
            <w:pPr>
              <w:rPr>
                <w:u w:val="single"/>
              </w:rPr>
            </w:pPr>
            <w:r>
              <w:rPr>
                <w:u w:val="single"/>
              </w:rPr>
              <w:t>1,039</w:t>
            </w:r>
          </w:p>
        </w:tc>
      </w:tr>
      <w:tr w:rsidR="006F1089" w14:paraId="2C1AB232" w14:textId="77777777" w:rsidTr="006F1089">
        <w:tc>
          <w:tcPr>
            <w:tcW w:w="1530" w:type="dxa"/>
          </w:tcPr>
          <w:p w14:paraId="225D313F" w14:textId="77777777" w:rsidR="006F1089" w:rsidRDefault="006F1089" w:rsidP="00DB5F48">
            <w:pPr>
              <w:jc w:val="both"/>
              <w:rPr>
                <w:b/>
                <w:bCs/>
              </w:rPr>
            </w:pPr>
          </w:p>
        </w:tc>
        <w:tc>
          <w:tcPr>
            <w:tcW w:w="901" w:type="dxa"/>
          </w:tcPr>
          <w:p w14:paraId="6C36F448" w14:textId="77777777" w:rsidR="006F1089" w:rsidRDefault="006F1089" w:rsidP="00E64C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549" w:type="dxa"/>
          </w:tcPr>
          <w:p w14:paraId="1346696B" w14:textId="28E7BF7F" w:rsidR="006F1089" w:rsidRPr="00DB5F48" w:rsidRDefault="00192E85" w:rsidP="00E64C3F">
            <w:pPr>
              <w:jc w:val="right"/>
            </w:pPr>
            <w:r>
              <w:t>2,578</w:t>
            </w:r>
          </w:p>
        </w:tc>
        <w:tc>
          <w:tcPr>
            <w:tcW w:w="1550" w:type="dxa"/>
          </w:tcPr>
          <w:p w14:paraId="0F46D9B5" w14:textId="4D1C3377" w:rsidR="006F1089" w:rsidRPr="00DB5F48" w:rsidRDefault="00192E85" w:rsidP="001655BB">
            <w:r>
              <w:t>7,134</w:t>
            </w:r>
          </w:p>
        </w:tc>
      </w:tr>
      <w:tr w:rsidR="006F1089" w14:paraId="35CFCA2F" w14:textId="77777777" w:rsidTr="006F1089">
        <w:tc>
          <w:tcPr>
            <w:tcW w:w="1530" w:type="dxa"/>
          </w:tcPr>
          <w:p w14:paraId="1732FFE8" w14:textId="77777777" w:rsidR="006F1089" w:rsidRDefault="006F1089" w:rsidP="00DB5F48">
            <w:pPr>
              <w:jc w:val="both"/>
              <w:rPr>
                <w:b/>
                <w:bCs/>
              </w:rPr>
            </w:pPr>
          </w:p>
        </w:tc>
        <w:tc>
          <w:tcPr>
            <w:tcW w:w="901" w:type="dxa"/>
          </w:tcPr>
          <w:p w14:paraId="1A9035A9" w14:textId="77777777" w:rsidR="006F1089" w:rsidRDefault="006F1089" w:rsidP="00E64C3F">
            <w:pPr>
              <w:jc w:val="center"/>
              <w:rPr>
                <w:b/>
                <w:bCs/>
              </w:rPr>
            </w:pPr>
          </w:p>
        </w:tc>
        <w:tc>
          <w:tcPr>
            <w:tcW w:w="1549" w:type="dxa"/>
          </w:tcPr>
          <w:p w14:paraId="296747B9" w14:textId="77777777" w:rsidR="006F1089" w:rsidRPr="00DB5F48" w:rsidRDefault="006F1089" w:rsidP="00E64C3F">
            <w:pPr>
              <w:jc w:val="right"/>
            </w:pPr>
          </w:p>
        </w:tc>
        <w:tc>
          <w:tcPr>
            <w:tcW w:w="1550" w:type="dxa"/>
          </w:tcPr>
          <w:p w14:paraId="7A3747F0" w14:textId="77777777" w:rsidR="006F1089" w:rsidRPr="00DB5F48" w:rsidRDefault="006F1089" w:rsidP="00E64C3F">
            <w:pPr>
              <w:jc w:val="right"/>
            </w:pPr>
          </w:p>
        </w:tc>
      </w:tr>
      <w:tr w:rsidR="006F1089" w14:paraId="12253502" w14:textId="77777777" w:rsidTr="006F1089">
        <w:tc>
          <w:tcPr>
            <w:tcW w:w="1530" w:type="dxa"/>
          </w:tcPr>
          <w:p w14:paraId="7F8C3A9F" w14:textId="77777777" w:rsidR="006F1089" w:rsidRDefault="006F1089" w:rsidP="00DB5F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49728A">
              <w:rPr>
                <w:b/>
                <w:bCs/>
              </w:rPr>
              <w:t>mpact data*</w:t>
            </w:r>
          </w:p>
        </w:tc>
        <w:tc>
          <w:tcPr>
            <w:tcW w:w="901" w:type="dxa"/>
          </w:tcPr>
          <w:p w14:paraId="41B1E5E4" w14:textId="77777777" w:rsidR="006F1089" w:rsidRDefault="006F1089" w:rsidP="00E64C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Adults</w:t>
            </w:r>
          </w:p>
        </w:tc>
        <w:tc>
          <w:tcPr>
            <w:tcW w:w="1549" w:type="dxa"/>
          </w:tcPr>
          <w:p w14:paraId="60CD26AE" w14:textId="6EAC6331" w:rsidR="006F1089" w:rsidRPr="00DB5F48" w:rsidRDefault="00192E85" w:rsidP="00E64C3F">
            <w:pPr>
              <w:jc w:val="right"/>
            </w:pPr>
            <w:r>
              <w:t>2,153</w:t>
            </w:r>
          </w:p>
        </w:tc>
        <w:tc>
          <w:tcPr>
            <w:tcW w:w="1550" w:type="dxa"/>
          </w:tcPr>
          <w:p w14:paraId="3951CCA9" w14:textId="6C3FBC7A" w:rsidR="006F1089" w:rsidRPr="00DB5F48" w:rsidRDefault="00EC027C" w:rsidP="001655BB">
            <w:r>
              <w:t xml:space="preserve"> </w:t>
            </w:r>
            <w:r w:rsidR="00192E85">
              <w:t>3,271</w:t>
            </w:r>
          </w:p>
        </w:tc>
      </w:tr>
      <w:tr w:rsidR="006F1089" w14:paraId="329640D0" w14:textId="77777777" w:rsidTr="006F1089">
        <w:tc>
          <w:tcPr>
            <w:tcW w:w="1530" w:type="dxa"/>
          </w:tcPr>
          <w:p w14:paraId="386F3763" w14:textId="77777777" w:rsidR="006F1089" w:rsidRDefault="006F1089" w:rsidP="00DB5F48">
            <w:pPr>
              <w:jc w:val="both"/>
              <w:rPr>
                <w:b/>
                <w:bCs/>
              </w:rPr>
            </w:pPr>
          </w:p>
        </w:tc>
        <w:tc>
          <w:tcPr>
            <w:tcW w:w="901" w:type="dxa"/>
          </w:tcPr>
          <w:p w14:paraId="1DACAA82" w14:textId="77777777" w:rsidR="006F1089" w:rsidRDefault="006F1089" w:rsidP="00E64C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</w:t>
            </w:r>
          </w:p>
        </w:tc>
        <w:tc>
          <w:tcPr>
            <w:tcW w:w="1549" w:type="dxa"/>
          </w:tcPr>
          <w:p w14:paraId="0415F307" w14:textId="5DFDEE22" w:rsidR="006F1089" w:rsidRPr="00E64C3F" w:rsidRDefault="00192E85" w:rsidP="00E64C3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5,470</w:t>
            </w:r>
          </w:p>
        </w:tc>
        <w:tc>
          <w:tcPr>
            <w:tcW w:w="1550" w:type="dxa"/>
          </w:tcPr>
          <w:p w14:paraId="5919170D" w14:textId="59A5C695" w:rsidR="006F1089" w:rsidRPr="00E64C3F" w:rsidRDefault="00192E85" w:rsidP="001655BB">
            <w:pPr>
              <w:rPr>
                <w:u w:val="single"/>
              </w:rPr>
            </w:pPr>
            <w:r>
              <w:rPr>
                <w:u w:val="single"/>
              </w:rPr>
              <w:t>12,753</w:t>
            </w:r>
          </w:p>
        </w:tc>
      </w:tr>
      <w:tr w:rsidR="006F1089" w14:paraId="39EA68CA" w14:textId="77777777" w:rsidTr="006F1089">
        <w:tc>
          <w:tcPr>
            <w:tcW w:w="1530" w:type="dxa"/>
          </w:tcPr>
          <w:p w14:paraId="49414567" w14:textId="77777777" w:rsidR="006F1089" w:rsidRDefault="006F1089" w:rsidP="00DB5F48">
            <w:pPr>
              <w:jc w:val="both"/>
              <w:rPr>
                <w:b/>
                <w:bCs/>
              </w:rPr>
            </w:pPr>
          </w:p>
        </w:tc>
        <w:tc>
          <w:tcPr>
            <w:tcW w:w="901" w:type="dxa"/>
          </w:tcPr>
          <w:p w14:paraId="68105216" w14:textId="77777777" w:rsidR="006F1089" w:rsidRDefault="006F1089" w:rsidP="00E64C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549" w:type="dxa"/>
          </w:tcPr>
          <w:p w14:paraId="552A15BE" w14:textId="2BCA551E" w:rsidR="006F1089" w:rsidRPr="00DB5F48" w:rsidRDefault="00192E85" w:rsidP="00E64C3F">
            <w:pPr>
              <w:jc w:val="right"/>
            </w:pPr>
            <w:r>
              <w:t>7,623</w:t>
            </w:r>
          </w:p>
        </w:tc>
        <w:tc>
          <w:tcPr>
            <w:tcW w:w="1550" w:type="dxa"/>
          </w:tcPr>
          <w:p w14:paraId="4A910E9D" w14:textId="65EE8336" w:rsidR="006F1089" w:rsidRPr="00DB5F48" w:rsidRDefault="00192E85" w:rsidP="001655BB">
            <w:r>
              <w:t>16,024</w:t>
            </w:r>
          </w:p>
        </w:tc>
      </w:tr>
    </w:tbl>
    <w:p w14:paraId="1E070AF6" w14:textId="77777777" w:rsidR="001655BB" w:rsidRDefault="006F1089" w:rsidP="00DB5F48">
      <w:pPr>
        <w:ind w:left="720"/>
        <w:jc w:val="both"/>
        <w:rPr>
          <w:rFonts w:eastAsia="Times New Roman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0"/>
          <w:szCs w:val="20"/>
        </w:rPr>
        <w:tab/>
      </w:r>
    </w:p>
    <w:p w14:paraId="14D32A7F" w14:textId="64C3A375" w:rsidR="001655BB" w:rsidRPr="00EC027C" w:rsidRDefault="001655BB" w:rsidP="00DB5F48">
      <w:pPr>
        <w:ind w:left="720"/>
        <w:jc w:val="both"/>
        <w:rPr>
          <w:rFonts w:eastAsia="Times New Roman"/>
          <w:i/>
          <w:iCs/>
          <w:color w:val="000000"/>
          <w:sz w:val="28"/>
          <w:szCs w:val="28"/>
        </w:rPr>
      </w:pPr>
    </w:p>
    <w:p w14:paraId="6780A557" w14:textId="4EF4E144" w:rsidR="00635132" w:rsidRPr="007B353E" w:rsidRDefault="00DB5F48" w:rsidP="007B353E">
      <w:pPr>
        <w:ind w:left="720"/>
        <w:jc w:val="both"/>
        <w:rPr>
          <w:rFonts w:eastAsia="Times New Roman"/>
          <w:i/>
          <w:iCs/>
          <w:color w:val="000000"/>
          <w:sz w:val="20"/>
          <w:szCs w:val="20"/>
        </w:rPr>
      </w:pPr>
      <w:r w:rsidRPr="00E64C3F">
        <w:rPr>
          <w:rFonts w:eastAsia="Times New Roman"/>
          <w:i/>
          <w:iCs/>
          <w:color w:val="000000"/>
          <w:sz w:val="20"/>
          <w:szCs w:val="20"/>
        </w:rPr>
        <w:t>*</w:t>
      </w:r>
      <w:r w:rsidR="00377642" w:rsidRPr="00E64C3F">
        <w:rPr>
          <w:rFonts w:eastAsia="Times New Roman"/>
          <w:i/>
          <w:iCs/>
          <w:color w:val="000000"/>
          <w:sz w:val="20"/>
          <w:szCs w:val="20"/>
        </w:rPr>
        <w:t>Will</w:t>
      </w:r>
      <w:r w:rsidRPr="00E64C3F">
        <w:rPr>
          <w:rFonts w:eastAsia="Times New Roman"/>
          <w:i/>
          <w:iCs/>
          <w:color w:val="000000"/>
          <w:sz w:val="20"/>
          <w:szCs w:val="20"/>
        </w:rPr>
        <w:t xml:space="preserve"> not be considered final until mid-</w:t>
      </w:r>
      <w:r w:rsidR="00192E85">
        <w:rPr>
          <w:rFonts w:eastAsia="Times New Roman"/>
          <w:i/>
          <w:iCs/>
          <w:color w:val="000000"/>
          <w:sz w:val="20"/>
          <w:szCs w:val="20"/>
        </w:rPr>
        <w:t>June</w:t>
      </w:r>
      <w:r w:rsidR="00624546">
        <w:rPr>
          <w:rFonts w:eastAsia="Times New Roman"/>
          <w:i/>
          <w:iCs/>
          <w:color w:val="000000"/>
          <w:sz w:val="20"/>
          <w:szCs w:val="20"/>
        </w:rPr>
        <w:t xml:space="preserve"> 2026</w:t>
      </w:r>
    </w:p>
    <w:p w14:paraId="41C07AAA" w14:textId="77777777" w:rsidR="00635132" w:rsidRDefault="00635132" w:rsidP="00136B31">
      <w:pPr>
        <w:widowControl/>
        <w:autoSpaceDE/>
        <w:autoSpaceDN/>
        <w:contextualSpacing/>
        <w:jc w:val="both"/>
        <w:rPr>
          <w:b/>
          <w:color w:val="1D2128"/>
        </w:rPr>
      </w:pPr>
    </w:p>
    <w:p w14:paraId="687F9128" w14:textId="77777777" w:rsidR="00635132" w:rsidRDefault="00635132" w:rsidP="00136B31">
      <w:pPr>
        <w:widowControl/>
        <w:autoSpaceDE/>
        <w:autoSpaceDN/>
        <w:contextualSpacing/>
        <w:jc w:val="both"/>
        <w:rPr>
          <w:b/>
          <w:color w:val="1D2128"/>
        </w:rPr>
      </w:pPr>
    </w:p>
    <w:p w14:paraId="6D3E7009" w14:textId="36A530A4" w:rsidR="00136B31" w:rsidRPr="000A4FE0" w:rsidRDefault="00136B31" w:rsidP="00136B31">
      <w:pPr>
        <w:widowControl/>
        <w:autoSpaceDE/>
        <w:autoSpaceDN/>
        <w:contextualSpacing/>
        <w:jc w:val="both"/>
        <w:rPr>
          <w:b/>
          <w:color w:val="1D2128"/>
        </w:rPr>
      </w:pPr>
      <w:r>
        <w:rPr>
          <w:b/>
          <w:color w:val="1D2128"/>
        </w:rPr>
        <w:t>Treasurer</w:t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  <w:t>Amanda</w:t>
      </w:r>
      <w:r w:rsidR="00D518F4">
        <w:rPr>
          <w:b/>
          <w:color w:val="1D2128"/>
        </w:rPr>
        <w:t xml:space="preserve"> Smith</w:t>
      </w:r>
    </w:p>
    <w:p w14:paraId="0F5CED74" w14:textId="77777777" w:rsidR="00136B31" w:rsidRDefault="00136B31" w:rsidP="00136B31">
      <w:pPr>
        <w:pStyle w:val="BodyText"/>
        <w:spacing w:line="256" w:lineRule="auto"/>
        <w:jc w:val="both"/>
      </w:pPr>
    </w:p>
    <w:p w14:paraId="2A7ACE2C" w14:textId="77777777" w:rsidR="00635132" w:rsidRDefault="00635132" w:rsidP="00136B31">
      <w:pPr>
        <w:pStyle w:val="BodyText"/>
        <w:spacing w:line="256" w:lineRule="auto"/>
        <w:jc w:val="both"/>
      </w:pPr>
    </w:p>
    <w:p w14:paraId="7B0E2912" w14:textId="4C8C9526" w:rsidR="00136B31" w:rsidRPr="002551AA" w:rsidRDefault="00136B31" w:rsidP="00136B31">
      <w:pPr>
        <w:pStyle w:val="BodyText"/>
        <w:spacing w:line="256" w:lineRule="auto"/>
        <w:jc w:val="both"/>
      </w:pPr>
    </w:p>
    <w:p w14:paraId="694A7EA3" w14:textId="77777777" w:rsidR="00136B31" w:rsidRDefault="00136B31" w:rsidP="00136B31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9E93104" w14:textId="2A30F93A" w:rsidR="00136B31" w:rsidRDefault="00136B31" w:rsidP="00136B3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92E85">
        <w:rPr>
          <w:b/>
        </w:rPr>
        <w:t>April</w:t>
      </w:r>
      <w:r>
        <w:rPr>
          <w:b/>
        </w:rPr>
        <w:t xml:space="preserve"> 2026</w:t>
      </w:r>
      <w:r w:rsidR="00635132">
        <w:rPr>
          <w:b/>
        </w:rPr>
        <w:tab/>
      </w:r>
      <w:r w:rsidR="00975878">
        <w:rPr>
          <w:b/>
        </w:rPr>
        <w:tab/>
      </w:r>
      <w:r w:rsidR="00635132">
        <w:rPr>
          <w:b/>
        </w:rPr>
        <w:t>BEGINNING BALANCE</w:t>
      </w:r>
      <w:r w:rsidR="00635132">
        <w:rPr>
          <w:b/>
        </w:rPr>
        <w:tab/>
      </w:r>
      <w:r w:rsidR="001655BB">
        <w:rPr>
          <w:b/>
        </w:rPr>
        <w:t>$1</w:t>
      </w:r>
      <w:r w:rsidR="00975878">
        <w:rPr>
          <w:b/>
        </w:rPr>
        <w:t>1,</w:t>
      </w:r>
      <w:r w:rsidR="00192E85">
        <w:rPr>
          <w:b/>
        </w:rPr>
        <w:t>189.02</w:t>
      </w:r>
    </w:p>
    <w:p w14:paraId="102572BC" w14:textId="22E786B0" w:rsidR="00635132" w:rsidRPr="00635132" w:rsidRDefault="00635132" w:rsidP="00136B31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35132">
        <w:rPr>
          <w:bCs/>
        </w:rPr>
        <w:t>Revenue Summary</w:t>
      </w:r>
      <w:r w:rsidRPr="00635132">
        <w:rPr>
          <w:bCs/>
        </w:rPr>
        <w:tab/>
      </w:r>
      <w:r w:rsidRPr="00635132">
        <w:rPr>
          <w:bCs/>
        </w:rPr>
        <w:tab/>
        <w:t xml:space="preserve"> </w:t>
      </w:r>
      <w:proofErr w:type="gramStart"/>
      <w:r w:rsidRPr="00635132">
        <w:rPr>
          <w:bCs/>
        </w:rPr>
        <w:t xml:space="preserve"> </w:t>
      </w:r>
      <w:r w:rsidR="00192E85" w:rsidRPr="00635132">
        <w:rPr>
          <w:bCs/>
        </w:rPr>
        <w:t xml:space="preserve"> </w:t>
      </w:r>
      <w:r w:rsidR="00192E85">
        <w:rPr>
          <w:bCs/>
        </w:rPr>
        <w:t xml:space="preserve"> </w:t>
      </w:r>
      <w:r w:rsidR="00192E85" w:rsidRPr="00635132">
        <w:rPr>
          <w:bCs/>
        </w:rPr>
        <w:t>(</w:t>
      </w:r>
      <w:proofErr w:type="gramEnd"/>
      <w:r w:rsidR="00192E85">
        <w:rPr>
          <w:b/>
        </w:rPr>
        <w:t>128.82)</w:t>
      </w:r>
    </w:p>
    <w:p w14:paraId="390BA576" w14:textId="74C3A644" w:rsidR="00635132" w:rsidRDefault="00635132" w:rsidP="00136B31">
      <w:pPr>
        <w:rPr>
          <w:b/>
        </w:rPr>
      </w:pPr>
      <w:r w:rsidRPr="00635132">
        <w:rPr>
          <w:bCs/>
        </w:rPr>
        <w:tab/>
      </w:r>
      <w:r w:rsidRPr="00635132">
        <w:rPr>
          <w:bCs/>
        </w:rPr>
        <w:tab/>
      </w:r>
      <w:r w:rsidRPr="00635132">
        <w:rPr>
          <w:bCs/>
        </w:rPr>
        <w:tab/>
      </w:r>
      <w:r w:rsidRPr="00635132">
        <w:rPr>
          <w:bCs/>
        </w:rPr>
        <w:tab/>
      </w:r>
      <w:r w:rsidRPr="00635132">
        <w:rPr>
          <w:bCs/>
        </w:rPr>
        <w:tab/>
      </w:r>
      <w:r w:rsidRPr="00635132">
        <w:rPr>
          <w:bCs/>
        </w:rPr>
        <w:tab/>
        <w:t>Expense Summary</w:t>
      </w:r>
      <w:r>
        <w:rPr>
          <w:b/>
        </w:rPr>
        <w:tab/>
      </w:r>
      <w:r>
        <w:rPr>
          <w:b/>
        </w:rPr>
        <w:tab/>
        <w:t xml:space="preserve">    </w:t>
      </w:r>
      <w:r w:rsidR="001655BB">
        <w:rPr>
          <w:b/>
        </w:rPr>
        <w:t xml:space="preserve"> </w:t>
      </w:r>
      <w:r w:rsidR="00192E85">
        <w:rPr>
          <w:b/>
        </w:rPr>
        <w:t xml:space="preserve">  584.43</w:t>
      </w:r>
    </w:p>
    <w:p w14:paraId="6890C43D" w14:textId="4BD8EA09" w:rsidR="00635132" w:rsidRPr="007A347F" w:rsidRDefault="00635132" w:rsidP="00136B3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ENDING BALANCE</w:t>
      </w:r>
      <w:r>
        <w:rPr>
          <w:b/>
        </w:rPr>
        <w:tab/>
        <w:t xml:space="preserve">       </w:t>
      </w:r>
      <w:r w:rsidR="001655BB">
        <w:rPr>
          <w:b/>
        </w:rPr>
        <w:t xml:space="preserve">    </w:t>
      </w:r>
      <w:r>
        <w:rPr>
          <w:b/>
        </w:rPr>
        <w:t xml:space="preserve"> $1</w:t>
      </w:r>
      <w:r w:rsidR="00192E85">
        <w:rPr>
          <w:b/>
        </w:rPr>
        <w:t>0,475.77</w:t>
      </w:r>
    </w:p>
    <w:p w14:paraId="2504412E" w14:textId="2D39341F" w:rsidR="00F25F34" w:rsidRDefault="00F25F34" w:rsidP="0020074A">
      <w:pPr>
        <w:widowControl/>
        <w:shd w:val="clear" w:color="auto" w:fill="FFFFFF"/>
        <w:autoSpaceDE/>
        <w:autoSpaceDN/>
        <w:rPr>
          <w:color w:val="000000" w:themeColor="text1"/>
        </w:rPr>
      </w:pPr>
    </w:p>
    <w:p w14:paraId="2309140B" w14:textId="77777777" w:rsidR="0083179F" w:rsidRDefault="0083179F" w:rsidP="0020074A">
      <w:pPr>
        <w:widowControl/>
        <w:shd w:val="clear" w:color="auto" w:fill="FFFFFF"/>
        <w:autoSpaceDE/>
        <w:autoSpaceDN/>
        <w:rPr>
          <w:color w:val="000000" w:themeColor="text1"/>
        </w:rPr>
      </w:pPr>
    </w:p>
    <w:p w14:paraId="7901C521" w14:textId="21F7E434" w:rsidR="005D5146" w:rsidRPr="00192E85" w:rsidRDefault="00DC07FE" w:rsidP="00192E85">
      <w:pPr>
        <w:widowControl/>
        <w:shd w:val="clear" w:color="auto" w:fill="FFFFFF"/>
        <w:autoSpaceDE/>
        <w:autoSpaceDN/>
        <w:rPr>
          <w:color w:val="000000" w:themeColor="text1"/>
        </w:rPr>
      </w:pPr>
      <w:r>
        <w:rPr>
          <w:b/>
          <w:bCs/>
          <w:color w:val="000000" w:themeColor="text1"/>
        </w:rPr>
        <w:t>(</w:t>
      </w:r>
      <w:r w:rsidR="0083179F" w:rsidRPr="0083179F">
        <w:rPr>
          <w:b/>
          <w:bCs/>
          <w:color w:val="000000" w:themeColor="text1"/>
        </w:rPr>
        <w:t xml:space="preserve">See </w:t>
      </w:r>
      <w:r w:rsidR="00C45363">
        <w:rPr>
          <w:b/>
          <w:bCs/>
          <w:color w:val="000000" w:themeColor="text1"/>
        </w:rPr>
        <w:t>item 2:</w:t>
      </w:r>
      <w:r w:rsidR="0083179F">
        <w:rPr>
          <w:color w:val="000000" w:themeColor="text1"/>
        </w:rPr>
        <w:t xml:space="preserve"> for </w:t>
      </w:r>
      <w:r w:rsidR="00F071D0">
        <w:rPr>
          <w:color w:val="000000" w:themeColor="text1"/>
        </w:rPr>
        <w:t>F</w:t>
      </w:r>
      <w:r w:rsidR="0083179F">
        <w:rPr>
          <w:color w:val="000000" w:themeColor="text1"/>
        </w:rPr>
        <w:t>ul</w:t>
      </w:r>
      <w:r w:rsidR="00F071D0">
        <w:rPr>
          <w:color w:val="000000" w:themeColor="text1"/>
        </w:rPr>
        <w:t>l I</w:t>
      </w:r>
      <w:r w:rsidR="0083179F">
        <w:rPr>
          <w:color w:val="000000" w:themeColor="text1"/>
        </w:rPr>
        <w:t xml:space="preserve">ncome </w:t>
      </w:r>
      <w:r w:rsidR="00F071D0">
        <w:rPr>
          <w:color w:val="000000" w:themeColor="text1"/>
        </w:rPr>
        <w:t>Statement)</w:t>
      </w:r>
    </w:p>
    <w:p w14:paraId="5C656A8E" w14:textId="3689A506" w:rsidR="00543B52" w:rsidRPr="00621C74" w:rsidRDefault="00621C74" w:rsidP="0020074A">
      <w:pPr>
        <w:widowControl/>
        <w:shd w:val="clear" w:color="auto" w:fill="FFFFFF"/>
        <w:autoSpaceDE/>
        <w:autoSpaceDN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CDA69C4" w14:textId="77777777" w:rsidR="00543B52" w:rsidRDefault="00543B52" w:rsidP="0020074A">
      <w:pPr>
        <w:widowControl/>
        <w:shd w:val="clear" w:color="auto" w:fill="FFFFFF"/>
        <w:autoSpaceDE/>
        <w:autoSpaceDN/>
        <w:rPr>
          <w:b/>
          <w:bCs/>
        </w:rPr>
      </w:pPr>
    </w:p>
    <w:p w14:paraId="3B29FB31" w14:textId="39B5C1D9" w:rsidR="00624546" w:rsidRDefault="00CF1976" w:rsidP="0020074A">
      <w:pPr>
        <w:widowControl/>
        <w:shd w:val="clear" w:color="auto" w:fill="FFFFFF"/>
        <w:autoSpaceDE/>
        <w:autoSpaceDN/>
        <w:rPr>
          <w:b/>
          <w:bCs/>
        </w:rPr>
      </w:pPr>
      <w:r w:rsidRPr="002551AA">
        <w:rPr>
          <w:b/>
          <w:bCs/>
        </w:rPr>
        <w:t xml:space="preserve">Volunteer Service </w:t>
      </w:r>
      <w:r w:rsidR="00624546">
        <w:rPr>
          <w:b/>
          <w:bCs/>
        </w:rPr>
        <w:tab/>
      </w:r>
      <w:r w:rsidR="00624546">
        <w:rPr>
          <w:b/>
          <w:bCs/>
        </w:rPr>
        <w:tab/>
      </w:r>
      <w:r w:rsidR="00624546">
        <w:rPr>
          <w:b/>
          <w:bCs/>
        </w:rPr>
        <w:tab/>
      </w:r>
      <w:r w:rsidR="00624546">
        <w:rPr>
          <w:b/>
          <w:bCs/>
        </w:rPr>
        <w:tab/>
      </w:r>
      <w:r w:rsidR="00624546">
        <w:rPr>
          <w:b/>
          <w:bCs/>
        </w:rPr>
        <w:tab/>
      </w:r>
      <w:r w:rsidR="00624546">
        <w:rPr>
          <w:b/>
          <w:bCs/>
        </w:rPr>
        <w:tab/>
      </w:r>
      <w:r w:rsidR="00624546">
        <w:rPr>
          <w:b/>
          <w:bCs/>
        </w:rPr>
        <w:tab/>
      </w:r>
      <w:r w:rsidR="00624546">
        <w:rPr>
          <w:b/>
          <w:bCs/>
        </w:rPr>
        <w:tab/>
        <w:t>Oron</w:t>
      </w:r>
      <w:r w:rsidR="00D518F4">
        <w:rPr>
          <w:b/>
          <w:bCs/>
        </w:rPr>
        <w:t xml:space="preserve"> Atkins</w:t>
      </w:r>
    </w:p>
    <w:p w14:paraId="4022136E" w14:textId="49F660E8" w:rsidR="00624546" w:rsidRDefault="00CF1976" w:rsidP="00624546">
      <w:pPr>
        <w:widowControl/>
        <w:shd w:val="clear" w:color="auto" w:fill="FFFFFF"/>
        <w:autoSpaceDE/>
        <w:autoSpaceDN/>
        <w:rPr>
          <w:b/>
          <w:bCs/>
        </w:rPr>
      </w:pP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</w:p>
    <w:p w14:paraId="3C828F4E" w14:textId="56E81EC6" w:rsidR="00624546" w:rsidRDefault="00624546" w:rsidP="00624546">
      <w:pPr>
        <w:widowControl/>
        <w:shd w:val="clear" w:color="auto" w:fill="FFFFFF"/>
        <w:tabs>
          <w:tab w:val="left" w:pos="450"/>
        </w:tabs>
        <w:autoSpaceDE/>
        <w:autoSpaceDN/>
        <w:rPr>
          <w:rFonts w:eastAsia="Times New Roman"/>
          <w:b/>
        </w:rPr>
      </w:pPr>
      <w:r>
        <w:rPr>
          <w:b/>
          <w:bCs/>
        </w:rPr>
        <w:t>Up</w:t>
      </w:r>
      <w:r w:rsidR="00742F01">
        <w:rPr>
          <w:rFonts w:eastAsia="Times New Roman"/>
          <w:b/>
        </w:rPr>
        <w:t>coming V</w:t>
      </w:r>
      <w:r w:rsidR="00D0070C">
        <w:rPr>
          <w:rFonts w:eastAsia="Times New Roman"/>
          <w:b/>
        </w:rPr>
        <w:t xml:space="preserve">S </w:t>
      </w:r>
      <w:r w:rsidR="00742F01">
        <w:rPr>
          <w:rFonts w:eastAsia="Times New Roman"/>
          <w:b/>
        </w:rPr>
        <w:t xml:space="preserve">Opportunities – </w:t>
      </w:r>
      <w:r w:rsidR="00192E85">
        <w:rPr>
          <w:rFonts w:eastAsia="Times New Roman"/>
          <w:b/>
        </w:rPr>
        <w:t>May</w:t>
      </w:r>
      <w:r w:rsidR="005D5146">
        <w:rPr>
          <w:rFonts w:eastAsia="Times New Roman"/>
          <w:b/>
        </w:rPr>
        <w:t>/</w:t>
      </w:r>
      <w:r w:rsidR="00192E85">
        <w:rPr>
          <w:rFonts w:eastAsia="Times New Roman"/>
          <w:b/>
        </w:rPr>
        <w:t>June</w:t>
      </w:r>
      <w:r>
        <w:rPr>
          <w:rFonts w:eastAsia="Times New Roman"/>
          <w:b/>
        </w:rPr>
        <w:t>2026</w:t>
      </w:r>
    </w:p>
    <w:p w14:paraId="0872C122" w14:textId="77777777" w:rsidR="00624546" w:rsidRDefault="00624546" w:rsidP="00624546">
      <w:pPr>
        <w:shd w:val="clear" w:color="auto" w:fill="FEFEFE"/>
        <w:ind w:firstLine="360"/>
        <w:jc w:val="both"/>
        <w:outlineLvl w:val="0"/>
        <w:rPr>
          <w:rFonts w:eastAsia="Times New Roman"/>
          <w:b/>
        </w:rPr>
      </w:pPr>
    </w:p>
    <w:p w14:paraId="5E13BCA2" w14:textId="13E20DD9" w:rsidR="00931855" w:rsidRPr="00931855" w:rsidRDefault="00624546">
      <w:pPr>
        <w:pStyle w:val="ListParagraph"/>
        <w:numPr>
          <w:ilvl w:val="0"/>
          <w:numId w:val="6"/>
        </w:numPr>
        <w:shd w:val="clear" w:color="auto" w:fill="FEFEFE"/>
        <w:tabs>
          <w:tab w:val="left" w:pos="1080"/>
        </w:tabs>
        <w:ind w:left="720"/>
        <w:jc w:val="both"/>
        <w:outlineLvl w:val="0"/>
      </w:pPr>
      <w:r>
        <w:rPr>
          <w:b/>
        </w:rPr>
        <w:t>Ex</w:t>
      </w:r>
      <w:r w:rsidR="00742F01" w:rsidRPr="00624546">
        <w:rPr>
          <w:b/>
        </w:rPr>
        <w:t xml:space="preserve">ploration Green </w:t>
      </w:r>
      <w:r w:rsidR="00BB297E" w:rsidRPr="00624546">
        <w:rPr>
          <w:b/>
        </w:rPr>
        <w:t>Workday</w:t>
      </w:r>
      <w:r w:rsidR="00742F01" w:rsidRPr="00A47C3E">
        <w:t xml:space="preserve"> – every Wed, 9:00 </w:t>
      </w:r>
      <w:r w:rsidR="00742F01">
        <w:t>am</w:t>
      </w:r>
      <w:r w:rsidR="00742F01" w:rsidRPr="00A47C3E">
        <w:t xml:space="preserve"> to 12:00 </w:t>
      </w:r>
      <w:r w:rsidR="00742F01">
        <w:t>pm</w:t>
      </w:r>
      <w:r w:rsidR="00742F01" w:rsidRPr="00A47C3E">
        <w:t xml:space="preserve"> – contact Christie </w:t>
      </w:r>
      <w:proofErr w:type="gramStart"/>
      <w:r w:rsidR="006F41E5" w:rsidRPr="00A47C3E">
        <w:t xml:space="preserve">Taylor, </w:t>
      </w:r>
      <w:r w:rsidR="006F41E5">
        <w:t xml:space="preserve"> </w:t>
      </w:r>
      <w:r>
        <w:t xml:space="preserve"> </w:t>
      </w:r>
      <w:proofErr w:type="gramEnd"/>
      <w:r>
        <w:t xml:space="preserve">   </w:t>
      </w:r>
      <w:hyperlink r:id="rId8" w:history="1">
        <w:r w:rsidRPr="00911D76">
          <w:rPr>
            <w:rStyle w:val="Hyperlink"/>
          </w:rPr>
          <w:t>https://www.explorationgreen.org/</w:t>
        </w:r>
      </w:hyperlink>
    </w:p>
    <w:p w14:paraId="36387CCD" w14:textId="77777777" w:rsidR="00742F01" w:rsidRPr="00A47C3E" w:rsidRDefault="00742F01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A47C3E">
        <w:rPr>
          <w:b/>
        </w:rPr>
        <w:t xml:space="preserve">Trash Collection/Disposal Analysis Project </w:t>
      </w:r>
      <w:r w:rsidRPr="00A47C3E">
        <w:t>– self directed</w:t>
      </w:r>
    </w:p>
    <w:p w14:paraId="3018982B" w14:textId="293FA16E" w:rsidR="00742F01" w:rsidRPr="002D3B8F" w:rsidRDefault="00742F01" w:rsidP="005D5146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A47C3E">
        <w:rPr>
          <w:b/>
        </w:rPr>
        <w:t xml:space="preserve">Beach Sweep </w:t>
      </w:r>
      <w:r w:rsidRPr="00A47C3E">
        <w:t>–</w:t>
      </w:r>
      <w:r w:rsidR="005C06F8">
        <w:t>0</w:t>
      </w:r>
      <w:r w:rsidR="00192E85">
        <w:t>6/01</w:t>
      </w:r>
      <w:r w:rsidRPr="00A47C3E">
        <w:t xml:space="preserve"> 8</w:t>
      </w:r>
      <w:r>
        <w:t>:00</w:t>
      </w:r>
      <w:r w:rsidRPr="00A47C3E">
        <w:t xml:space="preserve"> </w:t>
      </w:r>
      <w:r>
        <w:t>am</w:t>
      </w:r>
      <w:r w:rsidRPr="00A47C3E">
        <w:t xml:space="preserve"> to 10</w:t>
      </w:r>
      <w:r>
        <w:t>:00</w:t>
      </w:r>
      <w:r w:rsidRPr="00A47C3E">
        <w:t xml:space="preserve"> </w:t>
      </w:r>
      <w:r>
        <w:t>am</w:t>
      </w:r>
      <w:r w:rsidRPr="00A47C3E">
        <w:t xml:space="preserve">, </w:t>
      </w:r>
      <w:r w:rsidR="00BB297E" w:rsidRPr="00A47C3E">
        <w:t>Quintina</w:t>
      </w:r>
      <w:r w:rsidRPr="00A47C3E">
        <w:t xml:space="preserve"> </w:t>
      </w:r>
      <w:r w:rsidR="005D5146">
        <w:t xml:space="preserve">Beach </w:t>
      </w:r>
      <w:r w:rsidR="007177AE">
        <w:t>- contacts</w:t>
      </w:r>
      <w:r w:rsidRPr="00A47C3E">
        <w:t xml:space="preserve"> Jimmy/Luanne Salinas</w:t>
      </w:r>
      <w:r w:rsidRPr="005D5146">
        <w:rPr>
          <w:b/>
        </w:rPr>
        <w:tab/>
        <w:t xml:space="preserve"> </w:t>
      </w:r>
    </w:p>
    <w:p w14:paraId="77C62742" w14:textId="40A017A9" w:rsidR="00192E85" w:rsidRDefault="00742F01" w:rsidP="00192E85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A47C3E">
        <w:rPr>
          <w:b/>
        </w:rPr>
        <w:t xml:space="preserve">Nurdle Beach Patrol </w:t>
      </w:r>
      <w:r w:rsidRPr="00A47C3E">
        <w:t xml:space="preserve">– Jace Turnell – self-directed </w:t>
      </w:r>
      <w:proofErr w:type="gramStart"/>
      <w:r w:rsidRPr="00A47C3E">
        <w:t xml:space="preserve"> </w:t>
      </w:r>
      <w:r w:rsidR="007177AE" w:rsidRPr="00A47C3E">
        <w:t xml:space="preserve">  (</w:t>
      </w:r>
      <w:proofErr w:type="gramEnd"/>
      <w:r>
        <w:fldChar w:fldCharType="begin"/>
      </w:r>
      <w:r>
        <w:instrText>HYPERLINK "https://www.nurdlepatrol.org/app/"</w:instrText>
      </w:r>
      <w:r>
        <w:fldChar w:fldCharType="separate"/>
      </w:r>
      <w:r w:rsidRPr="00A47C3E">
        <w:rPr>
          <w:rStyle w:val="Hyperlink"/>
        </w:rPr>
        <w:t>https://www.nurdlepatrol.org/app/</w:t>
      </w:r>
      <w:r>
        <w:fldChar w:fldCharType="end"/>
      </w:r>
      <w:r w:rsidRPr="00A47C3E">
        <w:t>)</w:t>
      </w:r>
    </w:p>
    <w:p w14:paraId="1E9AC1C1" w14:textId="411FB095" w:rsidR="00742F01" w:rsidRPr="00184D27" w:rsidRDefault="00742F01" w:rsidP="00192E85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192E85">
        <w:rPr>
          <w:b/>
        </w:rPr>
        <w:t xml:space="preserve">Adopt a Loop for TMN </w:t>
      </w:r>
      <w:r w:rsidRPr="00A47C3E">
        <w:t xml:space="preserve">– contact </w:t>
      </w:r>
      <w:r>
        <w:t xml:space="preserve">Cris Tobola </w:t>
      </w:r>
      <w:r w:rsidRPr="00A47C3E">
        <w:t>- self directed</w:t>
      </w:r>
      <w:r>
        <w:t xml:space="preserve"> </w:t>
      </w:r>
    </w:p>
    <w:p w14:paraId="51CA7646" w14:textId="083A6B2D" w:rsidR="00742F01" w:rsidRPr="005D5146" w:rsidRDefault="00742F01" w:rsidP="005D5146">
      <w:pPr>
        <w:pStyle w:val="ListParagraph"/>
        <w:widowControl/>
        <w:numPr>
          <w:ilvl w:val="0"/>
          <w:numId w:val="2"/>
        </w:numPr>
        <w:shd w:val="clear" w:color="auto" w:fill="FEFEFE"/>
        <w:autoSpaceDE/>
        <w:autoSpaceDN/>
        <w:spacing w:line="259" w:lineRule="auto"/>
        <w:contextualSpacing/>
        <w:jc w:val="both"/>
        <w:rPr>
          <w:rStyle w:val="Hyperlink"/>
          <w:color w:val="auto"/>
          <w:u w:val="none"/>
        </w:rPr>
      </w:pPr>
      <w:r w:rsidRPr="00184D27">
        <w:rPr>
          <w:b/>
        </w:rPr>
        <w:t xml:space="preserve">DFNC Educational Pond and Native Garden Habitat </w:t>
      </w:r>
      <w:r w:rsidR="0083179F" w:rsidRPr="00184D27">
        <w:rPr>
          <w:b/>
        </w:rPr>
        <w:t xml:space="preserve">Workdays </w:t>
      </w:r>
      <w:r w:rsidR="007177AE">
        <w:t>- 05</w:t>
      </w:r>
      <w:r w:rsidR="00FB535E">
        <w:t>/09, 05/14 and 05/</w:t>
      </w:r>
      <w:r w:rsidR="007177AE">
        <w:t>21, 8</w:t>
      </w:r>
      <w:r>
        <w:t xml:space="preserve">:00 am to </w:t>
      </w:r>
      <w:r w:rsidR="00FB535E">
        <w:t>11am</w:t>
      </w:r>
      <w:r>
        <w:t xml:space="preserve"> (3</w:t>
      </w:r>
      <w:r w:rsidRPr="004B7060">
        <w:rPr>
          <w:vertAlign w:val="superscript"/>
        </w:rPr>
        <w:t>rd</w:t>
      </w:r>
      <w:r>
        <w:t xml:space="preserve"> Saturdays and preceding Thursday)</w:t>
      </w:r>
      <w:r w:rsidRPr="00184D27">
        <w:t xml:space="preserve"> – contact Kathy Pittman</w:t>
      </w:r>
      <w:r w:rsidR="0083179F">
        <w:t>.</w:t>
      </w:r>
    </w:p>
    <w:p w14:paraId="5F283977" w14:textId="6A5BD127" w:rsidR="002F5A31" w:rsidRPr="006E67C0" w:rsidRDefault="00742F01">
      <w:pPr>
        <w:pStyle w:val="ListParagraph"/>
        <w:widowControl/>
        <w:numPr>
          <w:ilvl w:val="0"/>
          <w:numId w:val="2"/>
        </w:numPr>
        <w:shd w:val="clear" w:color="auto" w:fill="FEFEFE"/>
        <w:autoSpaceDE/>
        <w:autoSpaceDN/>
        <w:spacing w:line="259" w:lineRule="auto"/>
        <w:contextualSpacing/>
      </w:pPr>
      <w:r w:rsidRPr="0073743E">
        <w:rPr>
          <w:b/>
        </w:rPr>
        <w:t>Upcoming Construction Projects (TBA) –</w:t>
      </w:r>
      <w:r>
        <w:t xml:space="preserve"> contact Oron Atkins</w:t>
      </w:r>
      <w:r w:rsidR="0083179F">
        <w:t xml:space="preserve">  </w:t>
      </w:r>
    </w:p>
    <w:p w14:paraId="6B0815A3" w14:textId="45B1E089" w:rsidR="005C06F8" w:rsidRDefault="007C6412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contextualSpacing/>
        <w:jc w:val="both"/>
      </w:pPr>
      <w:r>
        <w:rPr>
          <w:b/>
          <w:bCs/>
        </w:rPr>
        <w:t xml:space="preserve">Yellow-Legged Hornet CS Project (TBA)- </w:t>
      </w:r>
      <w:r w:rsidRPr="007C6412">
        <w:t>contact Oron Atkins</w:t>
      </w:r>
      <w:r w:rsidR="00543B52">
        <w:t>, Oron has requested more traps.</w:t>
      </w:r>
    </w:p>
    <w:p w14:paraId="7E9C17DF" w14:textId="58FC07C7" w:rsidR="00E94A10" w:rsidRPr="00E94A10" w:rsidRDefault="00E94A10" w:rsidP="00FB535E">
      <w:pPr>
        <w:pStyle w:val="ListParagraph"/>
        <w:widowControl/>
        <w:shd w:val="clear" w:color="auto" w:fill="FFFFFF"/>
        <w:autoSpaceDE/>
        <w:autoSpaceDN/>
        <w:ind w:left="720" w:firstLine="0"/>
        <w:contextualSpacing/>
        <w:jc w:val="both"/>
        <w:rPr>
          <w:rFonts w:eastAsia="Times New Roman"/>
          <w:spacing w:val="-5"/>
        </w:rPr>
      </w:pPr>
    </w:p>
    <w:p w14:paraId="2C131DEB" w14:textId="77777777" w:rsidR="00E94A10" w:rsidRDefault="00E94A10" w:rsidP="00E94A10">
      <w:pPr>
        <w:widowControl/>
        <w:shd w:val="clear" w:color="auto" w:fill="FFFFFF"/>
        <w:autoSpaceDE/>
        <w:autoSpaceDN/>
        <w:contextualSpacing/>
        <w:jc w:val="both"/>
        <w:rPr>
          <w:rFonts w:eastAsia="Times New Roman"/>
          <w:spacing w:val="-5"/>
        </w:rPr>
      </w:pPr>
    </w:p>
    <w:p w14:paraId="663D0F65" w14:textId="46119878" w:rsidR="00E94A10" w:rsidRPr="00E94A10" w:rsidRDefault="00E94A10" w:rsidP="00E94A10">
      <w:pPr>
        <w:widowControl/>
        <w:shd w:val="clear" w:color="auto" w:fill="FFFFFF"/>
        <w:autoSpaceDE/>
        <w:autoSpaceDN/>
        <w:contextualSpacing/>
        <w:jc w:val="both"/>
        <w:rPr>
          <w:rFonts w:eastAsia="Times New Roman"/>
          <w:b/>
          <w:bCs/>
          <w:spacing w:val="-5"/>
        </w:rPr>
      </w:pPr>
      <w:r>
        <w:rPr>
          <w:rFonts w:eastAsia="Times New Roman"/>
          <w:b/>
          <w:bCs/>
          <w:spacing w:val="-5"/>
        </w:rPr>
        <w:lastRenderedPageBreak/>
        <w:t>Outreach</w:t>
      </w:r>
      <w:r>
        <w:rPr>
          <w:rFonts w:eastAsia="Times New Roman"/>
          <w:b/>
          <w:bCs/>
          <w:spacing w:val="-5"/>
        </w:rPr>
        <w:tab/>
      </w:r>
      <w:r>
        <w:rPr>
          <w:rFonts w:eastAsia="Times New Roman"/>
          <w:b/>
          <w:bCs/>
          <w:spacing w:val="-5"/>
        </w:rPr>
        <w:tab/>
      </w:r>
      <w:r>
        <w:rPr>
          <w:rFonts w:eastAsia="Times New Roman"/>
          <w:b/>
          <w:bCs/>
          <w:spacing w:val="-5"/>
        </w:rPr>
        <w:tab/>
      </w:r>
      <w:r>
        <w:rPr>
          <w:rFonts w:eastAsia="Times New Roman"/>
          <w:b/>
          <w:bCs/>
          <w:spacing w:val="-5"/>
        </w:rPr>
        <w:tab/>
      </w:r>
      <w:r>
        <w:rPr>
          <w:rFonts w:eastAsia="Times New Roman"/>
          <w:b/>
          <w:bCs/>
          <w:spacing w:val="-5"/>
        </w:rPr>
        <w:tab/>
      </w:r>
      <w:r>
        <w:rPr>
          <w:rFonts w:eastAsia="Times New Roman"/>
          <w:b/>
          <w:bCs/>
          <w:spacing w:val="-5"/>
        </w:rPr>
        <w:tab/>
      </w:r>
      <w:r>
        <w:rPr>
          <w:rFonts w:eastAsia="Times New Roman"/>
          <w:b/>
          <w:bCs/>
          <w:spacing w:val="-5"/>
        </w:rPr>
        <w:tab/>
      </w:r>
      <w:r>
        <w:rPr>
          <w:rFonts w:eastAsia="Times New Roman"/>
          <w:b/>
          <w:bCs/>
          <w:spacing w:val="-5"/>
        </w:rPr>
        <w:tab/>
      </w:r>
      <w:proofErr w:type="gramStart"/>
      <w:r>
        <w:rPr>
          <w:rFonts w:eastAsia="Times New Roman"/>
          <w:b/>
          <w:bCs/>
          <w:spacing w:val="-5"/>
        </w:rPr>
        <w:tab/>
        <w:t xml:space="preserve">  Ruby</w:t>
      </w:r>
      <w:proofErr w:type="gramEnd"/>
    </w:p>
    <w:p w14:paraId="2F4E4748" w14:textId="77777777" w:rsidR="00E94A10" w:rsidRPr="00E94A10" w:rsidRDefault="00E94A10" w:rsidP="00E94A10">
      <w:pPr>
        <w:widowControl/>
        <w:shd w:val="clear" w:color="auto" w:fill="FFFFFF"/>
        <w:autoSpaceDE/>
        <w:autoSpaceDN/>
        <w:ind w:left="360"/>
        <w:contextualSpacing/>
        <w:jc w:val="both"/>
        <w:rPr>
          <w:rFonts w:eastAsia="Times New Roman"/>
          <w:spacing w:val="-5"/>
        </w:rPr>
      </w:pPr>
    </w:p>
    <w:p w14:paraId="0C3990D1" w14:textId="18AE7FF2" w:rsidR="00BA7D4E" w:rsidRPr="00FB535E" w:rsidRDefault="00E94A10" w:rsidP="00FB535E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contextualSpacing/>
        <w:jc w:val="both"/>
        <w:rPr>
          <w:rFonts w:eastAsia="Times New Roman"/>
          <w:spacing w:val="-5"/>
        </w:rPr>
      </w:pPr>
      <w:r w:rsidRPr="00FF4CF9">
        <w:rPr>
          <w:rFonts w:eastAsia="Times New Roman"/>
          <w:b/>
          <w:bCs/>
          <w:spacing w:val="-5"/>
        </w:rPr>
        <w:t>DEEP sessions at BNWR</w:t>
      </w:r>
      <w:r w:rsidR="00FF4CF9">
        <w:rPr>
          <w:rFonts w:eastAsia="Times New Roman"/>
          <w:spacing w:val="-5"/>
        </w:rPr>
        <w:t xml:space="preserve"> - </w:t>
      </w:r>
      <w:r w:rsidR="007C6412">
        <w:rPr>
          <w:rFonts w:eastAsia="Times New Roman"/>
          <w:spacing w:val="-5"/>
        </w:rPr>
        <w:t>05/05</w:t>
      </w:r>
      <w:r>
        <w:rPr>
          <w:rFonts w:eastAsia="Times New Roman"/>
          <w:spacing w:val="-5"/>
        </w:rPr>
        <w:t xml:space="preserve">. 05/07, and 05/12 - </w:t>
      </w:r>
      <w:r w:rsidRPr="005C06F8">
        <w:rPr>
          <w:rFonts w:eastAsia="Times New Roman"/>
          <w:spacing w:val="-5"/>
        </w:rPr>
        <w:t>contact</w:t>
      </w:r>
      <w:r w:rsidR="005C06F8" w:rsidRPr="005C06F8">
        <w:rPr>
          <w:rFonts w:eastAsia="Times New Roman"/>
          <w:spacing w:val="-5"/>
        </w:rPr>
        <w:t xml:space="preserve"> Lee Gaston (</w:t>
      </w:r>
      <w:hyperlink r:id="rId9" w:history="1">
        <w:r w:rsidR="007C6412" w:rsidRPr="00A72F8D">
          <w:rPr>
            <w:rStyle w:val="Hyperlink"/>
            <w:rFonts w:eastAsia="Times New Roman"/>
            <w:spacing w:val="-5"/>
          </w:rPr>
          <w:t>lee_gaston@fws.gov</w:t>
        </w:r>
      </w:hyperlink>
      <w:r w:rsidR="005C06F8" w:rsidRPr="005C06F8">
        <w:rPr>
          <w:rFonts w:eastAsia="Times New Roman"/>
          <w:spacing w:val="-5"/>
        </w:rPr>
        <w:t>).</w:t>
      </w:r>
    </w:p>
    <w:p w14:paraId="5922472E" w14:textId="3E7C73CF" w:rsidR="007C6412" w:rsidRDefault="00FB535E" w:rsidP="00FB535E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Times New Roman"/>
          <w:spacing w:val="-5"/>
        </w:rPr>
      </w:pPr>
      <w:r>
        <w:rPr>
          <w:rFonts w:eastAsia="Times New Roman"/>
          <w:b/>
          <w:bCs/>
          <w:spacing w:val="-5"/>
        </w:rPr>
        <w:t xml:space="preserve">BCPD </w:t>
      </w:r>
      <w:r w:rsidR="007C6412" w:rsidRPr="00FB535E">
        <w:rPr>
          <w:rFonts w:eastAsia="Times New Roman"/>
          <w:b/>
          <w:bCs/>
          <w:spacing w:val="-5"/>
        </w:rPr>
        <w:t xml:space="preserve">Nature Camp at Camp Mohawk </w:t>
      </w:r>
      <w:r>
        <w:rPr>
          <w:rFonts w:eastAsia="Times New Roman"/>
          <w:spacing w:val="-5"/>
        </w:rPr>
        <w:t>– 06/01 - 06/05, 9am - 12, noon contact Ruby Lewis and Nathan Murphy.</w:t>
      </w:r>
    </w:p>
    <w:p w14:paraId="075868EF" w14:textId="73CBF55B" w:rsidR="00FB535E" w:rsidRDefault="00FB535E" w:rsidP="00FB535E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Times New Roman"/>
          <w:spacing w:val="-5"/>
        </w:rPr>
      </w:pPr>
      <w:r>
        <w:rPr>
          <w:rFonts w:eastAsia="Times New Roman"/>
          <w:b/>
          <w:bCs/>
          <w:spacing w:val="-5"/>
        </w:rPr>
        <w:t xml:space="preserve">GCBO Summer Bird Camp 2026 </w:t>
      </w:r>
      <w:r>
        <w:rPr>
          <w:rFonts w:eastAsia="Times New Roman"/>
          <w:spacing w:val="-5"/>
        </w:rPr>
        <w:t>– 06/10 -</w:t>
      </w:r>
      <w:r w:rsidR="005729C5"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5"/>
        </w:rPr>
        <w:t xml:space="preserve">06/14, 9am </w:t>
      </w:r>
      <w:r w:rsidR="005729C5">
        <w:rPr>
          <w:rFonts w:eastAsia="Times New Roman"/>
          <w:spacing w:val="-5"/>
        </w:rPr>
        <w:t>-</w:t>
      </w:r>
      <w:r>
        <w:rPr>
          <w:rFonts w:eastAsia="Times New Roman"/>
          <w:spacing w:val="-5"/>
        </w:rPr>
        <w:t xml:space="preserve"> 1pm – contact Celeste </w:t>
      </w:r>
      <w:proofErr w:type="spellStart"/>
      <w:r>
        <w:rPr>
          <w:rFonts w:eastAsia="Times New Roman"/>
          <w:spacing w:val="-5"/>
        </w:rPr>
        <w:t>Silling</w:t>
      </w:r>
      <w:proofErr w:type="spellEnd"/>
    </w:p>
    <w:p w14:paraId="544B312A" w14:textId="5BB20D1A" w:rsidR="00FB535E" w:rsidRDefault="00FB535E" w:rsidP="00FB535E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Times New Roman"/>
          <w:spacing w:val="-5"/>
        </w:rPr>
      </w:pPr>
      <w:r>
        <w:rPr>
          <w:rFonts w:eastAsia="Times New Roman"/>
          <w:b/>
          <w:bCs/>
          <w:spacing w:val="-5"/>
        </w:rPr>
        <w:t xml:space="preserve">BCLS Summer reading Program </w:t>
      </w:r>
      <w:r w:rsidRPr="00FB535E">
        <w:rPr>
          <w:rFonts w:eastAsia="Times New Roman"/>
          <w:spacing w:val="-5"/>
        </w:rPr>
        <w:t>-</w:t>
      </w:r>
      <w:r>
        <w:rPr>
          <w:rFonts w:eastAsia="Times New Roman"/>
          <w:spacing w:val="-5"/>
        </w:rPr>
        <w:t>see website</w:t>
      </w:r>
    </w:p>
    <w:p w14:paraId="153C540B" w14:textId="41B33A33" w:rsidR="00FB535E" w:rsidRDefault="00FB535E" w:rsidP="00FB535E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Times New Roman"/>
          <w:spacing w:val="-5"/>
        </w:rPr>
      </w:pPr>
      <w:r>
        <w:rPr>
          <w:rFonts w:eastAsia="Times New Roman"/>
          <w:b/>
          <w:bCs/>
          <w:spacing w:val="-5"/>
        </w:rPr>
        <w:t xml:space="preserve">Sea Center Shark Celebration </w:t>
      </w:r>
      <w:r>
        <w:rPr>
          <w:rFonts w:eastAsia="Times New Roman"/>
          <w:spacing w:val="-5"/>
        </w:rPr>
        <w:t>– 07/18, 11am</w:t>
      </w:r>
      <w:r w:rsidR="005729C5">
        <w:rPr>
          <w:rFonts w:eastAsia="Times New Roman"/>
          <w:spacing w:val="-5"/>
        </w:rPr>
        <w:t xml:space="preserve"> </w:t>
      </w:r>
      <w:r w:rsidRPr="00FB535E">
        <w:rPr>
          <w:rFonts w:eastAsia="Times New Roman"/>
          <w:spacing w:val="-5"/>
        </w:rPr>
        <w:t>-</w:t>
      </w:r>
      <w:r w:rsidR="005729C5">
        <w:rPr>
          <w:rFonts w:eastAsia="Times New Roman"/>
          <w:spacing w:val="-5"/>
        </w:rPr>
        <w:t xml:space="preserve"> </w:t>
      </w:r>
      <w:r w:rsidRPr="00FB535E">
        <w:rPr>
          <w:rFonts w:eastAsia="Times New Roman"/>
          <w:spacing w:val="-5"/>
        </w:rPr>
        <w:t>3pm</w:t>
      </w:r>
      <w:r>
        <w:rPr>
          <w:rFonts w:eastAsia="Times New Roman"/>
          <w:spacing w:val="-5"/>
        </w:rPr>
        <w:t>, contact Jordan Kieffer</w:t>
      </w:r>
    </w:p>
    <w:p w14:paraId="485E43C3" w14:textId="753DF603" w:rsidR="00FB535E" w:rsidRPr="00FB535E" w:rsidRDefault="00FB535E" w:rsidP="00FB535E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Times New Roman"/>
          <w:spacing w:val="-5"/>
        </w:rPr>
      </w:pPr>
      <w:r>
        <w:rPr>
          <w:rFonts w:eastAsia="Times New Roman"/>
          <w:b/>
          <w:bCs/>
          <w:spacing w:val="-5"/>
        </w:rPr>
        <w:t xml:space="preserve">Sea Center Summer Camps - </w:t>
      </w:r>
      <w:r w:rsidRPr="00FB535E">
        <w:rPr>
          <w:rFonts w:eastAsia="Times New Roman"/>
          <w:spacing w:val="-5"/>
        </w:rPr>
        <w:t>06/09</w:t>
      </w:r>
      <w:r>
        <w:rPr>
          <w:rFonts w:eastAsia="Times New Roman"/>
          <w:spacing w:val="-5"/>
        </w:rPr>
        <w:t xml:space="preserve"> </w:t>
      </w:r>
      <w:r w:rsidRPr="00FB535E">
        <w:rPr>
          <w:rFonts w:eastAsia="Times New Roman"/>
          <w:spacing w:val="-5"/>
        </w:rPr>
        <w:t>-</w:t>
      </w:r>
      <w:r>
        <w:rPr>
          <w:rFonts w:eastAsia="Times New Roman"/>
          <w:spacing w:val="-5"/>
        </w:rPr>
        <w:t xml:space="preserve"> 06/12, 06/23 </w:t>
      </w:r>
      <w:r w:rsidR="005729C5">
        <w:rPr>
          <w:rFonts w:eastAsia="Times New Roman"/>
          <w:spacing w:val="-5"/>
        </w:rPr>
        <w:t>-</w:t>
      </w:r>
      <w:r>
        <w:rPr>
          <w:rFonts w:eastAsia="Times New Roman"/>
          <w:spacing w:val="-5"/>
        </w:rPr>
        <w:t xml:space="preserve"> 06/26 and 07/07 -</w:t>
      </w:r>
      <w:r w:rsidR="005729C5"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5"/>
        </w:rPr>
        <w:t>07/10, contact Jordan Kieffer</w:t>
      </w:r>
    </w:p>
    <w:p w14:paraId="30B7DF95" w14:textId="77777777" w:rsidR="00F071D0" w:rsidRDefault="00F071D0" w:rsidP="00D96E70">
      <w:pPr>
        <w:widowControl/>
        <w:autoSpaceDE/>
        <w:autoSpaceDN/>
        <w:contextualSpacing/>
        <w:jc w:val="both"/>
        <w:rPr>
          <w:b/>
          <w:color w:val="1D2128"/>
        </w:rPr>
      </w:pPr>
    </w:p>
    <w:p w14:paraId="41CC68EE" w14:textId="77777777" w:rsidR="00543B52" w:rsidRDefault="00543B52" w:rsidP="00D96E70">
      <w:pPr>
        <w:widowControl/>
        <w:autoSpaceDE/>
        <w:autoSpaceDN/>
        <w:contextualSpacing/>
        <w:jc w:val="both"/>
        <w:rPr>
          <w:b/>
          <w:color w:val="1D2128"/>
        </w:rPr>
      </w:pPr>
    </w:p>
    <w:p w14:paraId="59A17720" w14:textId="77777777" w:rsidR="00543B52" w:rsidRDefault="00543B52" w:rsidP="00D96E70">
      <w:pPr>
        <w:widowControl/>
        <w:autoSpaceDE/>
        <w:autoSpaceDN/>
        <w:contextualSpacing/>
        <w:jc w:val="both"/>
        <w:rPr>
          <w:b/>
          <w:color w:val="1D2128"/>
        </w:rPr>
      </w:pPr>
    </w:p>
    <w:p w14:paraId="194A5A98" w14:textId="59E24C99" w:rsidR="00D96E70" w:rsidRDefault="00D96E70" w:rsidP="00D96E70">
      <w:pPr>
        <w:widowControl/>
        <w:autoSpaceDE/>
        <w:autoSpaceDN/>
        <w:contextualSpacing/>
        <w:jc w:val="both"/>
        <w:rPr>
          <w:b/>
          <w:color w:val="1D2128"/>
        </w:rPr>
      </w:pPr>
      <w:r w:rsidRPr="00FC6C9E">
        <w:rPr>
          <w:b/>
          <w:color w:val="1D2128"/>
        </w:rPr>
        <w:t>Communications</w:t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</w:r>
      <w:r>
        <w:rPr>
          <w:b/>
          <w:color w:val="1D2128"/>
        </w:rPr>
        <w:tab/>
        <w:t>Patty</w:t>
      </w:r>
      <w:r w:rsidR="00D518F4">
        <w:rPr>
          <w:b/>
          <w:color w:val="1D2128"/>
        </w:rPr>
        <w:t xml:space="preserve"> Brinkmeyer</w:t>
      </w:r>
    </w:p>
    <w:p w14:paraId="54822C2B" w14:textId="77777777" w:rsidR="00D96E70" w:rsidRDefault="00D96E70" w:rsidP="00D96E70">
      <w:pPr>
        <w:widowControl/>
        <w:autoSpaceDE/>
        <w:autoSpaceDN/>
        <w:contextualSpacing/>
        <w:jc w:val="both"/>
        <w:rPr>
          <w:b/>
          <w:color w:val="1D2128"/>
        </w:rPr>
      </w:pPr>
      <w:r>
        <w:rPr>
          <w:b/>
          <w:color w:val="1D2128"/>
        </w:rPr>
        <w:tab/>
      </w:r>
    </w:p>
    <w:p w14:paraId="20E55B3E" w14:textId="0794BAD6" w:rsidR="00D96E70" w:rsidRPr="005F378E" w:rsidRDefault="007177AE" w:rsidP="005F378E">
      <w:pPr>
        <w:widowControl/>
        <w:autoSpaceDE/>
        <w:autoSpaceDN/>
        <w:ind w:firstLine="720"/>
        <w:contextualSpacing/>
        <w:rPr>
          <w:bCs/>
          <w:color w:val="1D2128"/>
        </w:rPr>
      </w:pPr>
      <w:r>
        <w:rPr>
          <w:bCs/>
          <w:color w:val="1D2128"/>
        </w:rPr>
        <w:t>Patty</w:t>
      </w:r>
      <w:r w:rsidR="00FB535E" w:rsidRPr="005F378E">
        <w:rPr>
          <w:bCs/>
          <w:color w:val="1D2128"/>
        </w:rPr>
        <w:t xml:space="preserve"> is still working on</w:t>
      </w:r>
      <w:r w:rsidR="005F378E" w:rsidRPr="005F378E">
        <w:rPr>
          <w:bCs/>
          <w:color w:val="1D2128"/>
        </w:rPr>
        <w:t xml:space="preserve"> an alternative to Google groups.  She will investigate List Servs.  Some members are not receiving emails from the state that are on List Serv. </w:t>
      </w:r>
    </w:p>
    <w:p w14:paraId="19EA2966" w14:textId="77777777" w:rsidR="00D96E70" w:rsidRPr="00FC6C9E" w:rsidRDefault="00D96E70" w:rsidP="00D96E70">
      <w:pPr>
        <w:widowControl/>
        <w:autoSpaceDE/>
        <w:autoSpaceDN/>
        <w:contextualSpacing/>
        <w:jc w:val="both"/>
        <w:rPr>
          <w:b/>
          <w:color w:val="1D2128"/>
        </w:rPr>
      </w:pPr>
    </w:p>
    <w:p w14:paraId="4F7A8AF9" w14:textId="76CAD7E6" w:rsidR="004D3A56" w:rsidRDefault="004D3A56" w:rsidP="007755FF">
      <w:pPr>
        <w:pStyle w:val="yiv8412718179ydpd727dcbdyiv136670838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726C9CD" w14:textId="2E739F87" w:rsidR="005F378E" w:rsidRDefault="005F378E" w:rsidP="00F16A39">
      <w:pPr>
        <w:rPr>
          <w:b/>
          <w:bCs/>
        </w:rPr>
      </w:pPr>
      <w:r>
        <w:rPr>
          <w:b/>
          <w:bCs/>
        </w:rPr>
        <w:t>Intern Training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Barbara Whaley</w:t>
      </w:r>
    </w:p>
    <w:p w14:paraId="5389DF77" w14:textId="2A44E12B" w:rsidR="005F378E" w:rsidRDefault="005F378E" w:rsidP="00F16A39">
      <w:r>
        <w:tab/>
      </w:r>
    </w:p>
    <w:p w14:paraId="3504A49B" w14:textId="2E203693" w:rsidR="005F378E" w:rsidRPr="005F378E" w:rsidRDefault="005F378E" w:rsidP="00F16A39">
      <w:r>
        <w:tab/>
        <w:t>There was a discussion about whether Melanie will be available to organize the fall intern training.  Barbara stated she would contact Melanie.</w:t>
      </w:r>
    </w:p>
    <w:p w14:paraId="63D4F56D" w14:textId="77777777" w:rsidR="005F378E" w:rsidRDefault="005F378E" w:rsidP="00F16A39">
      <w:pPr>
        <w:rPr>
          <w:b/>
          <w:bCs/>
        </w:rPr>
      </w:pPr>
    </w:p>
    <w:p w14:paraId="0597F977" w14:textId="77777777" w:rsidR="005F378E" w:rsidRDefault="005F378E" w:rsidP="00F16A39">
      <w:pPr>
        <w:rPr>
          <w:b/>
          <w:bCs/>
        </w:rPr>
      </w:pPr>
    </w:p>
    <w:p w14:paraId="60B26E33" w14:textId="6A45749F" w:rsidR="00F16A39" w:rsidRPr="00F16A39" w:rsidRDefault="008014BB" w:rsidP="00F16A39">
      <w:pPr>
        <w:rPr>
          <w:b/>
          <w:bCs/>
        </w:rPr>
      </w:pPr>
      <w:r w:rsidRPr="00F16A39">
        <w:rPr>
          <w:b/>
          <w:bCs/>
        </w:rPr>
        <w:t>Chapter Host</w:t>
      </w:r>
      <w:r w:rsidRPr="00F16A39">
        <w:rPr>
          <w:b/>
          <w:bCs/>
        </w:rPr>
        <w:tab/>
      </w:r>
      <w:r w:rsidR="00F16A39">
        <w:rPr>
          <w:b/>
          <w:bCs/>
        </w:rPr>
        <w:tab/>
      </w:r>
      <w:r w:rsidR="00F16A39">
        <w:rPr>
          <w:b/>
          <w:bCs/>
        </w:rPr>
        <w:tab/>
      </w:r>
      <w:r w:rsidR="00F16A39">
        <w:rPr>
          <w:b/>
          <w:bCs/>
        </w:rPr>
        <w:tab/>
      </w:r>
      <w:r w:rsidR="00F16A39">
        <w:rPr>
          <w:b/>
          <w:bCs/>
        </w:rPr>
        <w:tab/>
      </w:r>
      <w:r w:rsidR="00F16A39">
        <w:rPr>
          <w:b/>
          <w:bCs/>
        </w:rPr>
        <w:tab/>
      </w:r>
      <w:r w:rsidR="00F16A39">
        <w:rPr>
          <w:b/>
          <w:bCs/>
        </w:rPr>
        <w:tab/>
      </w:r>
      <w:r w:rsidR="00F16A39">
        <w:rPr>
          <w:b/>
          <w:bCs/>
        </w:rPr>
        <w:tab/>
      </w:r>
      <w:r w:rsidR="00F16A39">
        <w:rPr>
          <w:b/>
          <w:bCs/>
        </w:rPr>
        <w:tab/>
        <w:t xml:space="preserve">Rose </w:t>
      </w:r>
      <w:r w:rsidR="006F41E5">
        <w:rPr>
          <w:b/>
          <w:bCs/>
        </w:rPr>
        <w:t>Wagner</w:t>
      </w:r>
    </w:p>
    <w:p w14:paraId="7069616D" w14:textId="77777777" w:rsidR="002A424E" w:rsidRDefault="002A424E" w:rsidP="002A424E">
      <w:pPr>
        <w:ind w:firstLine="720"/>
        <w:jc w:val="both"/>
        <w:rPr>
          <w:b/>
          <w:bCs/>
        </w:rPr>
      </w:pPr>
    </w:p>
    <w:p w14:paraId="2B3259EF" w14:textId="73E508D1" w:rsidR="008014BB" w:rsidRPr="00F16A39" w:rsidRDefault="00E94A10" w:rsidP="00E94A10">
      <w:pPr>
        <w:jc w:val="both"/>
      </w:pPr>
      <w:r>
        <w:tab/>
      </w:r>
      <w:r w:rsidR="005F378E">
        <w:t>She will send out an email requesting items for next week’s meeting.</w:t>
      </w:r>
    </w:p>
    <w:p w14:paraId="45B0F9BE" w14:textId="6232162E" w:rsidR="00C4142B" w:rsidRPr="00F16A39" w:rsidRDefault="00C4142B" w:rsidP="00C4142B">
      <w:pPr>
        <w:jc w:val="both"/>
      </w:pPr>
    </w:p>
    <w:p w14:paraId="3D83B787" w14:textId="77777777" w:rsidR="002A424E" w:rsidRDefault="002A424E" w:rsidP="00C4142B">
      <w:pPr>
        <w:jc w:val="both"/>
        <w:rPr>
          <w:b/>
          <w:bCs/>
        </w:rPr>
      </w:pPr>
    </w:p>
    <w:p w14:paraId="3169D8A6" w14:textId="15CB90EE" w:rsidR="00C4142B" w:rsidRPr="002551AA" w:rsidRDefault="00C4142B" w:rsidP="00C4142B">
      <w:pPr>
        <w:jc w:val="both"/>
        <w:rPr>
          <w:b/>
          <w:bCs/>
        </w:rPr>
      </w:pPr>
      <w:r w:rsidRPr="002551AA">
        <w:rPr>
          <w:b/>
          <w:bCs/>
        </w:rPr>
        <w:t>Class Rep. Spring 2025</w:t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  <w:t>Betty Skweres</w:t>
      </w:r>
    </w:p>
    <w:p w14:paraId="44A91DFD" w14:textId="77777777" w:rsidR="00C4142B" w:rsidRPr="002551AA" w:rsidRDefault="00C4142B" w:rsidP="00C4142B">
      <w:pPr>
        <w:ind w:firstLine="90"/>
        <w:jc w:val="both"/>
      </w:pPr>
    </w:p>
    <w:p w14:paraId="6B4FF855" w14:textId="5B030C84" w:rsidR="006E1723" w:rsidRPr="005F378E" w:rsidRDefault="005F378E" w:rsidP="005F378E">
      <w:pPr>
        <w:ind w:firstLine="720"/>
        <w:jc w:val="both"/>
      </w:pPr>
      <w:r>
        <w:t>Discussed that several of her classmates will be getting certified.</w:t>
      </w:r>
    </w:p>
    <w:p w14:paraId="72E74050" w14:textId="77777777" w:rsidR="002A424E" w:rsidRDefault="002A424E" w:rsidP="00B5669B">
      <w:pPr>
        <w:tabs>
          <w:tab w:val="left" w:pos="2700"/>
        </w:tabs>
        <w:jc w:val="both"/>
        <w:rPr>
          <w:b/>
          <w:bCs/>
        </w:rPr>
      </w:pPr>
    </w:p>
    <w:p w14:paraId="75F6D7C7" w14:textId="0124914F" w:rsidR="00CF1976" w:rsidRDefault="007C6412" w:rsidP="00B5669B">
      <w:pPr>
        <w:tabs>
          <w:tab w:val="left" w:pos="2700"/>
        </w:tabs>
        <w:jc w:val="both"/>
        <w:rPr>
          <w:b/>
          <w:bCs/>
        </w:rPr>
      </w:pPr>
      <w:r>
        <w:rPr>
          <w:b/>
          <w:bCs/>
        </w:rPr>
        <w:t>Class Rep Fall 2025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Nan</w:t>
      </w:r>
      <w:r w:rsidR="00396F4A">
        <w:rPr>
          <w:b/>
          <w:bCs/>
        </w:rPr>
        <w:t>n</w:t>
      </w:r>
      <w:r>
        <w:rPr>
          <w:b/>
          <w:bCs/>
        </w:rPr>
        <w:t xml:space="preserve">ette </w:t>
      </w:r>
      <w:r w:rsidR="00396F4A">
        <w:rPr>
          <w:b/>
          <w:bCs/>
        </w:rPr>
        <w:t>Daugherty</w:t>
      </w:r>
    </w:p>
    <w:p w14:paraId="2CA789BD" w14:textId="77777777" w:rsidR="007C6412" w:rsidRDefault="007C6412" w:rsidP="0091343B">
      <w:pPr>
        <w:jc w:val="both"/>
        <w:rPr>
          <w:shd w:val="clear" w:color="auto" w:fill="FFFFFF"/>
        </w:rPr>
      </w:pPr>
    </w:p>
    <w:p w14:paraId="15871F60" w14:textId="5E4223E7" w:rsidR="0091343B" w:rsidRPr="007C6412" w:rsidRDefault="005F378E" w:rsidP="005F378E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Discussed that several of her classmates are close to being certified</w:t>
      </w:r>
    </w:p>
    <w:p w14:paraId="7BCB5E11" w14:textId="77777777" w:rsidR="00D4296B" w:rsidRDefault="00D4296B" w:rsidP="000A3154">
      <w:pPr>
        <w:jc w:val="both"/>
        <w:rPr>
          <w:b/>
          <w:bCs/>
        </w:rPr>
      </w:pPr>
    </w:p>
    <w:p w14:paraId="51564A72" w14:textId="77777777" w:rsidR="007C6412" w:rsidRDefault="007C6412" w:rsidP="000A3154">
      <w:pPr>
        <w:jc w:val="both"/>
        <w:rPr>
          <w:b/>
          <w:bCs/>
        </w:rPr>
      </w:pPr>
    </w:p>
    <w:p w14:paraId="43E4BB38" w14:textId="77777777" w:rsidR="00D4296B" w:rsidRPr="0091343B" w:rsidRDefault="0069365D" w:rsidP="006C1FE7">
      <w:pPr>
        <w:jc w:val="both"/>
        <w:rPr>
          <w:b/>
          <w:bCs/>
        </w:rPr>
      </w:pPr>
      <w:r w:rsidRPr="002551AA">
        <w:rPr>
          <w:b/>
          <w:bCs/>
        </w:rPr>
        <w:t>Chapter Advisors</w:t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</w:r>
      <w:r w:rsidRPr="002551AA">
        <w:rPr>
          <w:b/>
          <w:bCs/>
        </w:rPr>
        <w:tab/>
        <w:t xml:space="preserve">        </w:t>
      </w:r>
      <w:r w:rsidRPr="002551AA">
        <w:rPr>
          <w:b/>
          <w:bCs/>
        </w:rPr>
        <w:tab/>
      </w:r>
      <w:r w:rsidRPr="002551AA">
        <w:rPr>
          <w:b/>
          <w:bCs/>
        </w:rPr>
        <w:tab/>
        <w:t>John O</w:t>
      </w:r>
      <w:r w:rsidR="00E14910" w:rsidRPr="002551AA">
        <w:rPr>
          <w:b/>
          <w:bCs/>
        </w:rPr>
        <w:t>'Connel</w:t>
      </w:r>
      <w:r w:rsidR="006C1FE7">
        <w:rPr>
          <w:b/>
          <w:bCs/>
        </w:rPr>
        <w:t>l/</w:t>
      </w:r>
      <w:r w:rsidRPr="002551AA">
        <w:rPr>
          <w:b/>
          <w:bCs/>
        </w:rPr>
        <w:t xml:space="preserve">Jordan </w:t>
      </w:r>
      <w:r w:rsidR="00E14910" w:rsidRPr="002551AA">
        <w:rPr>
          <w:b/>
          <w:bCs/>
        </w:rPr>
        <w:t>Kieffer</w:t>
      </w:r>
    </w:p>
    <w:p w14:paraId="38EF35BA" w14:textId="77777777" w:rsidR="0091343B" w:rsidRPr="00A10CE3" w:rsidRDefault="0091343B" w:rsidP="00ED08F1">
      <w:pPr>
        <w:jc w:val="both"/>
        <w:rPr>
          <w:b/>
          <w:bCs/>
        </w:rPr>
      </w:pPr>
    </w:p>
    <w:p w14:paraId="4BECE701" w14:textId="3509B54F" w:rsidR="00D6317A" w:rsidRDefault="002E45AA" w:rsidP="00EB22D4">
      <w:pPr>
        <w:jc w:val="both"/>
      </w:pPr>
      <w:r>
        <w:t>John</w:t>
      </w:r>
      <w:r w:rsidR="005F378E">
        <w:t xml:space="preserve"> discussed the main hotel for the state meeting is sold out.  </w:t>
      </w:r>
      <w:r w:rsidR="00E71B42">
        <w:t>Reminding everyone to book by September 21, 2026.</w:t>
      </w:r>
    </w:p>
    <w:p w14:paraId="5A66E14F" w14:textId="77777777" w:rsidR="00667394" w:rsidRDefault="00667394" w:rsidP="00EB22D4">
      <w:pPr>
        <w:jc w:val="both"/>
      </w:pPr>
    </w:p>
    <w:p w14:paraId="24B89558" w14:textId="77777777" w:rsidR="007C6412" w:rsidRDefault="007C6412" w:rsidP="00667394">
      <w:pPr>
        <w:jc w:val="both"/>
        <w:rPr>
          <w:b/>
          <w:bCs/>
        </w:rPr>
      </w:pPr>
    </w:p>
    <w:p w14:paraId="3ACE60C2" w14:textId="77777777" w:rsidR="00F16A39" w:rsidRDefault="0069365D" w:rsidP="00667394">
      <w:pPr>
        <w:jc w:val="both"/>
        <w:rPr>
          <w:b/>
          <w:bCs/>
        </w:rPr>
      </w:pPr>
      <w:r w:rsidRPr="002551AA">
        <w:rPr>
          <w:b/>
          <w:bCs/>
        </w:rPr>
        <w:t>New Business</w:t>
      </w:r>
    </w:p>
    <w:p w14:paraId="5C2B06C0" w14:textId="77777777" w:rsidR="00F16A39" w:rsidRDefault="00F16A39" w:rsidP="00667394">
      <w:pPr>
        <w:jc w:val="both"/>
        <w:rPr>
          <w:b/>
          <w:bCs/>
        </w:rPr>
      </w:pPr>
    </w:p>
    <w:p w14:paraId="3F0E5687" w14:textId="1D96EB51" w:rsidR="006922C8" w:rsidRPr="009E4C83" w:rsidRDefault="00E71B42" w:rsidP="0069365D">
      <w:pPr>
        <w:jc w:val="both"/>
      </w:pPr>
      <w:r>
        <w:t>There will be no Board meeting in July.</w:t>
      </w:r>
    </w:p>
    <w:p w14:paraId="5DDD3F3C" w14:textId="77777777" w:rsidR="009E4C83" w:rsidRPr="009E4C83" w:rsidRDefault="009E4C83" w:rsidP="0069365D">
      <w:pPr>
        <w:jc w:val="both"/>
      </w:pPr>
    </w:p>
    <w:p w14:paraId="3BDE8963" w14:textId="77777777" w:rsidR="009E4C83" w:rsidRDefault="009E4C83" w:rsidP="0069365D">
      <w:pPr>
        <w:jc w:val="both"/>
        <w:rPr>
          <w:b/>
          <w:bCs/>
        </w:rPr>
      </w:pPr>
    </w:p>
    <w:p w14:paraId="1A7318DA" w14:textId="29EBEA3B" w:rsidR="0069365D" w:rsidRPr="002551AA" w:rsidRDefault="0069365D" w:rsidP="0069365D">
      <w:pPr>
        <w:jc w:val="both"/>
      </w:pPr>
      <w:r w:rsidRPr="002551AA">
        <w:rPr>
          <w:b/>
          <w:bCs/>
        </w:rPr>
        <w:t>General Meeting Agenda</w:t>
      </w:r>
      <w:r w:rsidRPr="002551AA">
        <w:t xml:space="preserve"> –</w:t>
      </w:r>
      <w:r w:rsidR="00667394">
        <w:t xml:space="preserve"> </w:t>
      </w:r>
      <w:r w:rsidR="005A25D8">
        <w:t xml:space="preserve">The general meeting </w:t>
      </w:r>
      <w:r w:rsidRPr="002551AA">
        <w:t>will be</w:t>
      </w:r>
      <w:r w:rsidR="005A25D8">
        <w:t xml:space="preserve"> held </w:t>
      </w:r>
      <w:r w:rsidR="00E71B42">
        <w:t>May 13</w:t>
      </w:r>
      <w:r w:rsidR="006922C8">
        <w:t xml:space="preserve">, </w:t>
      </w:r>
      <w:r w:rsidR="00BB297E">
        <w:t>2026</w:t>
      </w:r>
      <w:r w:rsidR="00A10CE3">
        <w:t xml:space="preserve">, </w:t>
      </w:r>
      <w:r w:rsidR="00E71B42">
        <w:t>at 6pm.</w:t>
      </w:r>
      <w:r w:rsidR="00A10CE3">
        <w:t xml:space="preserve"> Social at </w:t>
      </w:r>
      <w:r w:rsidR="00E71B42">
        <w:t>5</w:t>
      </w:r>
      <w:r w:rsidR="00A10CE3">
        <w:t>:30</w:t>
      </w:r>
      <w:r w:rsidR="000D7777">
        <w:t xml:space="preserve"> </w:t>
      </w:r>
      <w:r w:rsidR="006922C8">
        <w:t>a</w:t>
      </w:r>
      <w:r w:rsidR="000D7777">
        <w:t>m</w:t>
      </w:r>
      <w:r w:rsidR="00775FB7">
        <w:t xml:space="preserve">. </w:t>
      </w:r>
      <w:r w:rsidRPr="002551AA">
        <w:t xml:space="preserve">Please send any meeting agenda items to Kathy Pittman no later than SUNDAY evening prior.               </w:t>
      </w:r>
    </w:p>
    <w:p w14:paraId="4C8D3371" w14:textId="77777777" w:rsidR="00616C34" w:rsidRPr="002551AA" w:rsidRDefault="00616C34" w:rsidP="00B617B8">
      <w:pPr>
        <w:jc w:val="both"/>
      </w:pPr>
    </w:p>
    <w:p w14:paraId="5FFB647E" w14:textId="6BD49ACC" w:rsidR="00815CE6" w:rsidRPr="002551AA" w:rsidRDefault="00E467B0" w:rsidP="002E45AA">
      <w:pPr>
        <w:jc w:val="both"/>
      </w:pPr>
      <w:r w:rsidRPr="002551AA">
        <w:lastRenderedPageBreak/>
        <w:t>The n</w:t>
      </w:r>
      <w:r w:rsidR="0069365D" w:rsidRPr="002551AA">
        <w:t xml:space="preserve">ext Board meeting will </w:t>
      </w:r>
      <w:r w:rsidR="00E71B42" w:rsidRPr="002551AA">
        <w:t>be on</w:t>
      </w:r>
      <w:r w:rsidR="0069365D" w:rsidRPr="002551AA">
        <w:t xml:space="preserve"> </w:t>
      </w:r>
      <w:r w:rsidR="00E71B42">
        <w:rPr>
          <w:color w:val="000000" w:themeColor="text1"/>
        </w:rPr>
        <w:t>June 3</w:t>
      </w:r>
      <w:r w:rsidR="000D7777">
        <w:rPr>
          <w:color w:val="000000" w:themeColor="text1"/>
        </w:rPr>
        <w:t xml:space="preserve">, </w:t>
      </w:r>
      <w:r w:rsidR="000D7777" w:rsidRPr="00A10CE3">
        <w:rPr>
          <w:color w:val="000000" w:themeColor="text1"/>
        </w:rPr>
        <w:t>2026</w:t>
      </w:r>
      <w:r w:rsidR="00BB297E" w:rsidRPr="00A10CE3">
        <w:rPr>
          <w:color w:val="000000" w:themeColor="text1"/>
        </w:rPr>
        <w:t>,</w:t>
      </w:r>
      <w:r w:rsidR="00A10CE3" w:rsidRPr="00A10CE3">
        <w:rPr>
          <w:color w:val="000000" w:themeColor="text1"/>
        </w:rPr>
        <w:t xml:space="preserve"> at 9am.</w:t>
      </w:r>
      <w:r w:rsidR="0069365D" w:rsidRPr="002551AA">
        <w:t xml:space="preserve">  Please send any agenda items to Kathy Pittman by Sunday evening prior.   </w:t>
      </w:r>
    </w:p>
    <w:p w14:paraId="39A2EC6A" w14:textId="77777777" w:rsidR="00DC07FE" w:rsidRDefault="00DC07FE" w:rsidP="00775FB7">
      <w:pPr>
        <w:pStyle w:val="NoSpacing"/>
        <w:rPr>
          <w:rFonts w:ascii="Arial" w:hAnsi="Arial" w:cs="Arial"/>
          <w:bCs/>
        </w:rPr>
      </w:pPr>
    </w:p>
    <w:p w14:paraId="57266E28" w14:textId="77777777" w:rsidR="00DC07FE" w:rsidRDefault="00DC07FE" w:rsidP="00775FB7">
      <w:pPr>
        <w:pStyle w:val="NoSpacing"/>
        <w:rPr>
          <w:rFonts w:ascii="Arial" w:hAnsi="Arial" w:cs="Arial"/>
          <w:bCs/>
        </w:rPr>
      </w:pPr>
    </w:p>
    <w:p w14:paraId="1C575953" w14:textId="77777777" w:rsidR="00DC07FE" w:rsidRDefault="00DC07FE" w:rsidP="00775FB7">
      <w:pPr>
        <w:pStyle w:val="NoSpacing"/>
        <w:rPr>
          <w:rFonts w:ascii="Arial" w:hAnsi="Arial" w:cs="Arial"/>
          <w:bCs/>
        </w:rPr>
      </w:pPr>
    </w:p>
    <w:p w14:paraId="40E15AD2" w14:textId="78D52D3F" w:rsidR="00815CE6" w:rsidRPr="002D3B8F" w:rsidRDefault="00815CE6" w:rsidP="00775FB7">
      <w:pPr>
        <w:pStyle w:val="NoSpacing"/>
        <w:rPr>
          <w:rFonts w:ascii="Arial" w:hAnsi="Arial" w:cs="Arial"/>
          <w:bCs/>
          <w:color w:val="EE0000"/>
        </w:rPr>
      </w:pPr>
      <w:r w:rsidRPr="00D4296B">
        <w:rPr>
          <w:rFonts w:ascii="Arial" w:hAnsi="Arial" w:cs="Arial"/>
          <w:bCs/>
        </w:rPr>
        <w:t xml:space="preserve">President </w:t>
      </w:r>
      <w:r w:rsidR="0055359B">
        <w:rPr>
          <w:rFonts w:ascii="Arial" w:hAnsi="Arial" w:cs="Arial"/>
          <w:bCs/>
        </w:rPr>
        <w:t>Kathy Piitman</w:t>
      </w:r>
      <w:r w:rsidRPr="00D4296B">
        <w:rPr>
          <w:rFonts w:ascii="Arial" w:hAnsi="Arial" w:cs="Arial"/>
          <w:bCs/>
        </w:rPr>
        <w:t xml:space="preserve"> adjourned the Board Meeting at </w:t>
      </w:r>
      <w:r w:rsidR="000D7777">
        <w:rPr>
          <w:rFonts w:ascii="Arial" w:hAnsi="Arial" w:cs="Arial"/>
          <w:bCs/>
          <w:color w:val="000000" w:themeColor="text1"/>
        </w:rPr>
        <w:t>1</w:t>
      </w:r>
      <w:r w:rsidR="00E71B42">
        <w:rPr>
          <w:rFonts w:ascii="Arial" w:hAnsi="Arial" w:cs="Arial"/>
          <w:bCs/>
          <w:color w:val="000000" w:themeColor="text1"/>
        </w:rPr>
        <w:t>0:34</w:t>
      </w:r>
      <w:r w:rsidR="00471769">
        <w:rPr>
          <w:rFonts w:ascii="Arial" w:hAnsi="Arial" w:cs="Arial"/>
          <w:bCs/>
          <w:color w:val="000000" w:themeColor="text1"/>
        </w:rPr>
        <w:t xml:space="preserve"> </w:t>
      </w:r>
      <w:r w:rsidR="00377642">
        <w:rPr>
          <w:rFonts w:ascii="Arial" w:hAnsi="Arial" w:cs="Arial"/>
          <w:bCs/>
          <w:color w:val="000000" w:themeColor="text1"/>
        </w:rPr>
        <w:t>am.</w:t>
      </w:r>
    </w:p>
    <w:p w14:paraId="206612D1" w14:textId="77777777" w:rsidR="00815CE6" w:rsidRDefault="00815CE6" w:rsidP="00815CE6">
      <w:pPr>
        <w:pStyle w:val="NoSpacing"/>
        <w:rPr>
          <w:rFonts w:ascii="Arial" w:hAnsi="Arial" w:cs="Arial"/>
        </w:rPr>
      </w:pPr>
    </w:p>
    <w:p w14:paraId="06EC9E51" w14:textId="77777777" w:rsidR="002D3B8F" w:rsidRDefault="002D3B8F" w:rsidP="00616C34">
      <w:pPr>
        <w:pStyle w:val="BodyText"/>
        <w:spacing w:line="480" w:lineRule="auto"/>
        <w:ind w:right="2637"/>
      </w:pPr>
    </w:p>
    <w:p w14:paraId="3E823A5B" w14:textId="30D58E64" w:rsidR="002D3B8F" w:rsidRDefault="002D3B8F" w:rsidP="00616C34">
      <w:pPr>
        <w:pStyle w:val="BodyText"/>
        <w:spacing w:line="480" w:lineRule="auto"/>
        <w:ind w:right="2637"/>
      </w:pPr>
    </w:p>
    <w:p w14:paraId="25057FFD" w14:textId="77777777" w:rsidR="0091589A" w:rsidRDefault="00C9612A" w:rsidP="00616C34">
      <w:pPr>
        <w:pStyle w:val="BodyText"/>
        <w:spacing w:line="480" w:lineRule="auto"/>
        <w:ind w:right="2637"/>
      </w:pPr>
      <w:r w:rsidRPr="002551AA">
        <w:t>Respectfully submitted,</w:t>
      </w:r>
    </w:p>
    <w:p w14:paraId="5F0BD8F6" w14:textId="77777777" w:rsidR="00600665" w:rsidRDefault="00600665" w:rsidP="00616C34">
      <w:pPr>
        <w:pStyle w:val="BodyText"/>
        <w:tabs>
          <w:tab w:val="left" w:pos="880"/>
        </w:tabs>
        <w:ind w:right="3990"/>
      </w:pPr>
    </w:p>
    <w:p w14:paraId="648F3D37" w14:textId="77777777" w:rsidR="00600665" w:rsidRDefault="00600665" w:rsidP="00616C34">
      <w:pPr>
        <w:pStyle w:val="BodyText"/>
        <w:tabs>
          <w:tab w:val="left" w:pos="880"/>
        </w:tabs>
        <w:ind w:right="3990"/>
      </w:pPr>
    </w:p>
    <w:p w14:paraId="662C5DBD" w14:textId="77777777" w:rsidR="00600665" w:rsidRDefault="00600665" w:rsidP="00616C34">
      <w:pPr>
        <w:pStyle w:val="BodyText"/>
        <w:tabs>
          <w:tab w:val="left" w:pos="880"/>
        </w:tabs>
        <w:ind w:right="3990"/>
      </w:pPr>
    </w:p>
    <w:p w14:paraId="4F15180A" w14:textId="77777777" w:rsidR="00E4066D" w:rsidRPr="002551AA" w:rsidRDefault="002D3B8F" w:rsidP="00616C34">
      <w:pPr>
        <w:pStyle w:val="BodyText"/>
        <w:tabs>
          <w:tab w:val="left" w:pos="880"/>
        </w:tabs>
        <w:ind w:right="3990"/>
        <w:rPr>
          <w:spacing w:val="-16"/>
        </w:rPr>
      </w:pPr>
      <w:r>
        <w:t>Donna Rich</w:t>
      </w:r>
      <w:r w:rsidR="00ED08F1" w:rsidRPr="002551AA">
        <w:t>, Secretary</w:t>
      </w:r>
    </w:p>
    <w:p w14:paraId="7748258D" w14:textId="77777777" w:rsidR="00E4066D" w:rsidRDefault="00E4066D" w:rsidP="00616C34">
      <w:pPr>
        <w:pStyle w:val="BodyText"/>
        <w:tabs>
          <w:tab w:val="left" w:pos="880"/>
        </w:tabs>
        <w:ind w:right="7920"/>
      </w:pPr>
    </w:p>
    <w:p w14:paraId="0D32D4F7" w14:textId="77777777" w:rsidR="007C6412" w:rsidRDefault="007C6412" w:rsidP="00616C34">
      <w:pPr>
        <w:pStyle w:val="BodyText"/>
        <w:tabs>
          <w:tab w:val="left" w:pos="880"/>
        </w:tabs>
        <w:ind w:right="7920"/>
      </w:pPr>
    </w:p>
    <w:p w14:paraId="6CBAB1EC" w14:textId="77777777" w:rsidR="007C6412" w:rsidRPr="002551AA" w:rsidRDefault="007C6412" w:rsidP="00616C34">
      <w:pPr>
        <w:pStyle w:val="BodyText"/>
        <w:tabs>
          <w:tab w:val="left" w:pos="880"/>
        </w:tabs>
        <w:ind w:right="7920"/>
      </w:pPr>
    </w:p>
    <w:p w14:paraId="25D57DF9" w14:textId="77777777" w:rsidR="00E4066D" w:rsidRPr="002551AA" w:rsidRDefault="007C432A" w:rsidP="00616C34">
      <w:pPr>
        <w:pStyle w:val="BodyText"/>
        <w:tabs>
          <w:tab w:val="left" w:pos="880"/>
        </w:tabs>
        <w:ind w:right="3540"/>
        <w:rPr>
          <w:spacing w:val="-2"/>
        </w:rPr>
      </w:pPr>
      <w:r w:rsidRPr="002551AA">
        <w:rPr>
          <w:spacing w:val="-5"/>
        </w:rPr>
        <w:t>cc:</w:t>
      </w:r>
      <w:r w:rsidR="00E4066D" w:rsidRPr="002551AA">
        <w:rPr>
          <w:spacing w:val="-5"/>
        </w:rPr>
        <w:tab/>
      </w:r>
      <w:r w:rsidRPr="002551AA">
        <w:t>Board</w:t>
      </w:r>
      <w:r w:rsidRPr="002551AA">
        <w:rPr>
          <w:spacing w:val="-1"/>
        </w:rPr>
        <w:t xml:space="preserve"> </w:t>
      </w:r>
      <w:r w:rsidRPr="002551AA">
        <w:rPr>
          <w:spacing w:val="-2"/>
        </w:rPr>
        <w:t>Member</w:t>
      </w:r>
      <w:r w:rsidR="00E4066D" w:rsidRPr="002551AA">
        <w:rPr>
          <w:spacing w:val="-2"/>
        </w:rPr>
        <w:t>s</w:t>
      </w:r>
    </w:p>
    <w:p w14:paraId="0A4E74BB" w14:textId="77777777" w:rsidR="00454C7E" w:rsidRDefault="00E4066D" w:rsidP="0027190C">
      <w:pPr>
        <w:pStyle w:val="BodyText"/>
        <w:tabs>
          <w:tab w:val="left" w:pos="880"/>
        </w:tabs>
        <w:ind w:right="1134"/>
        <w:rPr>
          <w:color w:val="0462C1"/>
          <w:spacing w:val="-2"/>
          <w:u w:val="single" w:color="0462C1"/>
        </w:rPr>
      </w:pPr>
      <w:r w:rsidRPr="002551AA">
        <w:rPr>
          <w:spacing w:val="-2"/>
        </w:rPr>
        <w:tab/>
      </w:r>
      <w:r w:rsidR="0027190C">
        <w:t>Piper Sparkman</w:t>
      </w:r>
      <w:r w:rsidRPr="002551AA">
        <w:t>,</w:t>
      </w:r>
      <w:r w:rsidRPr="002551AA">
        <w:rPr>
          <w:spacing w:val="-6"/>
        </w:rPr>
        <w:t xml:space="preserve"> </w:t>
      </w:r>
      <w:proofErr w:type="spellStart"/>
      <w:r w:rsidRPr="002551AA">
        <w:t>AgriLIFE</w:t>
      </w:r>
      <w:proofErr w:type="spellEnd"/>
      <w:r w:rsidRPr="002551AA">
        <w:rPr>
          <w:spacing w:val="-6"/>
        </w:rPr>
        <w:t xml:space="preserve"> </w:t>
      </w:r>
      <w:r w:rsidRPr="002551AA">
        <w:t>Secretary</w:t>
      </w:r>
      <w:r w:rsidR="0027190C">
        <w:rPr>
          <w:spacing w:val="-4"/>
        </w:rPr>
        <w:t xml:space="preserve"> </w:t>
      </w:r>
      <w:r w:rsidR="0027190C">
        <w:rPr>
          <w:spacing w:val="-2"/>
        </w:rPr>
        <w:t>(</w:t>
      </w:r>
      <w:r w:rsidR="0027190C" w:rsidRPr="0027190C">
        <w:rPr>
          <w:color w:val="0070C0"/>
          <w:spacing w:val="-2"/>
          <w:u w:val="single"/>
        </w:rPr>
        <w:t>piper.sparkman@ag.tamu.edu</w:t>
      </w:r>
      <w:r w:rsidR="0027190C">
        <w:rPr>
          <w:spacing w:val="-2"/>
        </w:rPr>
        <w:t>)</w:t>
      </w:r>
    </w:p>
    <w:p w14:paraId="7EE0D10B" w14:textId="77777777" w:rsidR="00375464" w:rsidRDefault="00375464" w:rsidP="007E4E09">
      <w:pPr>
        <w:pStyle w:val="NoSpacing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31E4E793" w14:textId="77777777" w:rsidR="00A10CE3" w:rsidRDefault="00A10CE3" w:rsidP="00375464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79412C4E" w14:textId="77777777" w:rsidR="007B353E" w:rsidRDefault="007B353E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421D84AD" w14:textId="77777777" w:rsidR="007B353E" w:rsidRDefault="007B353E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663C8665" w14:textId="77777777" w:rsidR="007B353E" w:rsidRDefault="007B353E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0F3D25F6" w14:textId="77777777" w:rsidR="007B353E" w:rsidRDefault="007B353E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0E8E0562" w14:textId="77777777" w:rsidR="007B353E" w:rsidRDefault="007B353E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0A06D0FD" w14:textId="77777777" w:rsidR="007B353E" w:rsidRDefault="007B353E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176DF85D" w14:textId="77777777" w:rsidR="007B353E" w:rsidRDefault="007B353E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060C8384" w14:textId="77777777" w:rsidR="007B353E" w:rsidRDefault="007B353E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49A34CD2" w14:textId="77777777" w:rsidR="006922C8" w:rsidRDefault="006922C8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25565AE2" w14:textId="77777777" w:rsidR="006922C8" w:rsidRDefault="006922C8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1E3F3A81" w14:textId="77777777" w:rsidR="006922C8" w:rsidRDefault="006922C8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6EEC9907" w14:textId="77777777" w:rsidR="006922C8" w:rsidRDefault="006922C8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6E6F0908" w14:textId="77777777" w:rsidR="006922C8" w:rsidRDefault="006922C8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6DD2DC31" w14:textId="77777777" w:rsidR="006922C8" w:rsidRDefault="006922C8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0594FE47" w14:textId="77777777" w:rsidR="00FF4CF9" w:rsidRDefault="00FF4CF9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4F2DB885" w14:textId="77777777" w:rsidR="00FF4CF9" w:rsidRDefault="00FF4CF9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07A54D7E" w14:textId="77777777" w:rsidR="00FF4CF9" w:rsidRDefault="00FF4CF9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21C630A4" w14:textId="77777777" w:rsidR="00FF4CF9" w:rsidRDefault="00FF4CF9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2A3FF6F2" w14:textId="77777777" w:rsidR="00FF4CF9" w:rsidRDefault="00FF4CF9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28AE87E5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7B30C196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6F421822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2DCAD5F4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6F00AE7C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1D1FA548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470A15D2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7477CB7D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03ED4444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540016CA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4E7DC751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21D7A2AD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56D7F32D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474F083C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4C4B9DEC" w14:textId="1F4A3D94" w:rsidR="00E71B42" w:rsidRDefault="00632EB6" w:rsidP="00E71B42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  <w:r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  <w:t>Item 1</w:t>
      </w:r>
      <w:r w:rsidR="00713AA3"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  <w:t>: Attendance</w:t>
      </w:r>
      <w:r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  <w:t xml:space="preserve"> Reco</w:t>
      </w:r>
      <w:r w:rsidR="00E71B42"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  <w:t>rd</w:t>
      </w:r>
    </w:p>
    <w:p w14:paraId="012C382C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7CDB35FD" w14:textId="77777777" w:rsidR="00E71B42" w:rsidRDefault="00E71B42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043CCAA8" w14:textId="4D5647D3" w:rsidR="007B353E" w:rsidRPr="00DC07FE" w:rsidRDefault="007B353E" w:rsidP="00047EA0">
      <w:pPr>
        <w:pStyle w:val="NoSpacing"/>
        <w:ind w:hanging="180"/>
        <w:rPr>
          <w:rStyle w:val="Hyperlin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3BFAFEB" w14:textId="77777777" w:rsidR="007B353E" w:rsidRDefault="007B353E" w:rsidP="00047EA0">
      <w:pPr>
        <w:pStyle w:val="NoSpacing"/>
        <w:ind w:hanging="180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14C75B1A" w14:textId="77777777" w:rsidR="007B353E" w:rsidRDefault="007B353E" w:rsidP="00F071D0">
      <w:pPr>
        <w:pStyle w:val="NoSpacing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338206E0" w14:textId="77777777" w:rsidR="005435DA" w:rsidRDefault="005435DA" w:rsidP="00E71B42">
      <w:pPr>
        <w:pStyle w:val="NoSpacing"/>
        <w:rPr>
          <w:rStyle w:val="Hyperlink"/>
          <w:rFonts w:ascii="Arial" w:eastAsia="Arial" w:hAnsi="Arial" w:cs="Arial"/>
          <w:color w:val="000000" w:themeColor="text1"/>
          <w:sz w:val="20"/>
          <w:szCs w:val="20"/>
        </w:rPr>
      </w:pPr>
    </w:p>
    <w:p w14:paraId="22CDA96F" w14:textId="77777777" w:rsidR="008506F1" w:rsidRPr="000E2E62" w:rsidRDefault="008506F1" w:rsidP="007E4E09">
      <w:pPr>
        <w:pStyle w:val="NoSpacing"/>
        <w:rPr>
          <w:rStyle w:val="Hyperlink"/>
          <w:rFonts w:ascii="Arial" w:eastAsia="Arial" w:hAnsi="Arial" w:cs="Arial"/>
          <w:color w:val="000000" w:themeColor="text1"/>
        </w:rPr>
      </w:pPr>
    </w:p>
    <w:tbl>
      <w:tblPr>
        <w:tblStyle w:val="TableGrid"/>
        <w:tblpPr w:leftFromText="180" w:rightFromText="180" w:horzAnchor="margin" w:tblpX="-95" w:tblpY="610"/>
        <w:tblW w:w="5427" w:type="pct"/>
        <w:tblLayout w:type="fixed"/>
        <w:tblLook w:val="04A0" w:firstRow="1" w:lastRow="0" w:firstColumn="1" w:lastColumn="0" w:noHBand="0" w:noVBand="1"/>
      </w:tblPr>
      <w:tblGrid>
        <w:gridCol w:w="3511"/>
        <w:gridCol w:w="581"/>
        <w:gridCol w:w="581"/>
        <w:gridCol w:w="581"/>
        <w:gridCol w:w="581"/>
        <w:gridCol w:w="583"/>
        <w:gridCol w:w="579"/>
        <w:gridCol w:w="7"/>
        <w:gridCol w:w="579"/>
        <w:gridCol w:w="7"/>
        <w:gridCol w:w="576"/>
        <w:gridCol w:w="7"/>
        <w:gridCol w:w="576"/>
        <w:gridCol w:w="7"/>
        <w:gridCol w:w="574"/>
        <w:gridCol w:w="7"/>
        <w:gridCol w:w="574"/>
        <w:gridCol w:w="9"/>
        <w:gridCol w:w="572"/>
        <w:gridCol w:w="11"/>
        <w:gridCol w:w="583"/>
      </w:tblGrid>
      <w:tr w:rsidR="00375464" w:rsidRPr="000E2E62" w14:paraId="305A715E" w14:textId="77777777" w:rsidTr="005435DA">
        <w:tc>
          <w:tcPr>
            <w:tcW w:w="1584" w:type="pct"/>
            <w:vAlign w:val="center"/>
          </w:tcPr>
          <w:p w14:paraId="46E9C511" w14:textId="607C4178" w:rsidR="00A44E26" w:rsidRPr="00375464" w:rsidRDefault="00A44E26" w:rsidP="005435DA">
            <w:pPr>
              <w:pStyle w:val="NoSpacing"/>
              <w:spacing w:before="20" w:after="20"/>
              <w:ind w:right="-74"/>
              <w:rPr>
                <w:rStyle w:val="Hyperlink"/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Attendance 202</w:t>
            </w:r>
            <w:r w:rsidR="00A10CE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2" w:type="pct"/>
            <w:vAlign w:val="center"/>
          </w:tcPr>
          <w:p w14:paraId="1139EA6E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62" w:type="pct"/>
            <w:vAlign w:val="center"/>
          </w:tcPr>
          <w:p w14:paraId="75E33BD9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62" w:type="pct"/>
            <w:vAlign w:val="center"/>
          </w:tcPr>
          <w:p w14:paraId="297BF562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62" w:type="pct"/>
            <w:vAlign w:val="center"/>
          </w:tcPr>
          <w:p w14:paraId="13818CB1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263" w:type="pct"/>
            <w:vAlign w:val="center"/>
          </w:tcPr>
          <w:p w14:paraId="6BFF1ED7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261" w:type="pct"/>
            <w:vAlign w:val="center"/>
          </w:tcPr>
          <w:p w14:paraId="354F1551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Jun</w:t>
            </w:r>
          </w:p>
        </w:tc>
        <w:tc>
          <w:tcPr>
            <w:tcW w:w="264" w:type="pct"/>
            <w:gridSpan w:val="2"/>
            <w:vAlign w:val="center"/>
          </w:tcPr>
          <w:p w14:paraId="35F19DF7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63" w:type="pct"/>
            <w:gridSpan w:val="2"/>
            <w:vAlign w:val="center"/>
          </w:tcPr>
          <w:p w14:paraId="1145E8E5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63" w:type="pct"/>
            <w:gridSpan w:val="2"/>
            <w:vAlign w:val="center"/>
          </w:tcPr>
          <w:p w14:paraId="42045CB4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62" w:type="pct"/>
            <w:gridSpan w:val="2"/>
            <w:vAlign w:val="center"/>
          </w:tcPr>
          <w:p w14:paraId="3C65321E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Oct</w:t>
            </w:r>
          </w:p>
        </w:tc>
        <w:tc>
          <w:tcPr>
            <w:tcW w:w="262" w:type="pct"/>
            <w:gridSpan w:val="2"/>
            <w:vAlign w:val="center"/>
          </w:tcPr>
          <w:p w14:paraId="114082BE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262" w:type="pct"/>
            <w:gridSpan w:val="2"/>
            <w:vAlign w:val="center"/>
          </w:tcPr>
          <w:p w14:paraId="72E45E54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268" w:type="pct"/>
            <w:gridSpan w:val="2"/>
            <w:vAlign w:val="center"/>
          </w:tcPr>
          <w:p w14:paraId="3E03BC45" w14:textId="77777777" w:rsidR="00A44E26" w:rsidRPr="00375464" w:rsidRDefault="00A44E26" w:rsidP="005435DA">
            <w:pPr>
              <w:pStyle w:val="NoSpacing"/>
              <w:ind w:right="-74"/>
              <w:jc w:val="center"/>
              <w:rPr>
                <w:rStyle w:val="Hyperlink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375464" w:rsidRPr="000E2E62" w14:paraId="7DD433DD" w14:textId="77777777" w:rsidTr="005435DA">
        <w:tc>
          <w:tcPr>
            <w:tcW w:w="5000" w:type="pct"/>
            <w:gridSpan w:val="21"/>
            <w:shd w:val="clear" w:color="auto" w:fill="F2F2F2" w:themeFill="background1" w:themeFillShade="F2"/>
          </w:tcPr>
          <w:p w14:paraId="18BBF5DF" w14:textId="77777777" w:rsidR="00A44E26" w:rsidRPr="00375464" w:rsidRDefault="00A44E26" w:rsidP="005435DA">
            <w:pPr>
              <w:pStyle w:val="NoSpacing"/>
              <w:tabs>
                <w:tab w:val="left" w:pos="3219"/>
              </w:tabs>
              <w:spacing w:before="20" w:after="20"/>
              <w:ind w:right="-127"/>
              <w:rPr>
                <w:rStyle w:val="Hyperlink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54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Elected Board Members</w:t>
            </w:r>
          </w:p>
        </w:tc>
      </w:tr>
      <w:tr w:rsidR="00895A72" w:rsidRPr="00895A72" w14:paraId="1196E31C" w14:textId="77777777" w:rsidTr="005435DA">
        <w:tc>
          <w:tcPr>
            <w:tcW w:w="1584" w:type="pct"/>
            <w:vAlign w:val="center"/>
          </w:tcPr>
          <w:p w14:paraId="50D6ACE8" w14:textId="77777777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Kathy Pittman - President</w:t>
            </w:r>
          </w:p>
        </w:tc>
        <w:tc>
          <w:tcPr>
            <w:tcW w:w="262" w:type="pct"/>
          </w:tcPr>
          <w:p w14:paraId="56B4116D" w14:textId="2BFD7510" w:rsidR="00D6317A" w:rsidRPr="00895A72" w:rsidRDefault="0042051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550D77EF" w14:textId="410A3610" w:rsidR="007C6412" w:rsidRPr="00895A72" w:rsidRDefault="00895A72" w:rsidP="005435DA">
            <w:pPr>
              <w:pStyle w:val="NoSpacing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</w:t>
            </w:r>
            <w:r w:rsidR="00984481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</w:t>
            </w:r>
            <w:r w:rsidR="00C62306"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00BEF6E7" w14:textId="4E1E7D3F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39129EAF" w14:textId="05BC0882" w:rsidR="00D6317A" w:rsidRPr="00870389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</w:tcPr>
          <w:p w14:paraId="1A5E8435" w14:textId="4C0C2983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4" w:type="pct"/>
            <w:gridSpan w:val="2"/>
          </w:tcPr>
          <w:p w14:paraId="3702A206" w14:textId="6D2E810C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7B0E7F91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263" w:type="pct"/>
            <w:gridSpan w:val="2"/>
          </w:tcPr>
          <w:p w14:paraId="7640D123" w14:textId="2C19A6DE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2FA42879" w14:textId="6F234FB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47B16E11" w14:textId="38B5FABE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7CD86048" w14:textId="38612E28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13F2AFC2" w14:textId="033473ED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604D53DB" w14:textId="0E4FF1D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3725FA43" w14:textId="77777777" w:rsidTr="005435DA">
        <w:tc>
          <w:tcPr>
            <w:tcW w:w="1584" w:type="pct"/>
            <w:vAlign w:val="center"/>
          </w:tcPr>
          <w:p w14:paraId="649367E3" w14:textId="77777777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Jimmy Salinas -VP</w:t>
            </w:r>
          </w:p>
        </w:tc>
        <w:tc>
          <w:tcPr>
            <w:tcW w:w="262" w:type="pct"/>
          </w:tcPr>
          <w:p w14:paraId="06054A95" w14:textId="4CDF5EDE" w:rsidR="00D6317A" w:rsidRPr="00895A72" w:rsidRDefault="00A10CE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140AE4D0" w14:textId="03F8C211" w:rsidR="00D6317A" w:rsidRPr="00895A72" w:rsidRDefault="00984481" w:rsidP="005435DA">
            <w:pPr>
              <w:pStyle w:val="NoSpacing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</w:t>
            </w:r>
            <w:r w:rsidR="00895A72"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00F8B943" w14:textId="68F53E37" w:rsidR="00D6317A" w:rsidRPr="00895A72" w:rsidRDefault="002A424E" w:rsidP="005435DA">
            <w:pPr>
              <w:pStyle w:val="NoSpacing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 X</w:t>
            </w:r>
          </w:p>
        </w:tc>
        <w:tc>
          <w:tcPr>
            <w:tcW w:w="262" w:type="pct"/>
          </w:tcPr>
          <w:p w14:paraId="60E7ED92" w14:textId="199F198D" w:rsidR="00D6317A" w:rsidRPr="00870389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</w:tcPr>
          <w:p w14:paraId="3C91D6A7" w14:textId="3F6BDC29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4" w:type="pct"/>
            <w:gridSpan w:val="2"/>
          </w:tcPr>
          <w:p w14:paraId="41E49717" w14:textId="17E4574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79851FB3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263" w:type="pct"/>
            <w:gridSpan w:val="2"/>
          </w:tcPr>
          <w:p w14:paraId="031E07C6" w14:textId="2DF400A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321CE037" w14:textId="04C8D3D1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18D27B0C" w14:textId="2772BCAA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5DC73667" w14:textId="77BC810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3E7EEC5A" w14:textId="15AEB70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263E17DB" w14:textId="6AB00DC2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5D82228D" w14:textId="77777777" w:rsidTr="005435DA">
        <w:tc>
          <w:tcPr>
            <w:tcW w:w="1584" w:type="pct"/>
            <w:vAlign w:val="center"/>
          </w:tcPr>
          <w:p w14:paraId="46FE9DAD" w14:textId="77777777" w:rsidR="00D6317A" w:rsidRPr="00895A72" w:rsidRDefault="002D3B8F" w:rsidP="005435DA">
            <w:pPr>
              <w:pStyle w:val="NoSpacing"/>
              <w:spacing w:before="20" w:after="20"/>
              <w:ind w:hanging="21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Donna Rich</w:t>
            </w:r>
            <w:r w:rsidR="00D6317A" w:rsidRPr="00895A72">
              <w:rPr>
                <w:rFonts w:ascii="Arial" w:hAnsi="Arial" w:cs="Arial"/>
                <w:sz w:val="20"/>
                <w:szCs w:val="20"/>
              </w:rPr>
              <w:t xml:space="preserve"> - Secretary</w:t>
            </w:r>
          </w:p>
        </w:tc>
        <w:tc>
          <w:tcPr>
            <w:tcW w:w="262" w:type="pct"/>
          </w:tcPr>
          <w:p w14:paraId="30F3DEAC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tcBorders>
              <w:top w:val="single" w:sz="4" w:space="0" w:color="auto"/>
            </w:tcBorders>
          </w:tcPr>
          <w:p w14:paraId="16B24ABF" w14:textId="1767E74B" w:rsidR="00D6317A" w:rsidRPr="00895A72" w:rsidRDefault="00895A72" w:rsidP="005435DA">
            <w:pPr>
              <w:pStyle w:val="NoSpacing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</w:t>
            </w:r>
            <w:r w:rsidR="00984481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</w:t>
            </w: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50EA4831" w14:textId="2360AAEF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46E07297" w14:textId="07A40427" w:rsidR="00D6317A" w:rsidRPr="00895A72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</w:tcPr>
          <w:p w14:paraId="2B98EF30" w14:textId="095D400E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4" w:type="pct"/>
            <w:gridSpan w:val="2"/>
          </w:tcPr>
          <w:p w14:paraId="251CC03B" w14:textId="0AECCEA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5B076F53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263" w:type="pct"/>
            <w:gridSpan w:val="2"/>
          </w:tcPr>
          <w:p w14:paraId="47469F77" w14:textId="39C069A2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7B6069AD" w14:textId="25A12F9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3CC2FCB2" w14:textId="33AB6F2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1F651368" w14:textId="52D2EC1A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03A62EFD" w14:textId="00B8743F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196547DA" w14:textId="3F503D59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6BF0AD6B" w14:textId="77777777" w:rsidTr="005435DA">
        <w:tc>
          <w:tcPr>
            <w:tcW w:w="1584" w:type="pct"/>
            <w:vAlign w:val="center"/>
          </w:tcPr>
          <w:p w14:paraId="64746971" w14:textId="77777777" w:rsidR="00D6317A" w:rsidRPr="00895A72" w:rsidRDefault="002D3B8F" w:rsidP="005435DA">
            <w:pPr>
              <w:pStyle w:val="NoSpacing"/>
              <w:spacing w:before="20" w:after="20"/>
              <w:ind w:hanging="21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A</w:t>
            </w:r>
            <w:r w:rsidRPr="00895A72">
              <w:rPr>
                <w:rStyle w:val="Hyperlink"/>
                <w:rFonts w:eastAsia="Arial"/>
                <w:color w:val="auto"/>
                <w:u w:val="none"/>
              </w:rPr>
              <w:t>manda Smith</w:t>
            </w:r>
            <w:r w:rsidR="00D6317A" w:rsidRPr="00895A72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 - Treasurer</w:t>
            </w:r>
          </w:p>
        </w:tc>
        <w:tc>
          <w:tcPr>
            <w:tcW w:w="262" w:type="pct"/>
          </w:tcPr>
          <w:p w14:paraId="60FDF54E" w14:textId="3ADE8CC7" w:rsidR="00D6317A" w:rsidRPr="00895A72" w:rsidRDefault="00A10CE3" w:rsidP="005435DA">
            <w:pPr>
              <w:pStyle w:val="NoSpacing"/>
              <w:tabs>
                <w:tab w:val="left" w:pos="218"/>
              </w:tabs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09B8A8B3" w14:textId="0820D907" w:rsidR="00D6317A" w:rsidRPr="00895A72" w:rsidRDefault="00984481" w:rsidP="005435DA">
            <w:pPr>
              <w:pStyle w:val="NoSpacing"/>
              <w:jc w:val="both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</w:t>
            </w:r>
            <w:r w:rsid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</w:t>
            </w:r>
            <w:r w:rsidR="00907E53"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0C2C9C12" w14:textId="4E8A5C54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266C0521" w14:textId="4A2C0C49" w:rsidR="00D6317A" w:rsidRPr="00870389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3" w:type="pct"/>
          </w:tcPr>
          <w:p w14:paraId="190D8B5F" w14:textId="35CED4B4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4" w:type="pct"/>
            <w:gridSpan w:val="2"/>
          </w:tcPr>
          <w:p w14:paraId="37A880D2" w14:textId="21ECC2E2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5662D2CD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263" w:type="pct"/>
            <w:gridSpan w:val="2"/>
          </w:tcPr>
          <w:p w14:paraId="283DEC7F" w14:textId="12FD0A15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6AA69ECC" w14:textId="1078810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1526F013" w14:textId="79FAA243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11D4B4F7" w14:textId="1F2FD17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282F13B7" w14:textId="08827B2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31141EDC" w14:textId="10BB22E5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4507B711" w14:textId="77777777" w:rsidTr="005435DA">
        <w:tc>
          <w:tcPr>
            <w:tcW w:w="5000" w:type="pct"/>
            <w:gridSpan w:val="21"/>
            <w:shd w:val="clear" w:color="auto" w:fill="F2F2F2" w:themeFill="background1" w:themeFillShade="F2"/>
          </w:tcPr>
          <w:p w14:paraId="0B39D75D" w14:textId="77777777" w:rsidR="00D6317A" w:rsidRPr="00895A72" w:rsidRDefault="00D6317A" w:rsidP="005435DA">
            <w:pPr>
              <w:pStyle w:val="NoSpacing"/>
              <w:spacing w:before="20" w:after="20"/>
              <w:ind w:right="-135" w:hanging="21"/>
              <w:rPr>
                <w:rStyle w:val="Hyperlink"/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895A7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Advisors</w:t>
            </w:r>
          </w:p>
        </w:tc>
      </w:tr>
      <w:tr w:rsidR="00895A72" w:rsidRPr="00895A72" w14:paraId="05DFF1F0" w14:textId="77777777" w:rsidTr="005435DA">
        <w:tc>
          <w:tcPr>
            <w:tcW w:w="1584" w:type="pct"/>
            <w:vAlign w:val="center"/>
          </w:tcPr>
          <w:p w14:paraId="5406EE6D" w14:textId="025415C6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 xml:space="preserve">John O'Connell - </w:t>
            </w:r>
            <w:r w:rsidR="003D5910" w:rsidRPr="00895A72">
              <w:rPr>
                <w:rFonts w:ascii="Arial" w:hAnsi="Arial" w:cs="Arial"/>
                <w:sz w:val="20"/>
                <w:szCs w:val="20"/>
              </w:rPr>
              <w:t>AgriLife</w:t>
            </w:r>
          </w:p>
        </w:tc>
        <w:tc>
          <w:tcPr>
            <w:tcW w:w="262" w:type="pct"/>
          </w:tcPr>
          <w:p w14:paraId="28F5B0FA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74933771" w14:textId="3893B652" w:rsidR="00D6317A" w:rsidRPr="00895A72" w:rsidRDefault="00984481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4EC2D4F9" w14:textId="2D04E3A0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23713617" w14:textId="2FD90CD8" w:rsidR="00D6317A" w:rsidRPr="006F41E5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6F41E5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</w:tcPr>
          <w:p w14:paraId="4934DDD5" w14:textId="5AC2C8FE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4" w:type="pct"/>
            <w:gridSpan w:val="2"/>
          </w:tcPr>
          <w:p w14:paraId="0C2F072E" w14:textId="7447929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0333182D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5A332D1E" w14:textId="78CEA122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7856CFA2" w14:textId="2A089B4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356874BC" w14:textId="2738B081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035325F2" w14:textId="44D81EED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27E359A1" w14:textId="322750AD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57F24F7A" w14:textId="294EC9E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0D52716C" w14:textId="77777777" w:rsidTr="005435DA">
        <w:tc>
          <w:tcPr>
            <w:tcW w:w="1584" w:type="pct"/>
            <w:vAlign w:val="center"/>
          </w:tcPr>
          <w:p w14:paraId="7B5125E7" w14:textId="77777777" w:rsidR="00D6317A" w:rsidRPr="00895A72" w:rsidRDefault="00D6317A" w:rsidP="005435DA">
            <w:pPr>
              <w:pStyle w:val="NoSpacing"/>
              <w:tabs>
                <w:tab w:val="left" w:pos="3304"/>
              </w:tabs>
              <w:spacing w:before="20" w:after="20"/>
              <w:ind w:hanging="21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Jordan Kieffer - TPWD</w:t>
            </w:r>
          </w:p>
        </w:tc>
        <w:tc>
          <w:tcPr>
            <w:tcW w:w="262" w:type="pct"/>
          </w:tcPr>
          <w:p w14:paraId="73280514" w14:textId="49E769E0" w:rsidR="00D6317A" w:rsidRPr="00895A72" w:rsidRDefault="00A10CE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V</w:t>
            </w:r>
          </w:p>
        </w:tc>
        <w:tc>
          <w:tcPr>
            <w:tcW w:w="262" w:type="pct"/>
          </w:tcPr>
          <w:p w14:paraId="6157BB56" w14:textId="67DCDA05" w:rsidR="00D6317A" w:rsidRPr="00895A72" w:rsidRDefault="00C6230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7DBAC1CF" w14:textId="7E524301" w:rsidR="00D6317A" w:rsidRPr="00895A72" w:rsidRDefault="002A424E" w:rsidP="005435DA">
            <w:pPr>
              <w:pStyle w:val="NoSpacing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 X</w:t>
            </w:r>
          </w:p>
        </w:tc>
        <w:tc>
          <w:tcPr>
            <w:tcW w:w="262" w:type="pct"/>
          </w:tcPr>
          <w:p w14:paraId="00AA0DCD" w14:textId="61FD740A" w:rsidR="00D6317A" w:rsidRPr="006F41E5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6F41E5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3" w:type="pct"/>
          </w:tcPr>
          <w:p w14:paraId="16E01EA8" w14:textId="5329BB42" w:rsidR="00D6317A" w:rsidRPr="00E71B42" w:rsidRDefault="001F31C5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4" w:type="pct"/>
            <w:gridSpan w:val="2"/>
          </w:tcPr>
          <w:p w14:paraId="2F04DAD1" w14:textId="405624D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684B435A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2A63B777" w14:textId="43CF0EE9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4E821145" w14:textId="797BE831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6EDD5104" w14:textId="2187A10E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3B79F533" w14:textId="6B3A564C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50C06AFC" w14:textId="380D950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00D52E00" w14:textId="7C19F059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60965393" w14:textId="77777777" w:rsidTr="005435DA">
        <w:tc>
          <w:tcPr>
            <w:tcW w:w="5000" w:type="pct"/>
            <w:gridSpan w:val="21"/>
            <w:shd w:val="clear" w:color="auto" w:fill="F2F2F2" w:themeFill="background1" w:themeFillShade="F2"/>
          </w:tcPr>
          <w:p w14:paraId="2ED5F149" w14:textId="77777777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Style w:val="Hyperlink"/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u w:val="none"/>
              </w:rPr>
            </w:pPr>
            <w:r w:rsidRPr="00895A7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Immediate Past President</w:t>
            </w:r>
          </w:p>
        </w:tc>
      </w:tr>
      <w:tr w:rsidR="00895A72" w:rsidRPr="00895A72" w14:paraId="53A3A74C" w14:textId="77777777" w:rsidTr="005435DA">
        <w:tc>
          <w:tcPr>
            <w:tcW w:w="1584" w:type="pct"/>
          </w:tcPr>
          <w:p w14:paraId="02110CA1" w14:textId="77777777" w:rsidR="00D6317A" w:rsidRPr="00895A72" w:rsidRDefault="00D6317A" w:rsidP="005435DA">
            <w:pPr>
              <w:pStyle w:val="NoSpacing"/>
              <w:spacing w:before="20"/>
              <w:ind w:hanging="21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Mickey Dufilho</w:t>
            </w:r>
          </w:p>
        </w:tc>
        <w:tc>
          <w:tcPr>
            <w:tcW w:w="262" w:type="pct"/>
          </w:tcPr>
          <w:p w14:paraId="631E2C97" w14:textId="164F310B" w:rsidR="00D6317A" w:rsidRPr="00895A72" w:rsidRDefault="00A10CE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17A18E3A" w14:textId="1E5CD0B9" w:rsidR="00D6317A" w:rsidRPr="00895A72" w:rsidRDefault="00984481" w:rsidP="005435DA">
            <w:pPr>
              <w:pStyle w:val="NoSpacing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 A</w:t>
            </w:r>
          </w:p>
        </w:tc>
        <w:tc>
          <w:tcPr>
            <w:tcW w:w="262" w:type="pct"/>
          </w:tcPr>
          <w:p w14:paraId="2BDA0ABB" w14:textId="34E1672A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66DA8298" w14:textId="2BEFF3F7" w:rsidR="00D6317A" w:rsidRPr="006F41E5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6F41E5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</w:tcPr>
          <w:p w14:paraId="67D0F92D" w14:textId="5746AFDD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4" w:type="pct"/>
            <w:gridSpan w:val="2"/>
          </w:tcPr>
          <w:p w14:paraId="56F42C22" w14:textId="5972DB4B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704DE6B2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77982C67" w14:textId="2653A424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23EC616F" w14:textId="71CCAF0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14:paraId="3E629619" w14:textId="546370FD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67250E74" w14:textId="05F284D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13A85C06" w14:textId="43DEC0F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</w:tcPr>
          <w:p w14:paraId="3CDF0A87" w14:textId="539C7DB2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22CBF510" w14:textId="77777777" w:rsidTr="005435DA">
        <w:tc>
          <w:tcPr>
            <w:tcW w:w="5000" w:type="pct"/>
            <w:gridSpan w:val="21"/>
            <w:shd w:val="clear" w:color="auto" w:fill="F2F2F2" w:themeFill="background1" w:themeFillShade="F2"/>
            <w:vAlign w:val="center"/>
          </w:tcPr>
          <w:p w14:paraId="4855E8AC" w14:textId="2105FC02" w:rsidR="00D6317A" w:rsidRPr="00895A72" w:rsidRDefault="00D6317A" w:rsidP="005435DA">
            <w:pPr>
              <w:pStyle w:val="NoSpacing"/>
              <w:ind w:right="-127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Appointed Board/Committee Members</w:t>
            </w:r>
          </w:p>
        </w:tc>
      </w:tr>
      <w:tr w:rsidR="00895A72" w:rsidRPr="00895A72" w14:paraId="45A2965A" w14:textId="77777777" w:rsidTr="005435DA">
        <w:tc>
          <w:tcPr>
            <w:tcW w:w="1584" w:type="pct"/>
            <w:vAlign w:val="center"/>
          </w:tcPr>
          <w:p w14:paraId="058533D8" w14:textId="77777777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Fonts w:ascii="Arial" w:hAnsi="Arial" w:cs="Arial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Oron Atkins - Volunteer Ops</w:t>
            </w:r>
          </w:p>
        </w:tc>
        <w:tc>
          <w:tcPr>
            <w:tcW w:w="262" w:type="pct"/>
          </w:tcPr>
          <w:p w14:paraId="62228E74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62BFDFB1" w14:textId="4FB85F2A" w:rsidR="00D6317A" w:rsidRPr="00895A72" w:rsidRDefault="00C4536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75F56430" w14:textId="463F7C04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62116BF0" w14:textId="6F6705B1" w:rsidR="00D6317A" w:rsidRPr="00895A72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</w:tcPr>
          <w:p w14:paraId="5166C29C" w14:textId="4DD58A39" w:rsidR="00D6317A" w:rsidRPr="00895A72" w:rsidRDefault="00E71B42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pacing w:val="-10"/>
                <w:sz w:val="20"/>
                <w:szCs w:val="20"/>
              </w:rPr>
              <w:t>X</w:t>
            </w:r>
          </w:p>
        </w:tc>
        <w:tc>
          <w:tcPr>
            <w:tcW w:w="264" w:type="pct"/>
            <w:gridSpan w:val="2"/>
          </w:tcPr>
          <w:p w14:paraId="6E44AE24" w14:textId="2281EEA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5BD98241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4266D619" w14:textId="6DAC3A14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7E3058CA" w14:textId="033CF5D3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14:paraId="1FCB4A2D" w14:textId="54AF4A23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54E95F83" w14:textId="63BBFA2E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18020327" w14:textId="3D79A2E8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203FAB7D" w14:textId="7E6B8335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5A16C2D5" w14:textId="77777777" w:rsidTr="005435DA">
        <w:tc>
          <w:tcPr>
            <w:tcW w:w="1584" w:type="pct"/>
            <w:vAlign w:val="center"/>
          </w:tcPr>
          <w:p w14:paraId="096EE087" w14:textId="77777777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John Boettiger- Membership</w:t>
            </w:r>
          </w:p>
        </w:tc>
        <w:tc>
          <w:tcPr>
            <w:tcW w:w="262" w:type="pct"/>
          </w:tcPr>
          <w:p w14:paraId="7DA848BF" w14:textId="77777777" w:rsidR="00D6317A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3BFBBFF2" w14:textId="69BFFE07" w:rsidR="00D6317A" w:rsidRPr="00895A72" w:rsidRDefault="00984481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43FF8ACB" w14:textId="0C85836B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3D7C6C75" w14:textId="13BD2B3D" w:rsidR="00D6317A" w:rsidRPr="006F41E5" w:rsidRDefault="006F41E5" w:rsidP="006F41E5">
            <w:pPr>
              <w:pStyle w:val="NoSpacing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Theme="minorBidi" w:eastAsia="Arial" w:hAnsiTheme="minorBidi"/>
                <w:sz w:val="20"/>
                <w:szCs w:val="20"/>
              </w:rPr>
              <w:t xml:space="preserve"> </w:t>
            </w:r>
            <w:r w:rsidR="00870389" w:rsidRPr="006F41E5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3" w:type="pct"/>
          </w:tcPr>
          <w:p w14:paraId="69598EC1" w14:textId="33D630CB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4" w:type="pct"/>
            <w:gridSpan w:val="2"/>
          </w:tcPr>
          <w:p w14:paraId="2BC6828B" w14:textId="2720A628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798ACEB5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5D28E924" w14:textId="2A930913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0584FFCB" w14:textId="65CFEEBF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5A55CFEF" w14:textId="7507153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2916DEB7" w14:textId="2BC5B42D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6D6AD29E" w14:textId="5A9DEA0E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361EE3D2" w14:textId="7728EE6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452FF935" w14:textId="77777777" w:rsidTr="005435DA">
        <w:tc>
          <w:tcPr>
            <w:tcW w:w="1584" w:type="pct"/>
            <w:vAlign w:val="center"/>
          </w:tcPr>
          <w:p w14:paraId="363D5386" w14:textId="4A2F55D6" w:rsidR="00D6317A" w:rsidRPr="00895A72" w:rsidRDefault="00F57FBB" w:rsidP="005435DA">
            <w:pPr>
              <w:pStyle w:val="NoSpacing"/>
              <w:spacing w:before="20" w:after="20"/>
              <w:ind w:hanging="21"/>
              <w:rPr>
                <w:rFonts w:ascii="Arial" w:hAnsi="Arial" w:cs="Arial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 xml:space="preserve">Nannette Daugherty Fall Class </w:t>
            </w:r>
            <w:r w:rsidRPr="00895A72">
              <w:rPr>
                <w:rFonts w:ascii="Arial" w:hAnsi="Arial" w:cs="Arial"/>
              </w:rPr>
              <w:t>2025</w:t>
            </w:r>
            <w:r w:rsidRPr="00895A72">
              <w:rPr>
                <w:rFonts w:ascii="Arial" w:hAnsi="Arial" w:cs="Arial"/>
                <w:sz w:val="20"/>
                <w:szCs w:val="20"/>
              </w:rPr>
              <w:t xml:space="preserve"> rep</w:t>
            </w:r>
          </w:p>
        </w:tc>
        <w:tc>
          <w:tcPr>
            <w:tcW w:w="262" w:type="pct"/>
          </w:tcPr>
          <w:p w14:paraId="69BA15F7" w14:textId="664CD9F7" w:rsidR="00D6317A" w:rsidRPr="00895A72" w:rsidRDefault="00F57FBB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22E9A037" w14:textId="058154EC" w:rsidR="00D6317A" w:rsidRPr="00895A72" w:rsidRDefault="00984481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77B41EA4" w14:textId="790F4ACD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5408706A" w14:textId="109A112F" w:rsidR="00D6317A" w:rsidRPr="00870389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</w:tcPr>
          <w:p w14:paraId="62CD6FA4" w14:textId="495E9C84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4" w:type="pct"/>
            <w:gridSpan w:val="2"/>
          </w:tcPr>
          <w:p w14:paraId="7E40DE4F" w14:textId="3F0CBDA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199D86F2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4B4EAA56" w14:textId="66D45D8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23E97677" w14:textId="7C14BDCF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14:paraId="4E72892C" w14:textId="42C2B02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1B0543F0" w14:textId="41EB9444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340C17B1" w14:textId="05A3C9FA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4EF5C268" w14:textId="7788240E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58802262" w14:textId="77777777" w:rsidTr="005435DA">
        <w:tc>
          <w:tcPr>
            <w:tcW w:w="1584" w:type="pct"/>
            <w:vAlign w:val="center"/>
          </w:tcPr>
          <w:p w14:paraId="5C782F88" w14:textId="649D3447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Fonts w:ascii="Arial" w:hAnsi="Arial" w:cs="Arial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 xml:space="preserve">Betty Skweres - 2025 </w:t>
            </w:r>
            <w:r w:rsidR="004E4DE2">
              <w:rPr>
                <w:rFonts w:ascii="Arial" w:hAnsi="Arial" w:cs="Arial"/>
                <w:sz w:val="20"/>
                <w:szCs w:val="20"/>
              </w:rPr>
              <w:t xml:space="preserve">Spring </w:t>
            </w:r>
            <w:r w:rsidRPr="00895A72">
              <w:rPr>
                <w:rFonts w:ascii="Arial" w:hAnsi="Arial" w:cs="Arial"/>
                <w:sz w:val="20"/>
                <w:szCs w:val="20"/>
              </w:rPr>
              <w:t>Class Rep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09C466FA" w14:textId="771920B3" w:rsidR="00D6317A" w:rsidRPr="00895A72" w:rsidRDefault="00A10CE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4EAF2DE1" w14:textId="3B460BDA" w:rsidR="00D6317A" w:rsidRPr="00895A72" w:rsidRDefault="00C6230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317FFF42" w14:textId="5AB59DBF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16705DBF" w14:textId="3FB9E7E1" w:rsidR="00D6317A" w:rsidRPr="00870389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</w:tcPr>
          <w:p w14:paraId="6FC928E6" w14:textId="3E10AD99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4" w:type="pct"/>
            <w:gridSpan w:val="2"/>
          </w:tcPr>
          <w:p w14:paraId="1332E875" w14:textId="631EBFF2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230C8F5F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33E4F233" w14:textId="2DB689AC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</w:tcPr>
          <w:p w14:paraId="712C5B53" w14:textId="4ECC4E65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</w:tcPr>
          <w:p w14:paraId="4DB88653" w14:textId="0EE85A6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3B05EBB4" w14:textId="02E0CF81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6D303227" w14:textId="0585302E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6D00F33B" w14:textId="6195FD8C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0BE2CC7E" w14:textId="77777777" w:rsidTr="005435DA">
        <w:tc>
          <w:tcPr>
            <w:tcW w:w="1584" w:type="pct"/>
            <w:vAlign w:val="center"/>
          </w:tcPr>
          <w:p w14:paraId="46B3DE7F" w14:textId="77777777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Melanie Hollenshead - Training</w:t>
            </w:r>
          </w:p>
        </w:tc>
        <w:tc>
          <w:tcPr>
            <w:tcW w:w="262" w:type="pct"/>
          </w:tcPr>
          <w:p w14:paraId="7D6B8041" w14:textId="4DDD08F6" w:rsidR="00D6317A" w:rsidRPr="00895A72" w:rsidRDefault="00A10CE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202440D1" w14:textId="4DA3974F" w:rsidR="00D6317A" w:rsidRPr="00895A72" w:rsidRDefault="00984481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29D74780" w14:textId="04718B39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42DECE78" w14:textId="58F65EC6" w:rsidR="00D6317A" w:rsidRPr="00870389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  <w:shd w:val="clear" w:color="auto" w:fill="F2F2F2" w:themeFill="background1" w:themeFillShade="F2"/>
          </w:tcPr>
          <w:p w14:paraId="78A3AAAE" w14:textId="20E08EE4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39D7D44A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27F7F71F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shd w:val="clear" w:color="auto" w:fill="F2F2F2" w:themeFill="background1" w:themeFillShade="F2"/>
          </w:tcPr>
          <w:p w14:paraId="6ED02ABD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430483A1" w14:textId="1CDFCA6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1F3A91C7" w14:textId="506382FD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shd w:val="clear" w:color="auto" w:fill="F2F2F2" w:themeFill="background1" w:themeFillShade="F2"/>
          </w:tcPr>
          <w:p w14:paraId="24F7546A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shd w:val="clear" w:color="auto" w:fill="F2F2F2" w:themeFill="background1" w:themeFillShade="F2"/>
          </w:tcPr>
          <w:p w14:paraId="3F6E272C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7FE19374" w14:textId="1BFD3A04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6EEEB6F1" w14:textId="77777777" w:rsidTr="005435DA">
        <w:tc>
          <w:tcPr>
            <w:tcW w:w="1584" w:type="pct"/>
            <w:vAlign w:val="center"/>
          </w:tcPr>
          <w:p w14:paraId="16CBC149" w14:textId="7B6CF619" w:rsidR="00D6317A" w:rsidRPr="00895A72" w:rsidRDefault="00420516" w:rsidP="005435DA">
            <w:pPr>
              <w:pStyle w:val="NoSpacing"/>
              <w:spacing w:before="20" w:after="20"/>
              <w:ind w:hanging="21"/>
              <w:rPr>
                <w:rFonts w:ascii="Arial" w:hAnsi="Arial" w:cs="Arial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Barbara Whatley - Training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21C2DA40" w14:textId="33AD9F6F" w:rsidR="00D6317A" w:rsidRPr="00895A72" w:rsidRDefault="00A10CE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highlight w:val="lightGray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highlight w:val="lightGray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4B3B7CBA" w14:textId="4454D37E" w:rsidR="00D6317A" w:rsidRPr="00895A72" w:rsidRDefault="00C6230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highlight w:val="lightGray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highlight w:val="lightGray"/>
                <w:u w:val="none"/>
              </w:rPr>
              <w:t>A</w:t>
            </w:r>
          </w:p>
        </w:tc>
        <w:tc>
          <w:tcPr>
            <w:tcW w:w="262" w:type="pct"/>
          </w:tcPr>
          <w:p w14:paraId="442CBD3E" w14:textId="12F6AD3A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0364CCEB" w14:textId="7E9EC4CB" w:rsidR="00D6317A" w:rsidRPr="00895A72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</w:tcPr>
          <w:p w14:paraId="4D15FB3C" w14:textId="61D67F2B" w:rsidR="00D6317A" w:rsidRPr="00895A72" w:rsidRDefault="00E71B42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pacing w:val="-10"/>
                <w:sz w:val="20"/>
                <w:szCs w:val="20"/>
              </w:rPr>
              <w:t>X</w:t>
            </w:r>
          </w:p>
        </w:tc>
        <w:tc>
          <w:tcPr>
            <w:tcW w:w="264" w:type="pct"/>
            <w:gridSpan w:val="2"/>
          </w:tcPr>
          <w:p w14:paraId="5F53F88C" w14:textId="3FAB3CE2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33730533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5E9B5668" w14:textId="274B8A9C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084ECEAB" w14:textId="18115AB7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14:paraId="525B2566" w14:textId="6CD1E25D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0DB6AB80" w14:textId="4AE5F95A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33DE0120" w14:textId="739BDD5D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66DE083B" w14:textId="3D8839AA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70CFDDA7" w14:textId="77777777" w:rsidTr="005435DA">
        <w:tc>
          <w:tcPr>
            <w:tcW w:w="1584" w:type="pct"/>
            <w:vAlign w:val="center"/>
          </w:tcPr>
          <w:p w14:paraId="56ED30E3" w14:textId="77777777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Ruby Lewis - Outreach</w:t>
            </w:r>
          </w:p>
        </w:tc>
        <w:tc>
          <w:tcPr>
            <w:tcW w:w="262" w:type="pct"/>
          </w:tcPr>
          <w:p w14:paraId="64795FAF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1F58BA02" w14:textId="51D44303" w:rsidR="00D6317A" w:rsidRPr="00895A72" w:rsidRDefault="00C6230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29E494C0" w14:textId="1C60414C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412B622A" w14:textId="6268222C" w:rsidR="00D6317A" w:rsidRPr="00870389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3" w:type="pct"/>
          </w:tcPr>
          <w:p w14:paraId="3861CBFC" w14:textId="7CD97341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4" w:type="pct"/>
            <w:gridSpan w:val="2"/>
          </w:tcPr>
          <w:p w14:paraId="1ADB5D83" w14:textId="62E0DD62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6C9F31B2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</w:tcPr>
          <w:p w14:paraId="324261F7" w14:textId="6799EA5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</w:tcPr>
          <w:p w14:paraId="37B51493" w14:textId="16C00178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</w:tcPr>
          <w:p w14:paraId="38E32F0F" w14:textId="63D1907D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</w:tcPr>
          <w:p w14:paraId="7E911C40" w14:textId="79A0F2A8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</w:tcPr>
          <w:p w14:paraId="1FF5C03C" w14:textId="5F0527B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1DC7060" w14:textId="2E8A22C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09B607FA" w14:textId="77777777" w:rsidTr="005435DA">
        <w:tc>
          <w:tcPr>
            <w:tcW w:w="1584" w:type="pct"/>
            <w:vAlign w:val="center"/>
          </w:tcPr>
          <w:p w14:paraId="71773425" w14:textId="05AB8B24" w:rsidR="00D6317A" w:rsidRPr="00895A72" w:rsidRDefault="00656D48" w:rsidP="005435DA">
            <w:pPr>
              <w:pStyle w:val="NoSpacing"/>
              <w:spacing w:before="20" w:after="20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Rose Wagner, Chapter Host</w:t>
            </w:r>
          </w:p>
        </w:tc>
        <w:tc>
          <w:tcPr>
            <w:tcW w:w="262" w:type="pct"/>
          </w:tcPr>
          <w:p w14:paraId="05185F9D" w14:textId="18E9ED28" w:rsidR="00D6317A" w:rsidRPr="00895A72" w:rsidRDefault="00656D48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2" w:type="pct"/>
          </w:tcPr>
          <w:p w14:paraId="1318BA5E" w14:textId="17F086AC" w:rsidR="00D6317A" w:rsidRPr="00895A72" w:rsidRDefault="00984481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36B261B2" w14:textId="33B5AF11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745AB052" w14:textId="4FF3CAC6" w:rsidR="00D6317A" w:rsidRPr="00870389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</w:tcPr>
          <w:p w14:paraId="562B1EA4" w14:textId="3D276E43" w:rsidR="00D6317A" w:rsidRPr="00E71B42" w:rsidRDefault="00E71B42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4" w:type="pct"/>
            <w:gridSpan w:val="2"/>
          </w:tcPr>
          <w:p w14:paraId="4F43664C" w14:textId="77309E83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67B860F3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276C4756" w14:textId="1F3DF344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shd w:val="clear" w:color="auto" w:fill="F2F2F2" w:themeFill="background1" w:themeFillShade="F2"/>
          </w:tcPr>
          <w:p w14:paraId="7FF967C9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  <w:shd w:val="clear" w:color="auto" w:fill="F2F2F2" w:themeFill="background1" w:themeFillShade="F2"/>
          </w:tcPr>
          <w:p w14:paraId="1E0F770B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shd w:val="clear" w:color="auto" w:fill="F2F2F2" w:themeFill="background1" w:themeFillShade="F2"/>
          </w:tcPr>
          <w:p w14:paraId="52569F8F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shd w:val="clear" w:color="auto" w:fill="F2F2F2" w:themeFill="background1" w:themeFillShade="F2"/>
          </w:tcPr>
          <w:p w14:paraId="6034247D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4B68ACB2" w14:textId="13364192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3B8CC36F" w14:textId="77777777" w:rsidTr="005435DA">
        <w:tc>
          <w:tcPr>
            <w:tcW w:w="1584" w:type="pct"/>
            <w:vAlign w:val="center"/>
          </w:tcPr>
          <w:p w14:paraId="275CB719" w14:textId="452A43C1" w:rsidR="00D6317A" w:rsidRPr="00895A72" w:rsidRDefault="00420516" w:rsidP="005435DA">
            <w:pPr>
              <w:pStyle w:val="NoSpacing"/>
              <w:spacing w:after="20"/>
              <w:ind w:hanging="21"/>
              <w:rPr>
                <w:rFonts w:ascii="Arial" w:hAnsi="Arial" w:cs="Arial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Patty Brinkmeyer - Communications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2AE8F32E" w14:textId="42651B75" w:rsidR="00D6317A" w:rsidRPr="00895A72" w:rsidRDefault="0042051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45C5EEEC" w14:textId="082A7FF2" w:rsidR="00D6317A" w:rsidRPr="00895A72" w:rsidRDefault="00C6230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556BAAF3" w14:textId="5C09EA54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1E8A169A" w14:textId="56B6F122" w:rsidR="00D6317A" w:rsidRPr="00895A72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  <w:shd w:val="clear" w:color="auto" w:fill="F2F2F2" w:themeFill="background1" w:themeFillShade="F2"/>
          </w:tcPr>
          <w:p w14:paraId="3291E21F" w14:textId="2CBDDEAD" w:rsidR="00D6317A" w:rsidRPr="00895A72" w:rsidRDefault="00E71B42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X</w:t>
            </w: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219C8060" w14:textId="77777777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0BF5B6CC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shd w:val="clear" w:color="auto" w:fill="F2F2F2" w:themeFill="background1" w:themeFillShade="F2"/>
          </w:tcPr>
          <w:p w14:paraId="6C72745E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7DE72631" w14:textId="67411C31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27B1234F" w14:textId="47E372FF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51A44AC4" w14:textId="7BBF6964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26D51C78" w14:textId="793B097A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58B1E436" w14:textId="68E779BD" w:rsidR="005435DA" w:rsidRPr="00895A72" w:rsidRDefault="005435D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1D06116B" w14:textId="77777777" w:rsidTr="005435DA">
        <w:tc>
          <w:tcPr>
            <w:tcW w:w="1584" w:type="pct"/>
          </w:tcPr>
          <w:p w14:paraId="22324EAB" w14:textId="77777777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Fonts w:ascii="Arial" w:hAnsi="Arial" w:cs="Arial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David Skweres - State Rep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7F00CBB0" w14:textId="3BDB22E2" w:rsidR="00D6317A" w:rsidRPr="00895A72" w:rsidRDefault="0042051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5C930969" w14:textId="2A4A8704" w:rsidR="00D6317A" w:rsidRPr="00895A72" w:rsidRDefault="00C6230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0FDCDF55" w14:textId="036F797A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27707FB8" w14:textId="434D9213" w:rsidR="00D6317A" w:rsidRPr="00895A72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</w:tcPr>
          <w:p w14:paraId="21E08665" w14:textId="0B1460A0" w:rsidR="00D6317A" w:rsidRPr="00895A72" w:rsidRDefault="00E71B42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pacing w:val="-10"/>
                <w:sz w:val="20"/>
                <w:szCs w:val="20"/>
              </w:rPr>
              <w:t>X</w:t>
            </w:r>
          </w:p>
        </w:tc>
        <w:tc>
          <w:tcPr>
            <w:tcW w:w="264" w:type="pct"/>
            <w:gridSpan w:val="2"/>
          </w:tcPr>
          <w:p w14:paraId="3D908E48" w14:textId="3E496394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6DAF45D5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7816E8DF" w14:textId="207DF9E3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21F0B3D1" w14:textId="1BE83A21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2" w:type="pct"/>
            <w:gridSpan w:val="2"/>
          </w:tcPr>
          <w:p w14:paraId="2A2F15B2" w14:textId="370AD47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6B600D0D" w14:textId="35858FDB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5EE19F30" w14:textId="5FEC87FE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10A4CAD5" w14:textId="102A0766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43244F45" w14:textId="77777777" w:rsidTr="005435DA">
        <w:tc>
          <w:tcPr>
            <w:tcW w:w="1584" w:type="pct"/>
          </w:tcPr>
          <w:p w14:paraId="0CD6E6A7" w14:textId="77777777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Kristine Rivers - AT</w:t>
            </w:r>
          </w:p>
        </w:tc>
        <w:tc>
          <w:tcPr>
            <w:tcW w:w="262" w:type="pct"/>
          </w:tcPr>
          <w:p w14:paraId="2B5B51A9" w14:textId="0DEE6E13" w:rsidR="00D6317A" w:rsidRPr="00895A72" w:rsidRDefault="0042051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V</w:t>
            </w:r>
          </w:p>
        </w:tc>
        <w:tc>
          <w:tcPr>
            <w:tcW w:w="262" w:type="pct"/>
          </w:tcPr>
          <w:p w14:paraId="695894B0" w14:textId="06CC1B56" w:rsidR="00D6317A" w:rsidRPr="00895A72" w:rsidRDefault="00984481" w:rsidP="005435DA">
            <w:pPr>
              <w:pStyle w:val="NoSpacing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 xml:space="preserve">  </w:t>
            </w:r>
            <w:r w:rsidR="00C62306"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064D0B0B" w14:textId="6693F271" w:rsidR="00D6317A" w:rsidRPr="00895A72" w:rsidRDefault="002A424E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54AD5613" w14:textId="11E9ABE3" w:rsidR="00D6317A" w:rsidRPr="006F41E5" w:rsidRDefault="0087038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6F41E5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A</w:t>
            </w:r>
          </w:p>
        </w:tc>
        <w:tc>
          <w:tcPr>
            <w:tcW w:w="263" w:type="pct"/>
          </w:tcPr>
          <w:p w14:paraId="18CBEFC5" w14:textId="72106271" w:rsidR="00D6317A" w:rsidRPr="00E71B42" w:rsidRDefault="001F31C5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4" w:type="pct"/>
            <w:gridSpan w:val="2"/>
          </w:tcPr>
          <w:p w14:paraId="62BA1C60" w14:textId="1C62F21A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18DF777A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4FF74CAD" w14:textId="4CBF56C8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5D455C04" w14:textId="1AEE8DB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48E7F71E" w14:textId="6371246D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060028CC" w14:textId="068F4769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4F29C6FE" w14:textId="41B34A81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10C3D08C" w14:textId="163E1C05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3EFFEAF1" w14:textId="77777777" w:rsidTr="005435DA">
        <w:tc>
          <w:tcPr>
            <w:tcW w:w="1584" w:type="pct"/>
            <w:tcBorders>
              <w:bottom w:val="single" w:sz="4" w:space="0" w:color="auto"/>
            </w:tcBorders>
          </w:tcPr>
          <w:p w14:paraId="6301DDAF" w14:textId="76DFE044" w:rsidR="00D6317A" w:rsidRPr="00895A72" w:rsidRDefault="00D6317A" w:rsidP="005435DA">
            <w:pPr>
              <w:pStyle w:val="NoSpacing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59A277B0" w14:textId="613BD28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48D6711B" w14:textId="67C5A788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65BDEE4D" w14:textId="24B903B2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426BE37A" w14:textId="68CF7DBB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4002A18D" w14:textId="7B17665E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bottom w:val="single" w:sz="4" w:space="0" w:color="auto"/>
            </w:tcBorders>
          </w:tcPr>
          <w:p w14:paraId="3FFC7D15" w14:textId="4BBF1284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5766D2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</w:tcPr>
          <w:p w14:paraId="3810581D" w14:textId="7C364138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</w:tcPr>
          <w:p w14:paraId="6611117F" w14:textId="4870F76E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</w:tcPr>
          <w:p w14:paraId="37D9217C" w14:textId="30D11AFE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</w:tcPr>
          <w:p w14:paraId="1FE65E8D" w14:textId="6105488E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</w:tcPr>
          <w:p w14:paraId="63C60C28" w14:textId="22BD57F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FCD3891" w14:textId="54E4532E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1DD67137" w14:textId="77777777" w:rsidTr="005435DA">
        <w:tc>
          <w:tcPr>
            <w:tcW w:w="1584" w:type="pct"/>
            <w:tcBorders>
              <w:bottom w:val="single" w:sz="4" w:space="0" w:color="auto"/>
            </w:tcBorders>
          </w:tcPr>
          <w:p w14:paraId="7AE4F856" w14:textId="2CD830AA" w:rsidR="00D6317A" w:rsidRPr="00895A72" w:rsidRDefault="00D6317A" w:rsidP="005435DA">
            <w:pPr>
              <w:pStyle w:val="NoSpacing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3D1804D0" w14:textId="201832F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5D7D65EB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2EBBD7B7" w14:textId="52E11610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774F5E2B" w14:textId="63A1D7CF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14:paraId="3ADC9DE5" w14:textId="0CEFB93C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bottom w:val="single" w:sz="4" w:space="0" w:color="auto"/>
            </w:tcBorders>
            <w:vAlign w:val="center"/>
          </w:tcPr>
          <w:p w14:paraId="3CA220D9" w14:textId="121A104B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D309B0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</w:tcPr>
          <w:p w14:paraId="65276B25" w14:textId="71DEF99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464BD9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8A2C5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E9185D" w14:textId="77777777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58757D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1D9FFDC0" w14:textId="5E2C1CFE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5BC0C4D5" w14:textId="77777777" w:rsidTr="005435DA">
        <w:tc>
          <w:tcPr>
            <w:tcW w:w="15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202E0" w14:textId="77777777" w:rsidR="002E45AA" w:rsidRPr="00895A72" w:rsidRDefault="002E45AA" w:rsidP="005435DA">
            <w:pPr>
              <w:pStyle w:val="NoSpacing"/>
              <w:spacing w:before="20" w:after="20"/>
              <w:ind w:hanging="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5388C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71F4A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C817D9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7C1FC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9DECD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153ADD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FE256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AE3F8" w14:textId="77777777" w:rsidR="002E45AA" w:rsidRPr="00895A72" w:rsidRDefault="002E45AA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889B3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73B05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001FD" w14:textId="77777777" w:rsidR="002E45AA" w:rsidRPr="00895A72" w:rsidRDefault="002E45A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91237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C9084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0B88ED29" w14:textId="77777777" w:rsidTr="005435DA"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1804" w14:textId="77777777" w:rsidR="00D6317A" w:rsidRPr="00895A72" w:rsidRDefault="00D6317A" w:rsidP="005435DA">
            <w:pPr>
              <w:pStyle w:val="NoSpacing"/>
              <w:spacing w:before="20" w:after="20"/>
              <w:ind w:hanging="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215DD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D92E7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99D08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1226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71844" w14:textId="77777777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AC816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D698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786EB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FCF65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306E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C487" w14:textId="77777777" w:rsidR="00D6317A" w:rsidRPr="00895A72" w:rsidRDefault="00D6317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A3D58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02BB1" w14:textId="77777777" w:rsidR="00D6317A" w:rsidRPr="00895A72" w:rsidRDefault="00D6317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2CEA149D" w14:textId="77777777" w:rsidTr="005435DA"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FEF8CA" w14:textId="77777777" w:rsidR="002E45AA" w:rsidRPr="00895A72" w:rsidRDefault="002E45AA" w:rsidP="005435DA">
            <w:pPr>
              <w:pStyle w:val="NoSpacing"/>
              <w:spacing w:before="20" w:after="20"/>
              <w:ind w:hanging="2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B2E62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F26A3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8A2E87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27DFDC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3ED8F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7D83B4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27ADE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A04E78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EF37CC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C74A9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545248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57AA9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F6B75" w14:textId="77777777" w:rsidR="002E45AA" w:rsidRPr="00895A72" w:rsidRDefault="002E45AA" w:rsidP="005435D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5A72" w:rsidRPr="00895A72" w14:paraId="3BF31D6E" w14:textId="77777777" w:rsidTr="005435DA">
        <w:tc>
          <w:tcPr>
            <w:tcW w:w="1584" w:type="pct"/>
            <w:shd w:val="clear" w:color="auto" w:fill="F2F2F2" w:themeFill="background1" w:themeFillShade="F2"/>
            <w:vAlign w:val="center"/>
          </w:tcPr>
          <w:p w14:paraId="2B258BDA" w14:textId="413A11B6" w:rsidR="002E45AA" w:rsidRPr="00895A72" w:rsidRDefault="002E45AA" w:rsidP="005435DA">
            <w:pPr>
              <w:pStyle w:val="NoSpacing"/>
              <w:spacing w:before="20" w:after="20"/>
              <w:ind w:hanging="21"/>
              <w:rPr>
                <w:rFonts w:ascii="Arial" w:hAnsi="Arial" w:cs="Arial"/>
                <w:b/>
                <w:sz w:val="20"/>
                <w:szCs w:val="20"/>
              </w:rPr>
            </w:pPr>
            <w:r w:rsidRPr="00895A72">
              <w:rPr>
                <w:rFonts w:ascii="Arial" w:hAnsi="Arial" w:cs="Arial"/>
                <w:bCs/>
                <w:sz w:val="20"/>
                <w:szCs w:val="20"/>
              </w:rPr>
              <w:t>Attendance 202</w:t>
            </w:r>
            <w:r w:rsidR="00C45363" w:rsidRPr="00895A7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5A72E23E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Jan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045E3945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Feb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2DC7D041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658D0C54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Apr</w:t>
            </w:r>
          </w:p>
        </w:tc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6F1ECDA0" w14:textId="77777777" w:rsidR="002E45AA" w:rsidRPr="00895A72" w:rsidRDefault="002E45AA" w:rsidP="005435DA">
            <w:pPr>
              <w:pStyle w:val="NoSpacing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895A72">
              <w:rPr>
                <w:rFonts w:ascii="Arial" w:hAnsi="Arial" w:cs="Arial"/>
                <w:sz w:val="18"/>
                <w:szCs w:val="18"/>
              </w:rPr>
              <w:t>May</w:t>
            </w:r>
          </w:p>
        </w:tc>
        <w:tc>
          <w:tcPr>
            <w:tcW w:w="264" w:type="pct"/>
            <w:gridSpan w:val="2"/>
            <w:shd w:val="clear" w:color="auto" w:fill="F2F2F2" w:themeFill="background1" w:themeFillShade="F2"/>
            <w:vAlign w:val="center"/>
          </w:tcPr>
          <w:p w14:paraId="0BC36E89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Jun</w:t>
            </w:r>
          </w:p>
        </w:tc>
        <w:tc>
          <w:tcPr>
            <w:tcW w:w="264" w:type="pct"/>
            <w:gridSpan w:val="2"/>
            <w:shd w:val="clear" w:color="auto" w:fill="F2F2F2" w:themeFill="background1" w:themeFillShade="F2"/>
            <w:vAlign w:val="center"/>
          </w:tcPr>
          <w:p w14:paraId="6374378A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Jul</w:t>
            </w:r>
          </w:p>
        </w:tc>
        <w:tc>
          <w:tcPr>
            <w:tcW w:w="263" w:type="pct"/>
            <w:gridSpan w:val="2"/>
            <w:shd w:val="clear" w:color="auto" w:fill="F2F2F2" w:themeFill="background1" w:themeFillShade="F2"/>
            <w:vAlign w:val="center"/>
          </w:tcPr>
          <w:p w14:paraId="7C8384B1" w14:textId="77777777" w:rsidR="002E45AA" w:rsidRPr="00895A72" w:rsidRDefault="002E45AA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Aug</w:t>
            </w:r>
          </w:p>
        </w:tc>
        <w:tc>
          <w:tcPr>
            <w:tcW w:w="263" w:type="pct"/>
            <w:gridSpan w:val="2"/>
            <w:shd w:val="clear" w:color="auto" w:fill="F2F2F2" w:themeFill="background1" w:themeFillShade="F2"/>
            <w:vAlign w:val="center"/>
          </w:tcPr>
          <w:p w14:paraId="5C867927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Sep</w:t>
            </w:r>
          </w:p>
        </w:tc>
        <w:tc>
          <w:tcPr>
            <w:tcW w:w="262" w:type="pct"/>
            <w:gridSpan w:val="2"/>
            <w:shd w:val="clear" w:color="auto" w:fill="F2F2F2" w:themeFill="background1" w:themeFillShade="F2"/>
            <w:vAlign w:val="center"/>
          </w:tcPr>
          <w:p w14:paraId="2DE2BAF0" w14:textId="77777777" w:rsidR="002E45AA" w:rsidRPr="00895A72" w:rsidRDefault="002E45AA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Oct</w:t>
            </w:r>
          </w:p>
        </w:tc>
        <w:tc>
          <w:tcPr>
            <w:tcW w:w="263" w:type="pct"/>
            <w:gridSpan w:val="2"/>
            <w:shd w:val="clear" w:color="auto" w:fill="F2F2F2" w:themeFill="background1" w:themeFillShade="F2"/>
            <w:vAlign w:val="center"/>
          </w:tcPr>
          <w:p w14:paraId="6E2A66FF" w14:textId="77777777" w:rsidR="002E45AA" w:rsidRPr="00895A72" w:rsidRDefault="002E45AA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263" w:type="pct"/>
            <w:gridSpan w:val="2"/>
            <w:shd w:val="clear" w:color="auto" w:fill="F2F2F2" w:themeFill="background1" w:themeFillShade="F2"/>
            <w:vAlign w:val="center"/>
          </w:tcPr>
          <w:p w14:paraId="6BBE2E5C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Dec</w:t>
            </w:r>
          </w:p>
        </w:tc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7A0564A6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16"/>
                <w:szCs w:val="16"/>
                <w:u w:val="none"/>
              </w:rPr>
            </w:pPr>
            <w:r w:rsidRPr="00895A72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895A72" w:rsidRPr="00895A72" w14:paraId="48DD83F6" w14:textId="77777777" w:rsidTr="005435DA">
        <w:tc>
          <w:tcPr>
            <w:tcW w:w="1584" w:type="pct"/>
            <w:vAlign w:val="center"/>
          </w:tcPr>
          <w:p w14:paraId="78BCD8CD" w14:textId="77777777" w:rsidR="002E45AA" w:rsidRPr="00895A72" w:rsidRDefault="002E45AA" w:rsidP="005435DA">
            <w:pPr>
              <w:pStyle w:val="NoSpacing"/>
              <w:spacing w:before="20" w:after="20"/>
              <w:ind w:hanging="21"/>
              <w:rPr>
                <w:rFonts w:ascii="Arial" w:hAnsi="Arial" w:cs="Arial"/>
                <w:b/>
                <w:sz w:val="20"/>
                <w:szCs w:val="20"/>
              </w:rPr>
            </w:pPr>
            <w:r w:rsidRPr="00895A72">
              <w:rPr>
                <w:rFonts w:ascii="Arial" w:hAnsi="Arial" w:cs="Arial"/>
                <w:b/>
                <w:sz w:val="20"/>
                <w:szCs w:val="20"/>
              </w:rPr>
              <w:t>Guests</w:t>
            </w:r>
          </w:p>
        </w:tc>
        <w:tc>
          <w:tcPr>
            <w:tcW w:w="262" w:type="pct"/>
            <w:vAlign w:val="center"/>
          </w:tcPr>
          <w:p w14:paraId="7FD63A7D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vAlign w:val="center"/>
          </w:tcPr>
          <w:p w14:paraId="588EBDBA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vAlign w:val="center"/>
          </w:tcPr>
          <w:p w14:paraId="77116D32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vAlign w:val="center"/>
          </w:tcPr>
          <w:p w14:paraId="72971531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vAlign w:val="center"/>
          </w:tcPr>
          <w:p w14:paraId="2914E6B9" w14:textId="77777777" w:rsidR="002E45AA" w:rsidRPr="00895A72" w:rsidRDefault="002E45AA" w:rsidP="005435DA">
            <w:pPr>
              <w:pStyle w:val="NoSpacing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64" w:type="pct"/>
            <w:gridSpan w:val="2"/>
            <w:vAlign w:val="center"/>
          </w:tcPr>
          <w:p w14:paraId="21E40CAB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  <w:vAlign w:val="center"/>
          </w:tcPr>
          <w:p w14:paraId="44C6BE35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177BD90A" w14:textId="77777777" w:rsidR="002E45AA" w:rsidRPr="00895A72" w:rsidRDefault="002E45AA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054209B0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  <w:vAlign w:val="center"/>
          </w:tcPr>
          <w:p w14:paraId="517A4921" w14:textId="77777777" w:rsidR="002E45AA" w:rsidRPr="00895A72" w:rsidRDefault="002E45AA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5B544690" w14:textId="77777777" w:rsidR="002E45AA" w:rsidRPr="00895A72" w:rsidRDefault="002E45AA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4B23D868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vAlign w:val="center"/>
          </w:tcPr>
          <w:p w14:paraId="3931DC4F" w14:textId="77777777" w:rsidR="002E45AA" w:rsidRPr="00895A72" w:rsidRDefault="002E45A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16"/>
                <w:szCs w:val="16"/>
                <w:u w:val="none"/>
              </w:rPr>
            </w:pPr>
          </w:p>
        </w:tc>
      </w:tr>
      <w:tr w:rsidR="00895A72" w:rsidRPr="00895A72" w14:paraId="753C7BE1" w14:textId="77777777" w:rsidTr="005435DA">
        <w:tc>
          <w:tcPr>
            <w:tcW w:w="1584" w:type="pct"/>
          </w:tcPr>
          <w:p w14:paraId="751C5638" w14:textId="77777777" w:rsidR="00EE7E29" w:rsidRPr="00895A72" w:rsidRDefault="00EE7E29" w:rsidP="005435DA">
            <w:pPr>
              <w:pStyle w:val="NoSpacing"/>
              <w:spacing w:before="20" w:after="20"/>
              <w:ind w:hanging="21"/>
              <w:rPr>
                <w:rFonts w:ascii="Arial" w:hAnsi="Arial" w:cs="Arial"/>
                <w:sz w:val="20"/>
                <w:szCs w:val="20"/>
              </w:rPr>
            </w:pPr>
            <w:r w:rsidRPr="00895A72">
              <w:rPr>
                <w:rFonts w:ascii="Arial" w:hAnsi="Arial" w:cs="Arial"/>
                <w:sz w:val="20"/>
                <w:szCs w:val="20"/>
              </w:rPr>
              <w:t>Luanne Salinas</w:t>
            </w:r>
          </w:p>
        </w:tc>
        <w:tc>
          <w:tcPr>
            <w:tcW w:w="262" w:type="pct"/>
          </w:tcPr>
          <w:p w14:paraId="5B24AB16" w14:textId="1B7ABC67" w:rsidR="00EE7E29" w:rsidRPr="00895A72" w:rsidRDefault="0042051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28C457DD" w14:textId="1E04F0CF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0F6B9035" w14:textId="3E96E5D4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2C87E958" w14:textId="05BA46A9" w:rsidR="00EE7E29" w:rsidRPr="00895A72" w:rsidRDefault="00FF4CF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750F8F43" w14:textId="4A233AAA" w:rsidR="00EE7E29" w:rsidRPr="00895A72" w:rsidRDefault="00E71B42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X</w:t>
            </w:r>
          </w:p>
        </w:tc>
        <w:tc>
          <w:tcPr>
            <w:tcW w:w="264" w:type="pct"/>
            <w:gridSpan w:val="2"/>
            <w:tcBorders>
              <w:bottom w:val="single" w:sz="4" w:space="0" w:color="auto"/>
            </w:tcBorders>
          </w:tcPr>
          <w:p w14:paraId="70F7E351" w14:textId="445EA269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70D87C81" w14:textId="77777777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3C2D583A" w14:textId="797A0644" w:rsidR="00EE7E29" w:rsidRPr="00895A72" w:rsidRDefault="00EE7E29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329E6A2F" w14:textId="615AF51B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025C60FF" w14:textId="290C8BC6" w:rsidR="00EE7E29" w:rsidRPr="00895A72" w:rsidRDefault="00EE7E29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2D01DAE6" w14:textId="45FD7F61" w:rsidR="00EE7E29" w:rsidRPr="00895A72" w:rsidRDefault="00EE7E29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3B376F3E" w14:textId="7CCFABC4" w:rsidR="00EE7E29" w:rsidRPr="00895A72" w:rsidRDefault="00EE7E29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</w:tcPr>
          <w:p w14:paraId="58B36527" w14:textId="51BFC112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572874B7" w14:textId="77777777" w:rsidTr="005435DA">
        <w:tc>
          <w:tcPr>
            <w:tcW w:w="1584" w:type="pct"/>
          </w:tcPr>
          <w:p w14:paraId="2C696A77" w14:textId="27E7D703" w:rsidR="00341F13" w:rsidRPr="00895A72" w:rsidRDefault="00C45363" w:rsidP="005435DA">
            <w:pPr>
              <w:pStyle w:val="NoSpacing"/>
              <w:spacing w:before="20" w:after="20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Kathy Purvis</w:t>
            </w:r>
          </w:p>
        </w:tc>
        <w:tc>
          <w:tcPr>
            <w:tcW w:w="262" w:type="pct"/>
          </w:tcPr>
          <w:p w14:paraId="6326174B" w14:textId="2782DDF6" w:rsidR="00341F13" w:rsidRPr="00895A72" w:rsidRDefault="00420516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 w:rsidRPr="00895A72"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</w:tcPr>
          <w:p w14:paraId="47587DB3" w14:textId="5F41681D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28DB139F" w14:textId="77777777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78C7B32" w14:textId="77777777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shd w:val="clear" w:color="auto" w:fill="F2F2F2" w:themeFill="background1" w:themeFillShade="F2"/>
          </w:tcPr>
          <w:p w14:paraId="635F3575" w14:textId="77777777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5692B2ED" w14:textId="77777777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54E71DBD" w14:textId="77777777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416CCE3A" w14:textId="77777777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06305680" w14:textId="77777777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07730E4C" w14:textId="77777777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63F82A03" w14:textId="77777777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42709BF7" w14:textId="77777777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751C3BA1" w14:textId="5D611E94" w:rsidR="00341F13" w:rsidRPr="00895A72" w:rsidRDefault="00341F13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047EA0" w:rsidRPr="00895A72" w14:paraId="14224F01" w14:textId="77777777" w:rsidTr="005435DA">
        <w:tc>
          <w:tcPr>
            <w:tcW w:w="1584" w:type="pct"/>
          </w:tcPr>
          <w:p w14:paraId="7B99EBCC" w14:textId="164ACBCA" w:rsidR="00047EA0" w:rsidRPr="00895A72" w:rsidRDefault="00047EA0" w:rsidP="005435DA">
            <w:pPr>
              <w:pStyle w:val="NoSpacing"/>
              <w:spacing w:before="20" w:after="20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Amanda Gabehart</w:t>
            </w:r>
          </w:p>
        </w:tc>
        <w:tc>
          <w:tcPr>
            <w:tcW w:w="262" w:type="pct"/>
          </w:tcPr>
          <w:p w14:paraId="5AF7D849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</w:tcPr>
          <w:p w14:paraId="71314700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A7DCD14" w14:textId="4E78B6E2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17313855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shd w:val="clear" w:color="auto" w:fill="F2F2F2" w:themeFill="background1" w:themeFillShade="F2"/>
          </w:tcPr>
          <w:p w14:paraId="564AD3F8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0FB2A8B0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53FE2860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585FCCCE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6E40E42F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4A7EC7C0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7CC1E125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34E744D3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</w:tcPr>
          <w:p w14:paraId="27481A36" w14:textId="77777777" w:rsidR="00047EA0" w:rsidRPr="00895A72" w:rsidRDefault="00047EA0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895A72" w:rsidRPr="00895A72" w14:paraId="4C9488E2" w14:textId="77777777" w:rsidTr="005435DA">
        <w:tc>
          <w:tcPr>
            <w:tcW w:w="1584" w:type="pct"/>
          </w:tcPr>
          <w:p w14:paraId="4612799B" w14:textId="16507B5E" w:rsidR="002A424E" w:rsidRPr="002A424E" w:rsidRDefault="005435DA" w:rsidP="00047EA0">
            <w:pPr>
              <w:pStyle w:val="BodyText"/>
              <w:rPr>
                <w:rFonts w:ascii="Calibri" w:hAnsi="Calibri" w:cs="Times New Roman"/>
              </w:rPr>
            </w:pPr>
            <w:r>
              <w:rPr>
                <w:sz w:val="20"/>
                <w:szCs w:val="20"/>
              </w:rPr>
              <w:t>D</w:t>
            </w:r>
            <w:r>
              <w:t>on Sabatier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4DD00314" w14:textId="073AF5A0" w:rsidR="00EE7E29" w:rsidRPr="00895A72" w:rsidRDefault="005435D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4012F2F4" w14:textId="77777777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1FF4891" w14:textId="77777777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298FB8EC" w14:textId="77777777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shd w:val="clear" w:color="auto" w:fill="F2F2F2" w:themeFill="background1" w:themeFillShade="F2"/>
          </w:tcPr>
          <w:p w14:paraId="09B5EBD6" w14:textId="77777777" w:rsidR="00EE7E29" w:rsidRPr="00895A72" w:rsidRDefault="00EE7E29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232529C4" w14:textId="77777777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63C00072" w14:textId="77777777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57DDF0C0" w14:textId="77777777" w:rsidR="00EE7E29" w:rsidRPr="00895A72" w:rsidRDefault="00EE7E29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7869DFB2" w14:textId="77777777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10B7A9BA" w14:textId="77777777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70F6F3FF" w14:textId="77777777" w:rsidR="00EE7E29" w:rsidRPr="00895A72" w:rsidRDefault="00EE7E29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4CFB7D04" w14:textId="77777777" w:rsidR="00EE7E29" w:rsidRPr="00895A72" w:rsidRDefault="00EE7E29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</w:tcPr>
          <w:p w14:paraId="66F7D433" w14:textId="77777777" w:rsidR="005435DA" w:rsidRPr="00895A72" w:rsidRDefault="005435DA" w:rsidP="005435DA">
            <w:pPr>
              <w:pStyle w:val="NoSpacing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  <w:tr w:rsidR="005435DA" w:rsidRPr="00895A72" w14:paraId="24523B53" w14:textId="77777777" w:rsidTr="005435DA">
        <w:tc>
          <w:tcPr>
            <w:tcW w:w="1584" w:type="pct"/>
          </w:tcPr>
          <w:p w14:paraId="4FC2AD26" w14:textId="71EAF407" w:rsidR="00047EA0" w:rsidRPr="00895A72" w:rsidRDefault="005435DA" w:rsidP="00047EA0">
            <w:pPr>
              <w:pStyle w:val="NoSpacing"/>
              <w:spacing w:before="20" w:after="20"/>
              <w:ind w:hanging="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Angela Griffi</w:t>
            </w:r>
            <w:r w:rsidR="00047EA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7A7974D3" w14:textId="77777777" w:rsidR="005435DA" w:rsidRPr="00895A72" w:rsidRDefault="005435D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2083C3AE" w14:textId="1E6009E9" w:rsidR="005435DA" w:rsidRPr="00895A72" w:rsidRDefault="005435D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  <w:t>X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14:paraId="79F6BBF4" w14:textId="77777777" w:rsidR="005435DA" w:rsidRPr="00895A72" w:rsidRDefault="005435D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995865E" w14:textId="77777777" w:rsidR="005435DA" w:rsidRPr="00895A72" w:rsidRDefault="005435D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shd w:val="clear" w:color="auto" w:fill="F2F2F2" w:themeFill="background1" w:themeFillShade="F2"/>
          </w:tcPr>
          <w:p w14:paraId="4850680A" w14:textId="77777777" w:rsidR="005435DA" w:rsidRPr="00895A72" w:rsidRDefault="005435DA" w:rsidP="005435DA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4FB421B2" w14:textId="77777777" w:rsidR="005435DA" w:rsidRPr="00895A72" w:rsidRDefault="005435DA" w:rsidP="005435DA">
            <w:pPr>
              <w:pStyle w:val="NoSpacing"/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gridSpan w:val="2"/>
            <w:shd w:val="clear" w:color="auto" w:fill="F2F2F2" w:themeFill="background1" w:themeFillShade="F2"/>
          </w:tcPr>
          <w:p w14:paraId="4C7D903E" w14:textId="77777777" w:rsidR="005435DA" w:rsidRPr="00895A72" w:rsidRDefault="005435D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0813678E" w14:textId="77777777" w:rsidR="005435DA" w:rsidRPr="00895A72" w:rsidRDefault="005435DA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  <w:gridSpan w:val="2"/>
          </w:tcPr>
          <w:p w14:paraId="6B785B92" w14:textId="77777777" w:rsidR="005435DA" w:rsidRPr="00895A72" w:rsidRDefault="005435D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gridSpan w:val="2"/>
          </w:tcPr>
          <w:p w14:paraId="035DD798" w14:textId="77777777" w:rsidR="005435DA" w:rsidRPr="00895A72" w:rsidRDefault="005435D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422496E5" w14:textId="77777777" w:rsidR="005435DA" w:rsidRPr="00895A72" w:rsidRDefault="005435DA" w:rsidP="005435DA">
            <w:pPr>
              <w:pStyle w:val="NoSpacing"/>
              <w:jc w:val="center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gridSpan w:val="2"/>
          </w:tcPr>
          <w:p w14:paraId="10BD9D45" w14:textId="77777777" w:rsidR="005435DA" w:rsidRPr="00895A72" w:rsidRDefault="005435DA" w:rsidP="005435DA">
            <w:pPr>
              <w:pStyle w:val="NoSpacing"/>
              <w:jc w:val="center"/>
              <w:rPr>
                <w:rFonts w:asciiTheme="minorBidi" w:hAnsiTheme="minorBidi" w:cstheme="minorBidi"/>
                <w:spacing w:val="-10"/>
                <w:sz w:val="20"/>
                <w:szCs w:val="20"/>
              </w:rPr>
            </w:pPr>
          </w:p>
        </w:tc>
        <w:tc>
          <w:tcPr>
            <w:tcW w:w="263" w:type="pct"/>
          </w:tcPr>
          <w:p w14:paraId="27EFC851" w14:textId="77777777" w:rsidR="005435DA" w:rsidRDefault="005435DA" w:rsidP="005435DA">
            <w:pPr>
              <w:pStyle w:val="NoSpacing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  <w:p w14:paraId="55471DE2" w14:textId="77777777" w:rsidR="00047EA0" w:rsidRDefault="00047EA0" w:rsidP="005435DA">
            <w:pPr>
              <w:pStyle w:val="NoSpacing"/>
              <w:rPr>
                <w:rStyle w:val="Hyperlink"/>
                <w:rFonts w:asciiTheme="minorBidi" w:eastAsia="Arial" w:hAnsiTheme="minorBidi" w:cstheme="minorBidi"/>
                <w:color w:val="auto"/>
                <w:sz w:val="20"/>
                <w:szCs w:val="20"/>
                <w:u w:val="none"/>
              </w:rPr>
            </w:pPr>
          </w:p>
        </w:tc>
      </w:tr>
    </w:tbl>
    <w:p w14:paraId="7E696C67" w14:textId="77777777" w:rsidR="005435DA" w:rsidRDefault="005435DA" w:rsidP="00E2333D">
      <w:pPr>
        <w:rPr>
          <w:rFonts w:eastAsia="Calibri"/>
          <w:u w:val="single"/>
        </w:rPr>
      </w:pPr>
    </w:p>
    <w:p w14:paraId="54A320C1" w14:textId="77777777" w:rsidR="00975878" w:rsidRDefault="00975878" w:rsidP="00E2333D">
      <w:pPr>
        <w:rPr>
          <w:rFonts w:eastAsia="Calibri"/>
          <w:u w:val="single"/>
        </w:rPr>
      </w:pPr>
    </w:p>
    <w:p w14:paraId="30DD4D70" w14:textId="77777777" w:rsidR="00FF4CF9" w:rsidRDefault="00FF4CF9" w:rsidP="00E2333D">
      <w:pPr>
        <w:rPr>
          <w:rFonts w:eastAsia="Calibri"/>
          <w:u w:val="single"/>
        </w:rPr>
      </w:pPr>
    </w:p>
    <w:p w14:paraId="56756513" w14:textId="77777777" w:rsidR="00E71B42" w:rsidRDefault="00E2333D" w:rsidP="00E2333D">
      <w:pPr>
        <w:rPr>
          <w:rFonts w:eastAsia="Calibri"/>
          <w:u w:val="single"/>
        </w:rPr>
      </w:pPr>
      <w:r w:rsidRPr="00E2333D">
        <w:rPr>
          <w:rFonts w:eastAsia="Calibri"/>
          <w:u w:val="single"/>
        </w:rPr>
        <w:t xml:space="preserve">Item </w:t>
      </w:r>
      <w:r w:rsidR="00D0070C">
        <w:rPr>
          <w:rFonts w:eastAsia="Calibri"/>
          <w:u w:val="single"/>
        </w:rPr>
        <w:t>2</w:t>
      </w:r>
      <w:r w:rsidRPr="00E2333D">
        <w:rPr>
          <w:rFonts w:eastAsia="Calibri"/>
          <w:u w:val="single"/>
        </w:rPr>
        <w:t xml:space="preserve"> – </w:t>
      </w:r>
      <w:r w:rsidR="00E71B42">
        <w:rPr>
          <w:rFonts w:eastAsia="Calibri"/>
          <w:u w:val="single"/>
        </w:rPr>
        <w:t>April</w:t>
      </w:r>
      <w:r w:rsidR="00870389">
        <w:rPr>
          <w:rFonts w:eastAsia="Calibri"/>
          <w:u w:val="single"/>
        </w:rPr>
        <w:t xml:space="preserve"> 2026</w:t>
      </w:r>
      <w:r w:rsidR="00F87F2E">
        <w:rPr>
          <w:rFonts w:eastAsia="Calibri"/>
          <w:u w:val="single"/>
        </w:rPr>
        <w:t xml:space="preserve"> </w:t>
      </w:r>
      <w:r w:rsidRPr="00E2333D">
        <w:rPr>
          <w:rFonts w:eastAsia="Calibri"/>
          <w:u w:val="single"/>
        </w:rPr>
        <w:t>Income Statement</w:t>
      </w:r>
    </w:p>
    <w:p w14:paraId="72668FBF" w14:textId="30AC77AA" w:rsidR="00975878" w:rsidRDefault="00975878" w:rsidP="00E2333D">
      <w:pPr>
        <w:rPr>
          <w:rFonts w:eastAsia="Calibri"/>
          <w:u w:val="single"/>
        </w:rPr>
      </w:pPr>
    </w:p>
    <w:p w14:paraId="5EC80120" w14:textId="7D378BA8" w:rsidR="00975878" w:rsidRDefault="00E71B42" w:rsidP="00E2333D">
      <w:pPr>
        <w:rPr>
          <w:rFonts w:eastAsia="Calibri"/>
          <w:u w:val="single"/>
        </w:rPr>
      </w:pPr>
      <w:r w:rsidRPr="00E71B42">
        <w:rPr>
          <w:noProof/>
        </w:rPr>
        <w:drawing>
          <wp:inline distT="0" distB="0" distL="0" distR="0" wp14:anchorId="0EF3ABAB" wp14:editId="090750D3">
            <wp:extent cx="6492240" cy="6842760"/>
            <wp:effectExtent l="0" t="0" r="3810" b="0"/>
            <wp:docPr id="13976731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84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C518B" w14:textId="0FBAE355" w:rsidR="00975878" w:rsidRDefault="00975878" w:rsidP="00E2333D">
      <w:pPr>
        <w:rPr>
          <w:rFonts w:eastAsia="Calibri"/>
          <w:u w:val="single"/>
        </w:rPr>
      </w:pPr>
    </w:p>
    <w:p w14:paraId="75E4055A" w14:textId="77777777" w:rsidR="00975878" w:rsidRDefault="00975878" w:rsidP="00E2333D">
      <w:pPr>
        <w:rPr>
          <w:rFonts w:eastAsia="Calibri"/>
          <w:u w:val="single"/>
        </w:rPr>
      </w:pPr>
    </w:p>
    <w:p w14:paraId="2339A2BF" w14:textId="77777777" w:rsidR="00FF4CF9" w:rsidRDefault="00FF4CF9" w:rsidP="00E2333D">
      <w:pPr>
        <w:rPr>
          <w:rFonts w:eastAsia="Calibri"/>
          <w:u w:val="single"/>
        </w:rPr>
      </w:pPr>
    </w:p>
    <w:p w14:paraId="6DD4D6FE" w14:textId="77777777" w:rsidR="00E71B42" w:rsidRDefault="00E71B42" w:rsidP="00E2333D">
      <w:pPr>
        <w:rPr>
          <w:rFonts w:eastAsia="Calibri"/>
          <w:u w:val="single"/>
        </w:rPr>
      </w:pPr>
    </w:p>
    <w:p w14:paraId="14438840" w14:textId="77777777" w:rsidR="00E71B42" w:rsidRDefault="00E71B42" w:rsidP="00E2333D">
      <w:pPr>
        <w:rPr>
          <w:rFonts w:eastAsia="Calibri"/>
          <w:u w:val="single"/>
        </w:rPr>
      </w:pPr>
    </w:p>
    <w:p w14:paraId="01CA4BC9" w14:textId="77777777" w:rsidR="00E71B42" w:rsidRDefault="00E71B42" w:rsidP="00E2333D">
      <w:pPr>
        <w:rPr>
          <w:rFonts w:eastAsia="Calibri"/>
          <w:u w:val="single"/>
        </w:rPr>
      </w:pPr>
    </w:p>
    <w:p w14:paraId="088FE386" w14:textId="77777777" w:rsidR="00E71B42" w:rsidRDefault="00E71B42" w:rsidP="00E2333D">
      <w:pPr>
        <w:rPr>
          <w:rFonts w:eastAsia="Calibri"/>
          <w:u w:val="single"/>
        </w:rPr>
      </w:pPr>
    </w:p>
    <w:p w14:paraId="26BCB65E" w14:textId="77777777" w:rsidR="00E71B42" w:rsidRDefault="00E71B42" w:rsidP="00E2333D">
      <w:pPr>
        <w:rPr>
          <w:rFonts w:eastAsia="Calibri"/>
          <w:u w:val="single"/>
        </w:rPr>
      </w:pPr>
    </w:p>
    <w:p w14:paraId="746F9498" w14:textId="77777777" w:rsidR="00E71B42" w:rsidRDefault="00E71B42" w:rsidP="00E2333D">
      <w:pPr>
        <w:rPr>
          <w:rFonts w:eastAsia="Calibri"/>
          <w:u w:val="single"/>
        </w:rPr>
      </w:pPr>
    </w:p>
    <w:p w14:paraId="7F741552" w14:textId="77777777" w:rsidR="00E71B42" w:rsidRDefault="00E71B42" w:rsidP="00E2333D">
      <w:pPr>
        <w:rPr>
          <w:rFonts w:eastAsia="Calibri"/>
          <w:u w:val="single"/>
        </w:rPr>
      </w:pPr>
    </w:p>
    <w:p w14:paraId="77DA4632" w14:textId="4E6E7179" w:rsidR="00EF0713" w:rsidRDefault="007D1434" w:rsidP="00E2333D">
      <w:pPr>
        <w:rPr>
          <w:rFonts w:eastAsia="Calibri"/>
          <w:u w:val="single"/>
        </w:rPr>
      </w:pPr>
      <w:r>
        <w:rPr>
          <w:rFonts w:eastAsia="Calibri"/>
          <w:u w:val="single"/>
        </w:rPr>
        <w:t xml:space="preserve">Item </w:t>
      </w:r>
      <w:r w:rsidR="00DC07FE">
        <w:rPr>
          <w:rFonts w:eastAsia="Calibri"/>
          <w:u w:val="single"/>
        </w:rPr>
        <w:t>3: Action</w:t>
      </w:r>
      <w:r>
        <w:rPr>
          <w:rFonts w:eastAsia="Calibri"/>
          <w:u w:val="single"/>
        </w:rPr>
        <w:t xml:space="preserve"> Register</w:t>
      </w:r>
    </w:p>
    <w:p w14:paraId="3B45CAF0" w14:textId="77777777" w:rsidR="006A0E9E" w:rsidRPr="006A0E9E" w:rsidRDefault="006A0E9E" w:rsidP="006A0E9E">
      <w:pPr>
        <w:rPr>
          <w:noProof/>
        </w:rPr>
      </w:pPr>
    </w:p>
    <w:p w14:paraId="439B6343" w14:textId="131BDFA2" w:rsidR="00521E3D" w:rsidRDefault="00521E3D" w:rsidP="00E2333D">
      <w:pPr>
        <w:rPr>
          <w:rFonts w:eastAsia="Calibri"/>
          <w:b/>
          <w:bCs/>
          <w:u w:val="single"/>
        </w:rPr>
      </w:pPr>
    </w:p>
    <w:p w14:paraId="01E14A8F" w14:textId="11677A31" w:rsidR="00521E3D" w:rsidRDefault="0055359B" w:rsidP="00E2333D">
      <w:pPr>
        <w:rPr>
          <w:rFonts w:eastAsia="Calibri"/>
          <w:b/>
          <w:bCs/>
          <w:u w:val="single"/>
        </w:rPr>
      </w:pPr>
      <w:r w:rsidRPr="0055359B">
        <w:rPr>
          <w:noProof/>
        </w:rPr>
        <w:drawing>
          <wp:inline distT="0" distB="0" distL="0" distR="0" wp14:anchorId="6FA4D943" wp14:editId="4C5D35DC">
            <wp:extent cx="6492240" cy="2342515"/>
            <wp:effectExtent l="0" t="0" r="3810" b="635"/>
            <wp:docPr id="13163958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E35F5" w14:textId="77777777" w:rsidR="00632EB6" w:rsidRDefault="00632EB6" w:rsidP="00E2333D">
      <w:pPr>
        <w:rPr>
          <w:rFonts w:eastAsia="Calibri"/>
          <w:b/>
          <w:bCs/>
          <w:u w:val="single"/>
        </w:rPr>
      </w:pPr>
    </w:p>
    <w:p w14:paraId="23557638" w14:textId="77777777" w:rsidR="005D5146" w:rsidRDefault="005D5146" w:rsidP="00E2333D">
      <w:pPr>
        <w:rPr>
          <w:rFonts w:eastAsia="Calibri"/>
          <w:b/>
          <w:bCs/>
          <w:u w:val="single"/>
        </w:rPr>
      </w:pPr>
    </w:p>
    <w:p w14:paraId="73748217" w14:textId="77777777" w:rsidR="005D5146" w:rsidRDefault="005D5146" w:rsidP="00E2333D">
      <w:pPr>
        <w:rPr>
          <w:rFonts w:eastAsia="Calibri"/>
          <w:b/>
          <w:bCs/>
          <w:u w:val="single"/>
        </w:rPr>
      </w:pPr>
    </w:p>
    <w:p w14:paraId="08ACC503" w14:textId="77777777" w:rsidR="005D5146" w:rsidRDefault="005D5146" w:rsidP="00E2333D">
      <w:pPr>
        <w:rPr>
          <w:rFonts w:eastAsia="Calibri"/>
          <w:b/>
          <w:bCs/>
          <w:u w:val="single"/>
        </w:rPr>
      </w:pPr>
    </w:p>
    <w:p w14:paraId="3A182DAF" w14:textId="77777777" w:rsidR="005D5146" w:rsidRDefault="005D5146" w:rsidP="00E2333D">
      <w:pPr>
        <w:rPr>
          <w:rFonts w:eastAsia="Calibri"/>
          <w:b/>
          <w:bCs/>
          <w:u w:val="single"/>
        </w:rPr>
      </w:pPr>
    </w:p>
    <w:p w14:paraId="49EE474E" w14:textId="77777777" w:rsidR="005D5146" w:rsidRDefault="005D5146" w:rsidP="00E2333D">
      <w:pPr>
        <w:rPr>
          <w:rFonts w:eastAsia="Calibri"/>
          <w:b/>
          <w:bCs/>
          <w:u w:val="single"/>
        </w:rPr>
      </w:pPr>
    </w:p>
    <w:p w14:paraId="0975B471" w14:textId="77777777" w:rsidR="005D5146" w:rsidRDefault="005D5146" w:rsidP="00E2333D">
      <w:pPr>
        <w:rPr>
          <w:rFonts w:eastAsia="Calibri"/>
          <w:b/>
          <w:bCs/>
          <w:u w:val="single"/>
        </w:rPr>
      </w:pPr>
    </w:p>
    <w:p w14:paraId="7BAC4A49" w14:textId="77777777" w:rsidR="005D5146" w:rsidRDefault="005D5146" w:rsidP="00E2333D">
      <w:pPr>
        <w:rPr>
          <w:rFonts w:eastAsia="Calibri"/>
          <w:b/>
          <w:bCs/>
          <w:u w:val="single"/>
        </w:rPr>
      </w:pPr>
    </w:p>
    <w:p w14:paraId="055F9DFE" w14:textId="77777777" w:rsidR="005D5146" w:rsidRDefault="005D5146" w:rsidP="00E2333D">
      <w:pPr>
        <w:rPr>
          <w:rFonts w:eastAsia="Calibri"/>
          <w:b/>
          <w:bCs/>
          <w:u w:val="single"/>
        </w:rPr>
      </w:pPr>
    </w:p>
    <w:p w14:paraId="7762551A" w14:textId="77777777" w:rsidR="005D5146" w:rsidRDefault="005D5146" w:rsidP="00E2333D">
      <w:pPr>
        <w:rPr>
          <w:rFonts w:eastAsia="Calibri"/>
          <w:b/>
          <w:bCs/>
          <w:u w:val="single"/>
        </w:rPr>
      </w:pPr>
    </w:p>
    <w:p w14:paraId="2EB328B7" w14:textId="77777777" w:rsidR="005D5146" w:rsidRDefault="005D5146" w:rsidP="00E2333D">
      <w:pPr>
        <w:rPr>
          <w:rFonts w:eastAsia="Calibri"/>
          <w:b/>
          <w:bCs/>
          <w:u w:val="single"/>
        </w:rPr>
      </w:pPr>
    </w:p>
    <w:p w14:paraId="39511CF9" w14:textId="77777777" w:rsidR="005D5146" w:rsidRDefault="005D5146" w:rsidP="00E2333D">
      <w:pPr>
        <w:rPr>
          <w:rFonts w:eastAsia="Calibri"/>
          <w:b/>
          <w:bCs/>
          <w:u w:val="single"/>
        </w:rPr>
      </w:pPr>
    </w:p>
    <w:p w14:paraId="789086D2" w14:textId="77777777" w:rsidR="006922C8" w:rsidRDefault="006922C8" w:rsidP="00E2333D">
      <w:pPr>
        <w:rPr>
          <w:rFonts w:eastAsia="Calibri"/>
          <w:b/>
          <w:bCs/>
          <w:u w:val="single"/>
        </w:rPr>
      </w:pPr>
    </w:p>
    <w:p w14:paraId="107C75B5" w14:textId="77777777" w:rsidR="00975878" w:rsidRDefault="00975878" w:rsidP="00E2333D">
      <w:pPr>
        <w:rPr>
          <w:rFonts w:eastAsia="Calibri"/>
          <w:b/>
          <w:bCs/>
          <w:u w:val="single"/>
        </w:rPr>
      </w:pPr>
    </w:p>
    <w:p w14:paraId="039BAEB8" w14:textId="77777777" w:rsidR="00975878" w:rsidRDefault="00975878" w:rsidP="00E2333D">
      <w:pPr>
        <w:rPr>
          <w:rFonts w:eastAsia="Calibri"/>
          <w:b/>
          <w:bCs/>
          <w:u w:val="single"/>
        </w:rPr>
      </w:pPr>
    </w:p>
    <w:p w14:paraId="08579868" w14:textId="77777777" w:rsidR="00975878" w:rsidRDefault="00975878" w:rsidP="00E2333D">
      <w:pPr>
        <w:rPr>
          <w:rFonts w:eastAsia="Calibri"/>
          <w:b/>
          <w:bCs/>
          <w:u w:val="single"/>
        </w:rPr>
      </w:pPr>
    </w:p>
    <w:p w14:paraId="5EB0EC07" w14:textId="77777777" w:rsidR="00975878" w:rsidRDefault="00975878" w:rsidP="00E2333D">
      <w:pPr>
        <w:rPr>
          <w:rFonts w:eastAsia="Calibri"/>
          <w:b/>
          <w:bCs/>
          <w:u w:val="single"/>
        </w:rPr>
      </w:pPr>
    </w:p>
    <w:p w14:paraId="0F090662" w14:textId="77777777" w:rsidR="00975878" w:rsidRDefault="00975878" w:rsidP="00E2333D">
      <w:pPr>
        <w:rPr>
          <w:rFonts w:eastAsia="Calibri"/>
          <w:b/>
          <w:bCs/>
          <w:u w:val="single"/>
        </w:rPr>
      </w:pPr>
    </w:p>
    <w:p w14:paraId="76861A71" w14:textId="77777777" w:rsidR="00975878" w:rsidRDefault="00975878" w:rsidP="00E2333D">
      <w:pPr>
        <w:rPr>
          <w:rFonts w:eastAsia="Calibri"/>
          <w:b/>
          <w:bCs/>
          <w:u w:val="single"/>
        </w:rPr>
      </w:pPr>
    </w:p>
    <w:p w14:paraId="5D6E2677" w14:textId="77777777" w:rsidR="00975878" w:rsidRDefault="00975878" w:rsidP="00E2333D">
      <w:pPr>
        <w:rPr>
          <w:rFonts w:eastAsia="Calibri"/>
          <w:b/>
          <w:bCs/>
          <w:u w:val="single"/>
        </w:rPr>
      </w:pPr>
    </w:p>
    <w:p w14:paraId="0B9C02FF" w14:textId="77777777" w:rsidR="00975878" w:rsidRDefault="00975878" w:rsidP="00E2333D">
      <w:pPr>
        <w:rPr>
          <w:rFonts w:eastAsia="Calibri"/>
          <w:b/>
          <w:bCs/>
          <w:u w:val="single"/>
        </w:rPr>
      </w:pPr>
    </w:p>
    <w:p w14:paraId="57267CF8" w14:textId="77777777" w:rsidR="00975878" w:rsidRDefault="00975878" w:rsidP="00E2333D">
      <w:pPr>
        <w:rPr>
          <w:rFonts w:eastAsia="Calibri"/>
          <w:b/>
          <w:bCs/>
          <w:u w:val="single"/>
        </w:rPr>
      </w:pPr>
    </w:p>
    <w:p w14:paraId="2F6227C1" w14:textId="77777777" w:rsidR="00975878" w:rsidRDefault="00975878" w:rsidP="00E2333D">
      <w:pPr>
        <w:rPr>
          <w:rFonts w:eastAsia="Calibri"/>
          <w:b/>
          <w:bCs/>
          <w:u w:val="single"/>
        </w:rPr>
      </w:pPr>
    </w:p>
    <w:p w14:paraId="6E49EB66" w14:textId="77777777" w:rsidR="00975878" w:rsidRDefault="00975878" w:rsidP="00E2333D">
      <w:pPr>
        <w:rPr>
          <w:rFonts w:eastAsia="Calibri"/>
          <w:b/>
          <w:bCs/>
          <w:u w:val="single"/>
        </w:rPr>
      </w:pPr>
    </w:p>
    <w:p w14:paraId="1FA02A4C" w14:textId="77777777" w:rsidR="008A5A90" w:rsidRDefault="008A5A90" w:rsidP="00E2333D">
      <w:pPr>
        <w:rPr>
          <w:rFonts w:eastAsia="Calibri"/>
          <w:b/>
          <w:bCs/>
          <w:u w:val="single"/>
        </w:rPr>
      </w:pPr>
    </w:p>
    <w:p w14:paraId="6FB2B606" w14:textId="77777777" w:rsidR="008A5A90" w:rsidRDefault="008A5A90" w:rsidP="00E2333D">
      <w:pPr>
        <w:rPr>
          <w:rFonts w:eastAsia="Calibri"/>
          <w:b/>
          <w:bCs/>
          <w:u w:val="single"/>
        </w:rPr>
      </w:pPr>
    </w:p>
    <w:p w14:paraId="6BB903D5" w14:textId="77777777" w:rsidR="008A5A90" w:rsidRDefault="008A5A90" w:rsidP="00E2333D">
      <w:pPr>
        <w:rPr>
          <w:rFonts w:eastAsia="Calibri"/>
          <w:b/>
          <w:bCs/>
          <w:u w:val="single"/>
        </w:rPr>
      </w:pPr>
    </w:p>
    <w:p w14:paraId="093934D9" w14:textId="77777777" w:rsidR="008A5A90" w:rsidRDefault="008A5A90" w:rsidP="00E2333D">
      <w:pPr>
        <w:rPr>
          <w:rFonts w:eastAsia="Calibri"/>
          <w:b/>
          <w:bCs/>
          <w:u w:val="single"/>
        </w:rPr>
      </w:pPr>
    </w:p>
    <w:p w14:paraId="77CA615B" w14:textId="77777777" w:rsidR="008A5A90" w:rsidRDefault="008A5A90" w:rsidP="00E2333D">
      <w:pPr>
        <w:rPr>
          <w:rFonts w:eastAsia="Calibri"/>
          <w:b/>
          <w:bCs/>
          <w:u w:val="single"/>
        </w:rPr>
      </w:pPr>
    </w:p>
    <w:p w14:paraId="44394450" w14:textId="77777777" w:rsidR="00FF4CF9" w:rsidRDefault="00FF4CF9" w:rsidP="00E2333D">
      <w:pPr>
        <w:rPr>
          <w:rFonts w:eastAsia="Calibri"/>
          <w:b/>
          <w:bCs/>
          <w:u w:val="single"/>
        </w:rPr>
      </w:pPr>
    </w:p>
    <w:p w14:paraId="131CF18A" w14:textId="53B1C2BF" w:rsidR="00975878" w:rsidRDefault="00975878" w:rsidP="00E2333D">
      <w:pPr>
        <w:rPr>
          <w:rFonts w:eastAsia="Calibri"/>
          <w:b/>
          <w:bCs/>
          <w:u w:val="single"/>
        </w:rPr>
      </w:pPr>
    </w:p>
    <w:p w14:paraId="5F77AA6B" w14:textId="77777777" w:rsidR="008A5A90" w:rsidRPr="008A5A90" w:rsidRDefault="008A5A90" w:rsidP="008A5A90"/>
    <w:sectPr w:rsidR="008A5A90" w:rsidRPr="008A5A90" w:rsidSect="00E97B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08" w:bottom="1008" w:left="1008" w:header="30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7A81" w14:textId="77777777" w:rsidR="00780531" w:rsidRDefault="00780531">
      <w:r>
        <w:separator/>
      </w:r>
    </w:p>
  </w:endnote>
  <w:endnote w:type="continuationSeparator" w:id="0">
    <w:p w14:paraId="40740058" w14:textId="77777777" w:rsidR="00780531" w:rsidRDefault="0078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31447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B6485D" w14:textId="77777777" w:rsidR="001556E6" w:rsidRDefault="001556E6" w:rsidP="00404C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955346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02B920" w14:textId="77777777" w:rsidR="001556E6" w:rsidRDefault="001556E6" w:rsidP="001556E6">
        <w:pPr>
          <w:pStyle w:val="Footer"/>
          <w:framePr w:wrap="none" w:vAnchor="text" w:hAnchor="margin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84FA4F" w14:textId="77777777" w:rsidR="001556E6" w:rsidRDefault="001556E6" w:rsidP="001556E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9658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CBAD6" w14:textId="77777777" w:rsidR="001556E6" w:rsidRDefault="001556E6" w:rsidP="001556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389E40" w14:textId="77777777" w:rsidR="0091589A" w:rsidRPr="00973E85" w:rsidRDefault="0091589A" w:rsidP="001556E6">
    <w:pPr>
      <w:pStyle w:val="BodyText"/>
      <w:spacing w:line="14" w:lineRule="auto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2E8B" w14:textId="77777777" w:rsidR="000C607D" w:rsidRDefault="000C6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97EE" w14:textId="77777777" w:rsidR="00780531" w:rsidRDefault="00780531">
      <w:r>
        <w:separator/>
      </w:r>
    </w:p>
  </w:footnote>
  <w:footnote w:type="continuationSeparator" w:id="0">
    <w:p w14:paraId="3752B966" w14:textId="77777777" w:rsidR="00780531" w:rsidRDefault="0078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B2DF" w14:textId="77777777" w:rsidR="000C607D" w:rsidRDefault="000C6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DA6D" w14:textId="3926374E" w:rsidR="0091589A" w:rsidRDefault="00B5428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69D9821" wp14:editId="56E204CD">
          <wp:simplePos x="0" y="0"/>
          <wp:positionH relativeFrom="page">
            <wp:posOffset>704215</wp:posOffset>
          </wp:positionH>
          <wp:positionV relativeFrom="page">
            <wp:posOffset>193738</wp:posOffset>
          </wp:positionV>
          <wp:extent cx="1283331" cy="687387"/>
          <wp:effectExtent l="0" t="0" r="0" b="0"/>
          <wp:wrapNone/>
          <wp:docPr id="2683621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3331" cy="687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DF0C02" wp14:editId="02DC72E9">
              <wp:simplePos x="0" y="0"/>
              <wp:positionH relativeFrom="page">
                <wp:posOffset>5085460</wp:posOffset>
              </wp:positionH>
              <wp:positionV relativeFrom="page">
                <wp:posOffset>297339</wp:posOffset>
              </wp:positionV>
              <wp:extent cx="2018030" cy="5695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030" cy="569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F20F3" w14:textId="77777777" w:rsidR="0091589A" w:rsidRDefault="00292461">
                          <w:pPr>
                            <w:spacing w:line="206" w:lineRule="exact"/>
                            <w:ind w:left="1220"/>
                            <w:rPr>
                              <w:rFonts w:ascii="Palatino Linotype"/>
                              <w:sz w:val="18"/>
                            </w:rPr>
                          </w:pPr>
                          <w:r>
                            <w:rPr>
                              <w:rFonts w:ascii="Palatino Linotype"/>
                              <w:color w:val="994705"/>
                              <w:sz w:val="18"/>
                            </w:rPr>
                            <w:t>Cradle</w:t>
                          </w:r>
                          <w:r>
                            <w:rPr>
                              <w:rFonts w:ascii="Palatino Linotype"/>
                              <w:color w:val="99470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994705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Palatino Linotype"/>
                              <w:color w:val="994705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994705"/>
                              <w:sz w:val="18"/>
                            </w:rPr>
                            <w:t>Texas</w:t>
                          </w:r>
                          <w:r>
                            <w:rPr>
                              <w:rFonts w:ascii="Palatino Linotype"/>
                              <w:color w:val="99470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994705"/>
                              <w:spacing w:val="-2"/>
                              <w:sz w:val="18"/>
                            </w:rPr>
                            <w:t>Chapter</w:t>
                          </w:r>
                        </w:p>
                        <w:p w14:paraId="4A4FD521" w14:textId="77777777" w:rsidR="0091589A" w:rsidRDefault="00292461">
                          <w:pPr>
                            <w:spacing w:before="4" w:line="237" w:lineRule="auto"/>
                            <w:ind w:left="20" w:firstLine="1110"/>
                            <w:rPr>
                              <w:rFonts w:ascii="Palatino Linotype"/>
                              <w:sz w:val="18"/>
                            </w:rPr>
                          </w:pPr>
                          <w:r>
                            <w:rPr>
                              <w:rFonts w:ascii="Palatino Linotype"/>
                              <w:color w:val="994705"/>
                              <w:sz w:val="18"/>
                            </w:rPr>
                            <w:t>AgriLife Extension Bldg. 21017</w:t>
                          </w:r>
                          <w:r>
                            <w:rPr>
                              <w:rFonts w:ascii="Palatino Linotype"/>
                              <w:color w:val="99470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994705"/>
                              <w:sz w:val="18"/>
                            </w:rPr>
                            <w:t>CR</w:t>
                          </w:r>
                          <w:r>
                            <w:rPr>
                              <w:rFonts w:ascii="Palatino Linotype"/>
                              <w:color w:val="99470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994705"/>
                              <w:sz w:val="18"/>
                            </w:rPr>
                            <w:t>171,</w:t>
                          </w:r>
                          <w:r>
                            <w:rPr>
                              <w:rFonts w:ascii="Palatino Linotype"/>
                              <w:color w:val="99470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994705"/>
                              <w:sz w:val="18"/>
                            </w:rPr>
                            <w:t>Angleton,</w:t>
                          </w:r>
                          <w:r>
                            <w:rPr>
                              <w:rFonts w:ascii="Palatino Linotype"/>
                              <w:color w:val="99470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994705"/>
                              <w:sz w:val="18"/>
                            </w:rPr>
                            <w:t>TX</w:t>
                          </w:r>
                          <w:r>
                            <w:rPr>
                              <w:rFonts w:ascii="Palatino Linotype"/>
                              <w:color w:val="99470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994705"/>
                              <w:sz w:val="18"/>
                            </w:rPr>
                            <w:t>77515-</w:t>
                          </w:r>
                          <w:r>
                            <w:rPr>
                              <w:rFonts w:ascii="Palatino Linotype"/>
                              <w:color w:val="994705"/>
                              <w:spacing w:val="-4"/>
                              <w:sz w:val="18"/>
                            </w:rPr>
                            <w:t>8903</w:t>
                          </w:r>
                        </w:p>
                        <w:p w14:paraId="73B03E6F" w14:textId="77777777" w:rsidR="0091589A" w:rsidRDefault="00292461">
                          <w:pPr>
                            <w:spacing w:before="2"/>
                            <w:ind w:left="1440"/>
                            <w:rPr>
                              <w:sz w:val="16"/>
                            </w:rPr>
                          </w:pPr>
                          <w:r>
                            <w:rPr>
                              <w:color w:val="4E9ADE"/>
                              <w:sz w:val="16"/>
                              <w:u w:val="single" w:color="4E9ADE"/>
                            </w:rPr>
                            <w:t xml:space="preserve"> </w:t>
                          </w:r>
                          <w:r>
                            <w:rPr>
                              <w:color w:val="4E9ADE"/>
                              <w:spacing w:val="-2"/>
                              <w:sz w:val="16"/>
                              <w:u w:val="single" w:color="4E9ADE"/>
                            </w:rPr>
                            <w:t>https://txmn.org/tmncot/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F0C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0.45pt;margin-top:23.4pt;width:158.9pt;height:44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" filled="f" stroked="f">
              <v:textbox inset="0,0,0,0">
                <w:txbxContent>
                  <w:p w14:paraId="286F20F3" w14:textId="77777777" w:rsidR="0091589A" w:rsidRDefault="00292461">
                    <w:pPr>
                      <w:spacing w:line="206" w:lineRule="exact"/>
                      <w:ind w:left="1220"/>
                      <w:rPr>
                        <w:rFonts w:ascii="Palatino Linotype"/>
                        <w:sz w:val="18"/>
                      </w:rPr>
                    </w:pPr>
                    <w:r>
                      <w:rPr>
                        <w:rFonts w:ascii="Palatino Linotype"/>
                        <w:color w:val="994705"/>
                        <w:sz w:val="18"/>
                      </w:rPr>
                      <w:t>Cradle</w:t>
                    </w:r>
                    <w:r>
                      <w:rPr>
                        <w:rFonts w:ascii="Palatino Linotype"/>
                        <w:color w:val="99470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994705"/>
                        <w:sz w:val="18"/>
                      </w:rPr>
                      <w:t>of</w:t>
                    </w:r>
                    <w:r>
                      <w:rPr>
                        <w:rFonts w:ascii="Palatino Linotype"/>
                        <w:color w:val="994705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994705"/>
                        <w:sz w:val="18"/>
                      </w:rPr>
                      <w:t>Texas</w:t>
                    </w:r>
                    <w:r>
                      <w:rPr>
                        <w:rFonts w:ascii="Palatino Linotype"/>
                        <w:color w:val="99470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994705"/>
                        <w:spacing w:val="-2"/>
                        <w:sz w:val="18"/>
                      </w:rPr>
                      <w:t>Chapter</w:t>
                    </w:r>
                  </w:p>
                  <w:p w14:paraId="4A4FD521" w14:textId="77777777" w:rsidR="0091589A" w:rsidRDefault="00292461">
                    <w:pPr>
                      <w:spacing w:before="4" w:line="237" w:lineRule="auto"/>
                      <w:ind w:left="20" w:firstLine="1110"/>
                      <w:rPr>
                        <w:rFonts w:ascii="Palatino Linotype"/>
                        <w:sz w:val="18"/>
                      </w:rPr>
                    </w:pPr>
                    <w:r>
                      <w:rPr>
                        <w:rFonts w:ascii="Palatino Linotype"/>
                        <w:color w:val="994705"/>
                        <w:sz w:val="18"/>
                      </w:rPr>
                      <w:t>AgriLife Extension Bldg. 21017</w:t>
                    </w:r>
                    <w:r>
                      <w:rPr>
                        <w:rFonts w:ascii="Palatino Linotype"/>
                        <w:color w:val="99470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994705"/>
                        <w:sz w:val="18"/>
                      </w:rPr>
                      <w:t>CR</w:t>
                    </w:r>
                    <w:r>
                      <w:rPr>
                        <w:rFonts w:ascii="Palatino Linotype"/>
                        <w:color w:val="99470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994705"/>
                        <w:sz w:val="18"/>
                      </w:rPr>
                      <w:t>171,</w:t>
                    </w:r>
                    <w:r>
                      <w:rPr>
                        <w:rFonts w:ascii="Palatino Linotype"/>
                        <w:color w:val="99470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994705"/>
                        <w:sz w:val="18"/>
                      </w:rPr>
                      <w:t>Angleton,</w:t>
                    </w:r>
                    <w:r>
                      <w:rPr>
                        <w:rFonts w:ascii="Palatino Linotype"/>
                        <w:color w:val="99470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994705"/>
                        <w:sz w:val="18"/>
                      </w:rPr>
                      <w:t>TX</w:t>
                    </w:r>
                    <w:r>
                      <w:rPr>
                        <w:rFonts w:ascii="Palatino Linotype"/>
                        <w:color w:val="99470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/>
                        <w:color w:val="994705"/>
                        <w:sz w:val="18"/>
                      </w:rPr>
                      <w:t>77515-</w:t>
                    </w:r>
                    <w:r>
                      <w:rPr>
                        <w:rFonts w:ascii="Palatino Linotype"/>
                        <w:color w:val="994705"/>
                        <w:spacing w:val="-4"/>
                        <w:sz w:val="18"/>
                      </w:rPr>
                      <w:t>8903</w:t>
                    </w:r>
                  </w:p>
                  <w:p w14:paraId="73B03E6F" w14:textId="77777777" w:rsidR="0091589A" w:rsidRDefault="00292461">
                    <w:pPr>
                      <w:spacing w:before="2"/>
                      <w:ind w:left="1440"/>
                      <w:rPr>
                        <w:sz w:val="16"/>
                      </w:rPr>
                    </w:pPr>
                    <w:r>
                      <w:rPr>
                        <w:color w:val="4E9ADE"/>
                        <w:sz w:val="16"/>
                        <w:u w:val="single" w:color="4E9ADE"/>
                      </w:rPr>
                      <w:t xml:space="preserve"> </w:t>
                    </w:r>
                    <w:r>
                      <w:rPr>
                        <w:color w:val="4E9ADE"/>
                        <w:spacing w:val="-2"/>
                        <w:sz w:val="16"/>
                        <w:u w:val="single" w:color="4E9ADE"/>
                      </w:rPr>
                      <w:t>https://txmn.org/tmncot/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61BE" w14:textId="77777777" w:rsidR="000C607D" w:rsidRDefault="000C6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081"/>
    <w:multiLevelType w:val="hybridMultilevel"/>
    <w:tmpl w:val="BDC248B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141D4E2E"/>
    <w:multiLevelType w:val="hybridMultilevel"/>
    <w:tmpl w:val="EA5A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0713"/>
    <w:multiLevelType w:val="hybridMultilevel"/>
    <w:tmpl w:val="1994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12FF"/>
    <w:multiLevelType w:val="hybridMultilevel"/>
    <w:tmpl w:val="1D3C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D5E01"/>
    <w:multiLevelType w:val="multilevel"/>
    <w:tmpl w:val="49F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940B5D"/>
    <w:multiLevelType w:val="hybridMultilevel"/>
    <w:tmpl w:val="49A2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77EE6"/>
    <w:multiLevelType w:val="hybridMultilevel"/>
    <w:tmpl w:val="1E6EA438"/>
    <w:lvl w:ilvl="0" w:tplc="80744DA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21B70"/>
    <w:multiLevelType w:val="hybridMultilevel"/>
    <w:tmpl w:val="FFC00274"/>
    <w:lvl w:ilvl="0" w:tplc="80744DA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2787F"/>
    <w:multiLevelType w:val="hybridMultilevel"/>
    <w:tmpl w:val="04E896C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F766610"/>
    <w:multiLevelType w:val="hybridMultilevel"/>
    <w:tmpl w:val="9E8E5A86"/>
    <w:lvl w:ilvl="0" w:tplc="80744DA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87FB4"/>
    <w:multiLevelType w:val="hybridMultilevel"/>
    <w:tmpl w:val="BDDAE81E"/>
    <w:lvl w:ilvl="0" w:tplc="7AF47C9A">
      <w:numFmt w:val="bullet"/>
      <w:lvlText w:val=""/>
      <w:lvlJc w:val="left"/>
      <w:pPr>
        <w:ind w:left="700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10D4D4">
      <w:numFmt w:val="bullet"/>
      <w:lvlText w:val="•"/>
      <w:lvlJc w:val="left"/>
      <w:pPr>
        <w:ind w:left="1668" w:hanging="270"/>
      </w:pPr>
      <w:rPr>
        <w:rFonts w:hint="default"/>
        <w:lang w:val="en-US" w:eastAsia="en-US" w:bidi="ar-SA"/>
      </w:rPr>
    </w:lvl>
    <w:lvl w:ilvl="2" w:tplc="4E76545A">
      <w:numFmt w:val="bullet"/>
      <w:lvlText w:val="•"/>
      <w:lvlJc w:val="left"/>
      <w:pPr>
        <w:ind w:left="2636" w:hanging="270"/>
      </w:pPr>
      <w:rPr>
        <w:rFonts w:hint="default"/>
        <w:lang w:val="en-US" w:eastAsia="en-US" w:bidi="ar-SA"/>
      </w:rPr>
    </w:lvl>
    <w:lvl w:ilvl="3" w:tplc="6D2464A0">
      <w:numFmt w:val="bullet"/>
      <w:lvlText w:val="•"/>
      <w:lvlJc w:val="left"/>
      <w:pPr>
        <w:ind w:left="3604" w:hanging="270"/>
      </w:pPr>
      <w:rPr>
        <w:rFonts w:hint="default"/>
        <w:lang w:val="en-US" w:eastAsia="en-US" w:bidi="ar-SA"/>
      </w:rPr>
    </w:lvl>
    <w:lvl w:ilvl="4" w:tplc="DA7EBEE2">
      <w:numFmt w:val="bullet"/>
      <w:lvlText w:val="•"/>
      <w:lvlJc w:val="left"/>
      <w:pPr>
        <w:ind w:left="4572" w:hanging="270"/>
      </w:pPr>
      <w:rPr>
        <w:rFonts w:hint="default"/>
        <w:lang w:val="en-US" w:eastAsia="en-US" w:bidi="ar-SA"/>
      </w:rPr>
    </w:lvl>
    <w:lvl w:ilvl="5" w:tplc="606CA930">
      <w:numFmt w:val="bullet"/>
      <w:lvlText w:val="•"/>
      <w:lvlJc w:val="left"/>
      <w:pPr>
        <w:ind w:left="5540" w:hanging="270"/>
      </w:pPr>
      <w:rPr>
        <w:rFonts w:hint="default"/>
        <w:lang w:val="en-US" w:eastAsia="en-US" w:bidi="ar-SA"/>
      </w:rPr>
    </w:lvl>
    <w:lvl w:ilvl="6" w:tplc="2284737C">
      <w:numFmt w:val="bullet"/>
      <w:lvlText w:val="•"/>
      <w:lvlJc w:val="left"/>
      <w:pPr>
        <w:ind w:left="6508" w:hanging="270"/>
      </w:pPr>
      <w:rPr>
        <w:rFonts w:hint="default"/>
        <w:lang w:val="en-US" w:eastAsia="en-US" w:bidi="ar-SA"/>
      </w:rPr>
    </w:lvl>
    <w:lvl w:ilvl="7" w:tplc="EBB28EC6">
      <w:numFmt w:val="bullet"/>
      <w:lvlText w:val="•"/>
      <w:lvlJc w:val="left"/>
      <w:pPr>
        <w:ind w:left="7476" w:hanging="270"/>
      </w:pPr>
      <w:rPr>
        <w:rFonts w:hint="default"/>
        <w:lang w:val="en-US" w:eastAsia="en-US" w:bidi="ar-SA"/>
      </w:rPr>
    </w:lvl>
    <w:lvl w:ilvl="8" w:tplc="C67279D8">
      <w:numFmt w:val="bullet"/>
      <w:lvlText w:val="•"/>
      <w:lvlJc w:val="left"/>
      <w:pPr>
        <w:ind w:left="8444" w:hanging="270"/>
      </w:pPr>
      <w:rPr>
        <w:rFonts w:hint="default"/>
        <w:lang w:val="en-US" w:eastAsia="en-US" w:bidi="ar-SA"/>
      </w:rPr>
    </w:lvl>
  </w:abstractNum>
  <w:abstractNum w:abstractNumId="11" w15:restartNumberingAfterBreak="0">
    <w:nsid w:val="50FF0CC9"/>
    <w:multiLevelType w:val="hybridMultilevel"/>
    <w:tmpl w:val="10B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B703B"/>
    <w:multiLevelType w:val="hybridMultilevel"/>
    <w:tmpl w:val="8D18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45E52"/>
    <w:multiLevelType w:val="hybridMultilevel"/>
    <w:tmpl w:val="6AE4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86520"/>
    <w:multiLevelType w:val="hybridMultilevel"/>
    <w:tmpl w:val="9D78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61BA8"/>
    <w:multiLevelType w:val="multilevel"/>
    <w:tmpl w:val="FA62272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65B26"/>
    <w:multiLevelType w:val="hybridMultilevel"/>
    <w:tmpl w:val="19263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1C776F"/>
    <w:multiLevelType w:val="hybridMultilevel"/>
    <w:tmpl w:val="F16E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B0A49"/>
    <w:multiLevelType w:val="hybridMultilevel"/>
    <w:tmpl w:val="8E283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4929947">
    <w:abstractNumId w:val="10"/>
  </w:num>
  <w:num w:numId="2" w16cid:durableId="1502694123">
    <w:abstractNumId w:val="7"/>
  </w:num>
  <w:num w:numId="3" w16cid:durableId="1555503402">
    <w:abstractNumId w:val="4"/>
  </w:num>
  <w:num w:numId="4" w16cid:durableId="801920967">
    <w:abstractNumId w:val="8"/>
  </w:num>
  <w:num w:numId="5" w16cid:durableId="1373074298">
    <w:abstractNumId w:val="11"/>
  </w:num>
  <w:num w:numId="6" w16cid:durableId="1286807920">
    <w:abstractNumId w:val="16"/>
  </w:num>
  <w:num w:numId="7" w16cid:durableId="681248457">
    <w:abstractNumId w:val="15"/>
  </w:num>
  <w:num w:numId="8" w16cid:durableId="571702115">
    <w:abstractNumId w:val="14"/>
  </w:num>
  <w:num w:numId="9" w16cid:durableId="672534618">
    <w:abstractNumId w:val="17"/>
  </w:num>
  <w:num w:numId="10" w16cid:durableId="1310940586">
    <w:abstractNumId w:val="3"/>
  </w:num>
  <w:num w:numId="11" w16cid:durableId="832912648">
    <w:abstractNumId w:val="5"/>
  </w:num>
  <w:num w:numId="12" w16cid:durableId="613824524">
    <w:abstractNumId w:val="13"/>
  </w:num>
  <w:num w:numId="13" w16cid:durableId="1933857196">
    <w:abstractNumId w:val="18"/>
  </w:num>
  <w:num w:numId="14" w16cid:durableId="2083871316">
    <w:abstractNumId w:val="0"/>
  </w:num>
  <w:num w:numId="15" w16cid:durableId="1404717401">
    <w:abstractNumId w:val="2"/>
  </w:num>
  <w:num w:numId="16" w16cid:durableId="574894745">
    <w:abstractNumId w:val="12"/>
  </w:num>
  <w:num w:numId="17" w16cid:durableId="569002559">
    <w:abstractNumId w:val="1"/>
  </w:num>
  <w:num w:numId="18" w16cid:durableId="929235291">
    <w:abstractNumId w:val="9"/>
  </w:num>
  <w:num w:numId="19" w16cid:durableId="35569068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77"/>
    <w:rsid w:val="00001C3C"/>
    <w:rsid w:val="0000581B"/>
    <w:rsid w:val="00011CCC"/>
    <w:rsid w:val="00017C71"/>
    <w:rsid w:val="00017EEF"/>
    <w:rsid w:val="000208FF"/>
    <w:rsid w:val="000212CA"/>
    <w:rsid w:val="00030D7B"/>
    <w:rsid w:val="00046CB9"/>
    <w:rsid w:val="00046E97"/>
    <w:rsid w:val="00047EA0"/>
    <w:rsid w:val="00051AA8"/>
    <w:rsid w:val="0005439F"/>
    <w:rsid w:val="00061B9E"/>
    <w:rsid w:val="00066C80"/>
    <w:rsid w:val="00067FDA"/>
    <w:rsid w:val="00070021"/>
    <w:rsid w:val="00073100"/>
    <w:rsid w:val="0007670E"/>
    <w:rsid w:val="00081B53"/>
    <w:rsid w:val="00083B8C"/>
    <w:rsid w:val="00087B84"/>
    <w:rsid w:val="00090BD7"/>
    <w:rsid w:val="000966D6"/>
    <w:rsid w:val="000A03C0"/>
    <w:rsid w:val="000A3154"/>
    <w:rsid w:val="000A4FE0"/>
    <w:rsid w:val="000B4171"/>
    <w:rsid w:val="000B5863"/>
    <w:rsid w:val="000B6983"/>
    <w:rsid w:val="000C4796"/>
    <w:rsid w:val="000C5DFE"/>
    <w:rsid w:val="000C607D"/>
    <w:rsid w:val="000D7777"/>
    <w:rsid w:val="000E1583"/>
    <w:rsid w:val="000E18F0"/>
    <w:rsid w:val="000E2E62"/>
    <w:rsid w:val="000E73DE"/>
    <w:rsid w:val="000E7F1B"/>
    <w:rsid w:val="000F5257"/>
    <w:rsid w:val="000F5757"/>
    <w:rsid w:val="000F66D8"/>
    <w:rsid w:val="00101BDD"/>
    <w:rsid w:val="00102EA5"/>
    <w:rsid w:val="0010563D"/>
    <w:rsid w:val="0010638D"/>
    <w:rsid w:val="00114363"/>
    <w:rsid w:val="00114926"/>
    <w:rsid w:val="001149AF"/>
    <w:rsid w:val="00116E56"/>
    <w:rsid w:val="00121801"/>
    <w:rsid w:val="00122721"/>
    <w:rsid w:val="00125119"/>
    <w:rsid w:val="00135742"/>
    <w:rsid w:val="00136B31"/>
    <w:rsid w:val="001434D7"/>
    <w:rsid w:val="001440FD"/>
    <w:rsid w:val="0015073C"/>
    <w:rsid w:val="001525E6"/>
    <w:rsid w:val="00154FE5"/>
    <w:rsid w:val="001556E6"/>
    <w:rsid w:val="00157320"/>
    <w:rsid w:val="00161ED6"/>
    <w:rsid w:val="001629E2"/>
    <w:rsid w:val="00163493"/>
    <w:rsid w:val="00163AA2"/>
    <w:rsid w:val="001655BB"/>
    <w:rsid w:val="0016606C"/>
    <w:rsid w:val="00171842"/>
    <w:rsid w:val="00176221"/>
    <w:rsid w:val="001808BC"/>
    <w:rsid w:val="0018363E"/>
    <w:rsid w:val="00192E85"/>
    <w:rsid w:val="001A1936"/>
    <w:rsid w:val="001A3085"/>
    <w:rsid w:val="001A61E5"/>
    <w:rsid w:val="001A7436"/>
    <w:rsid w:val="001B0BFF"/>
    <w:rsid w:val="001B11A8"/>
    <w:rsid w:val="001B6D40"/>
    <w:rsid w:val="001B7D99"/>
    <w:rsid w:val="001C0D62"/>
    <w:rsid w:val="001D270E"/>
    <w:rsid w:val="001D5186"/>
    <w:rsid w:val="001D7FCC"/>
    <w:rsid w:val="001E1477"/>
    <w:rsid w:val="001E39E4"/>
    <w:rsid w:val="001E49C7"/>
    <w:rsid w:val="001E5B7A"/>
    <w:rsid w:val="001F22C3"/>
    <w:rsid w:val="001F31C5"/>
    <w:rsid w:val="001F37E1"/>
    <w:rsid w:val="001F4429"/>
    <w:rsid w:val="001F597D"/>
    <w:rsid w:val="0020071A"/>
    <w:rsid w:val="0020074A"/>
    <w:rsid w:val="00203888"/>
    <w:rsid w:val="00204151"/>
    <w:rsid w:val="00215A88"/>
    <w:rsid w:val="00226E7E"/>
    <w:rsid w:val="0022780D"/>
    <w:rsid w:val="00237B8D"/>
    <w:rsid w:val="00240624"/>
    <w:rsid w:val="00243CC9"/>
    <w:rsid w:val="0024583A"/>
    <w:rsid w:val="00246C70"/>
    <w:rsid w:val="00246F23"/>
    <w:rsid w:val="002551AA"/>
    <w:rsid w:val="002628AD"/>
    <w:rsid w:val="0027190C"/>
    <w:rsid w:val="0027754D"/>
    <w:rsid w:val="00281118"/>
    <w:rsid w:val="002828F3"/>
    <w:rsid w:val="002870A1"/>
    <w:rsid w:val="0028761B"/>
    <w:rsid w:val="00292461"/>
    <w:rsid w:val="002A27F7"/>
    <w:rsid w:val="002A3AD9"/>
    <w:rsid w:val="002A424E"/>
    <w:rsid w:val="002A5B60"/>
    <w:rsid w:val="002A5FC5"/>
    <w:rsid w:val="002A7A4A"/>
    <w:rsid w:val="002B3308"/>
    <w:rsid w:val="002B4088"/>
    <w:rsid w:val="002C0EDC"/>
    <w:rsid w:val="002C15A7"/>
    <w:rsid w:val="002D046D"/>
    <w:rsid w:val="002D3B8F"/>
    <w:rsid w:val="002D7CE0"/>
    <w:rsid w:val="002E1A87"/>
    <w:rsid w:val="002E45AA"/>
    <w:rsid w:val="002E4A08"/>
    <w:rsid w:val="002E5619"/>
    <w:rsid w:val="002E6326"/>
    <w:rsid w:val="002F1462"/>
    <w:rsid w:val="002F3747"/>
    <w:rsid w:val="002F39CD"/>
    <w:rsid w:val="002F417F"/>
    <w:rsid w:val="002F4AA2"/>
    <w:rsid w:val="002F5A31"/>
    <w:rsid w:val="002F64F8"/>
    <w:rsid w:val="00301438"/>
    <w:rsid w:val="0030173E"/>
    <w:rsid w:val="00301B1D"/>
    <w:rsid w:val="00304737"/>
    <w:rsid w:val="003050F2"/>
    <w:rsid w:val="003070B0"/>
    <w:rsid w:val="00315B80"/>
    <w:rsid w:val="003207F9"/>
    <w:rsid w:val="003242C3"/>
    <w:rsid w:val="00332C7C"/>
    <w:rsid w:val="003339F1"/>
    <w:rsid w:val="00334E7E"/>
    <w:rsid w:val="0033653E"/>
    <w:rsid w:val="0034161F"/>
    <w:rsid w:val="00341F13"/>
    <w:rsid w:val="00345B7B"/>
    <w:rsid w:val="0034644E"/>
    <w:rsid w:val="00346762"/>
    <w:rsid w:val="003504BB"/>
    <w:rsid w:val="0035190A"/>
    <w:rsid w:val="00354DE8"/>
    <w:rsid w:val="003651A6"/>
    <w:rsid w:val="0036733D"/>
    <w:rsid w:val="00375464"/>
    <w:rsid w:val="00375E7C"/>
    <w:rsid w:val="00377642"/>
    <w:rsid w:val="0038102F"/>
    <w:rsid w:val="00381632"/>
    <w:rsid w:val="00381688"/>
    <w:rsid w:val="0038265D"/>
    <w:rsid w:val="00396F4A"/>
    <w:rsid w:val="003A0D4F"/>
    <w:rsid w:val="003A6612"/>
    <w:rsid w:val="003B0662"/>
    <w:rsid w:val="003B4CC3"/>
    <w:rsid w:val="003B5A5F"/>
    <w:rsid w:val="003D1E72"/>
    <w:rsid w:val="003D2B13"/>
    <w:rsid w:val="003D3901"/>
    <w:rsid w:val="003D428A"/>
    <w:rsid w:val="003D42C3"/>
    <w:rsid w:val="003D5910"/>
    <w:rsid w:val="003E5D63"/>
    <w:rsid w:val="003E6D46"/>
    <w:rsid w:val="003E6EB2"/>
    <w:rsid w:val="003F1D73"/>
    <w:rsid w:val="003F7CC3"/>
    <w:rsid w:val="00404603"/>
    <w:rsid w:val="00404D51"/>
    <w:rsid w:val="004201DA"/>
    <w:rsid w:val="00420516"/>
    <w:rsid w:val="00425CF3"/>
    <w:rsid w:val="00425EDE"/>
    <w:rsid w:val="0042709C"/>
    <w:rsid w:val="0044128D"/>
    <w:rsid w:val="004418D9"/>
    <w:rsid w:val="00451F1F"/>
    <w:rsid w:val="00454C7E"/>
    <w:rsid w:val="0045517D"/>
    <w:rsid w:val="00463C17"/>
    <w:rsid w:val="00471769"/>
    <w:rsid w:val="00471ED5"/>
    <w:rsid w:val="00473658"/>
    <w:rsid w:val="00474191"/>
    <w:rsid w:val="00484148"/>
    <w:rsid w:val="0048436B"/>
    <w:rsid w:val="00484455"/>
    <w:rsid w:val="004910D7"/>
    <w:rsid w:val="004A0716"/>
    <w:rsid w:val="004A1BA0"/>
    <w:rsid w:val="004A4DE1"/>
    <w:rsid w:val="004A527C"/>
    <w:rsid w:val="004A5D44"/>
    <w:rsid w:val="004B170E"/>
    <w:rsid w:val="004B509F"/>
    <w:rsid w:val="004B655B"/>
    <w:rsid w:val="004C197F"/>
    <w:rsid w:val="004C2352"/>
    <w:rsid w:val="004C6C52"/>
    <w:rsid w:val="004D3A56"/>
    <w:rsid w:val="004D3F17"/>
    <w:rsid w:val="004D46FC"/>
    <w:rsid w:val="004D65D7"/>
    <w:rsid w:val="004D7C00"/>
    <w:rsid w:val="004E1EF3"/>
    <w:rsid w:val="004E25E2"/>
    <w:rsid w:val="004E28ED"/>
    <w:rsid w:val="004E4DE2"/>
    <w:rsid w:val="004E5B7B"/>
    <w:rsid w:val="004F0818"/>
    <w:rsid w:val="004F311E"/>
    <w:rsid w:val="004F7538"/>
    <w:rsid w:val="00501873"/>
    <w:rsid w:val="005076FB"/>
    <w:rsid w:val="00511A0D"/>
    <w:rsid w:val="00512612"/>
    <w:rsid w:val="0051460E"/>
    <w:rsid w:val="00514A8E"/>
    <w:rsid w:val="00515D1E"/>
    <w:rsid w:val="00516E7F"/>
    <w:rsid w:val="0052097C"/>
    <w:rsid w:val="00521E3D"/>
    <w:rsid w:val="00525337"/>
    <w:rsid w:val="0054274C"/>
    <w:rsid w:val="005435DA"/>
    <w:rsid w:val="00543B52"/>
    <w:rsid w:val="0055135B"/>
    <w:rsid w:val="0055359B"/>
    <w:rsid w:val="005639C6"/>
    <w:rsid w:val="00565773"/>
    <w:rsid w:val="005701A0"/>
    <w:rsid w:val="00570D15"/>
    <w:rsid w:val="005729C5"/>
    <w:rsid w:val="00573D66"/>
    <w:rsid w:val="005757B1"/>
    <w:rsid w:val="005762A5"/>
    <w:rsid w:val="00583275"/>
    <w:rsid w:val="00593429"/>
    <w:rsid w:val="00596D0A"/>
    <w:rsid w:val="005A25D8"/>
    <w:rsid w:val="005C06F8"/>
    <w:rsid w:val="005C2DB4"/>
    <w:rsid w:val="005D5146"/>
    <w:rsid w:val="005D7BE7"/>
    <w:rsid w:val="005E0F4E"/>
    <w:rsid w:val="005E0FC7"/>
    <w:rsid w:val="005E157A"/>
    <w:rsid w:val="005E5C95"/>
    <w:rsid w:val="005F378E"/>
    <w:rsid w:val="005F4835"/>
    <w:rsid w:val="005F6501"/>
    <w:rsid w:val="00600665"/>
    <w:rsid w:val="00601630"/>
    <w:rsid w:val="00611872"/>
    <w:rsid w:val="00616C34"/>
    <w:rsid w:val="00617F72"/>
    <w:rsid w:val="00620BB1"/>
    <w:rsid w:val="00621C74"/>
    <w:rsid w:val="00624546"/>
    <w:rsid w:val="00624C98"/>
    <w:rsid w:val="00624FDE"/>
    <w:rsid w:val="00632B67"/>
    <w:rsid w:val="00632EB6"/>
    <w:rsid w:val="006337F8"/>
    <w:rsid w:val="00635132"/>
    <w:rsid w:val="006460D7"/>
    <w:rsid w:val="006536C6"/>
    <w:rsid w:val="00653787"/>
    <w:rsid w:val="00655DA8"/>
    <w:rsid w:val="00656D48"/>
    <w:rsid w:val="00657691"/>
    <w:rsid w:val="00660659"/>
    <w:rsid w:val="00662D93"/>
    <w:rsid w:val="00666732"/>
    <w:rsid w:val="006667A6"/>
    <w:rsid w:val="00667394"/>
    <w:rsid w:val="00673D3F"/>
    <w:rsid w:val="00680529"/>
    <w:rsid w:val="00682CFB"/>
    <w:rsid w:val="006922C8"/>
    <w:rsid w:val="0069365D"/>
    <w:rsid w:val="00693B8A"/>
    <w:rsid w:val="006A0E9E"/>
    <w:rsid w:val="006A6B24"/>
    <w:rsid w:val="006B05A0"/>
    <w:rsid w:val="006B7C56"/>
    <w:rsid w:val="006C1FE7"/>
    <w:rsid w:val="006D588A"/>
    <w:rsid w:val="006E0366"/>
    <w:rsid w:val="006E1723"/>
    <w:rsid w:val="006E6377"/>
    <w:rsid w:val="006E67C0"/>
    <w:rsid w:val="006E7EBF"/>
    <w:rsid w:val="006F1089"/>
    <w:rsid w:val="006F3C55"/>
    <w:rsid w:val="006F401B"/>
    <w:rsid w:val="006F41E5"/>
    <w:rsid w:val="006F58A3"/>
    <w:rsid w:val="007136B2"/>
    <w:rsid w:val="00713AA3"/>
    <w:rsid w:val="007177AE"/>
    <w:rsid w:val="0073136B"/>
    <w:rsid w:val="0073245D"/>
    <w:rsid w:val="00732518"/>
    <w:rsid w:val="007365D2"/>
    <w:rsid w:val="00742126"/>
    <w:rsid w:val="00742F01"/>
    <w:rsid w:val="0075363C"/>
    <w:rsid w:val="007571BB"/>
    <w:rsid w:val="0076718A"/>
    <w:rsid w:val="0077464C"/>
    <w:rsid w:val="007755FF"/>
    <w:rsid w:val="00775FB7"/>
    <w:rsid w:val="007768EB"/>
    <w:rsid w:val="00780531"/>
    <w:rsid w:val="00782C9C"/>
    <w:rsid w:val="00784D0A"/>
    <w:rsid w:val="00786F8C"/>
    <w:rsid w:val="007876A2"/>
    <w:rsid w:val="00793773"/>
    <w:rsid w:val="00794296"/>
    <w:rsid w:val="007B1880"/>
    <w:rsid w:val="007B353E"/>
    <w:rsid w:val="007B36E2"/>
    <w:rsid w:val="007B4B53"/>
    <w:rsid w:val="007B68B2"/>
    <w:rsid w:val="007B744B"/>
    <w:rsid w:val="007C0C61"/>
    <w:rsid w:val="007C432A"/>
    <w:rsid w:val="007C4800"/>
    <w:rsid w:val="007C6412"/>
    <w:rsid w:val="007D1434"/>
    <w:rsid w:val="007D3916"/>
    <w:rsid w:val="007D4C16"/>
    <w:rsid w:val="007D54DB"/>
    <w:rsid w:val="007E23CE"/>
    <w:rsid w:val="007E344C"/>
    <w:rsid w:val="007E4E09"/>
    <w:rsid w:val="007E614B"/>
    <w:rsid w:val="007F1ACB"/>
    <w:rsid w:val="008014BB"/>
    <w:rsid w:val="0080396D"/>
    <w:rsid w:val="00806E79"/>
    <w:rsid w:val="00815CE6"/>
    <w:rsid w:val="008205DC"/>
    <w:rsid w:val="00820B41"/>
    <w:rsid w:val="00821BF2"/>
    <w:rsid w:val="00825D87"/>
    <w:rsid w:val="0083179F"/>
    <w:rsid w:val="00832BD2"/>
    <w:rsid w:val="00837CAC"/>
    <w:rsid w:val="008431A4"/>
    <w:rsid w:val="0084577C"/>
    <w:rsid w:val="008506F1"/>
    <w:rsid w:val="00854A5B"/>
    <w:rsid w:val="008556CE"/>
    <w:rsid w:val="00862F5A"/>
    <w:rsid w:val="00863744"/>
    <w:rsid w:val="00863954"/>
    <w:rsid w:val="008669A0"/>
    <w:rsid w:val="00870389"/>
    <w:rsid w:val="00873240"/>
    <w:rsid w:val="00880052"/>
    <w:rsid w:val="00885A79"/>
    <w:rsid w:val="00893CC6"/>
    <w:rsid w:val="00894A4B"/>
    <w:rsid w:val="00895A72"/>
    <w:rsid w:val="008970F5"/>
    <w:rsid w:val="008A5A90"/>
    <w:rsid w:val="008A5E5D"/>
    <w:rsid w:val="008A6181"/>
    <w:rsid w:val="008A664D"/>
    <w:rsid w:val="008D0103"/>
    <w:rsid w:val="008F0371"/>
    <w:rsid w:val="008F305A"/>
    <w:rsid w:val="008F61AB"/>
    <w:rsid w:val="008F7A75"/>
    <w:rsid w:val="008F7D6B"/>
    <w:rsid w:val="0090090E"/>
    <w:rsid w:val="00907E53"/>
    <w:rsid w:val="0091343B"/>
    <w:rsid w:val="009142B7"/>
    <w:rsid w:val="00914477"/>
    <w:rsid w:val="0091589A"/>
    <w:rsid w:val="00916765"/>
    <w:rsid w:val="00916B54"/>
    <w:rsid w:val="009262A3"/>
    <w:rsid w:val="00926E9A"/>
    <w:rsid w:val="00930E18"/>
    <w:rsid w:val="00931855"/>
    <w:rsid w:val="00934C30"/>
    <w:rsid w:val="0093599A"/>
    <w:rsid w:val="0094082A"/>
    <w:rsid w:val="00941DE6"/>
    <w:rsid w:val="0094745D"/>
    <w:rsid w:val="0096113A"/>
    <w:rsid w:val="00963C79"/>
    <w:rsid w:val="00973E85"/>
    <w:rsid w:val="00974106"/>
    <w:rsid w:val="00975878"/>
    <w:rsid w:val="00976113"/>
    <w:rsid w:val="00980F38"/>
    <w:rsid w:val="00982D87"/>
    <w:rsid w:val="00984481"/>
    <w:rsid w:val="00995097"/>
    <w:rsid w:val="00996988"/>
    <w:rsid w:val="00996B43"/>
    <w:rsid w:val="009A1837"/>
    <w:rsid w:val="009A1BB4"/>
    <w:rsid w:val="009A6416"/>
    <w:rsid w:val="009B3585"/>
    <w:rsid w:val="009B5411"/>
    <w:rsid w:val="009B7B58"/>
    <w:rsid w:val="009C21C2"/>
    <w:rsid w:val="009D3953"/>
    <w:rsid w:val="009D58D0"/>
    <w:rsid w:val="009D7AB1"/>
    <w:rsid w:val="009E2A8E"/>
    <w:rsid w:val="009E4C83"/>
    <w:rsid w:val="009F10A6"/>
    <w:rsid w:val="00A01588"/>
    <w:rsid w:val="00A10CE3"/>
    <w:rsid w:val="00A15659"/>
    <w:rsid w:val="00A20636"/>
    <w:rsid w:val="00A25267"/>
    <w:rsid w:val="00A3095A"/>
    <w:rsid w:val="00A31A82"/>
    <w:rsid w:val="00A32943"/>
    <w:rsid w:val="00A36FE3"/>
    <w:rsid w:val="00A40E6E"/>
    <w:rsid w:val="00A42F29"/>
    <w:rsid w:val="00A44E26"/>
    <w:rsid w:val="00A45339"/>
    <w:rsid w:val="00A50488"/>
    <w:rsid w:val="00A51A0C"/>
    <w:rsid w:val="00A5557F"/>
    <w:rsid w:val="00A645BD"/>
    <w:rsid w:val="00A6775E"/>
    <w:rsid w:val="00A74B06"/>
    <w:rsid w:val="00A76AD1"/>
    <w:rsid w:val="00A77807"/>
    <w:rsid w:val="00A81F45"/>
    <w:rsid w:val="00A83693"/>
    <w:rsid w:val="00A864C4"/>
    <w:rsid w:val="00A92F94"/>
    <w:rsid w:val="00A96A59"/>
    <w:rsid w:val="00A970A2"/>
    <w:rsid w:val="00AA2533"/>
    <w:rsid w:val="00AB0CC2"/>
    <w:rsid w:val="00AB4DB4"/>
    <w:rsid w:val="00AC31A8"/>
    <w:rsid w:val="00AC72DE"/>
    <w:rsid w:val="00AD012B"/>
    <w:rsid w:val="00AD4266"/>
    <w:rsid w:val="00AD4EBE"/>
    <w:rsid w:val="00AE4D55"/>
    <w:rsid w:val="00AE5892"/>
    <w:rsid w:val="00AE653C"/>
    <w:rsid w:val="00AF0495"/>
    <w:rsid w:val="00AF0971"/>
    <w:rsid w:val="00AF1D43"/>
    <w:rsid w:val="00B013F8"/>
    <w:rsid w:val="00B02011"/>
    <w:rsid w:val="00B132E0"/>
    <w:rsid w:val="00B17A05"/>
    <w:rsid w:val="00B22390"/>
    <w:rsid w:val="00B2491B"/>
    <w:rsid w:val="00B27F65"/>
    <w:rsid w:val="00B37590"/>
    <w:rsid w:val="00B54282"/>
    <w:rsid w:val="00B54A1C"/>
    <w:rsid w:val="00B5669B"/>
    <w:rsid w:val="00B573A9"/>
    <w:rsid w:val="00B61617"/>
    <w:rsid w:val="00B617B8"/>
    <w:rsid w:val="00B64E7B"/>
    <w:rsid w:val="00B66661"/>
    <w:rsid w:val="00B66BD1"/>
    <w:rsid w:val="00B71DE6"/>
    <w:rsid w:val="00B8307D"/>
    <w:rsid w:val="00B83277"/>
    <w:rsid w:val="00B843B7"/>
    <w:rsid w:val="00B921B8"/>
    <w:rsid w:val="00B93665"/>
    <w:rsid w:val="00B9462C"/>
    <w:rsid w:val="00B96979"/>
    <w:rsid w:val="00B97594"/>
    <w:rsid w:val="00BA604D"/>
    <w:rsid w:val="00BA7D4E"/>
    <w:rsid w:val="00BB145B"/>
    <w:rsid w:val="00BB297E"/>
    <w:rsid w:val="00BB5D07"/>
    <w:rsid w:val="00BC1D66"/>
    <w:rsid w:val="00BC4263"/>
    <w:rsid w:val="00BC516E"/>
    <w:rsid w:val="00BD0813"/>
    <w:rsid w:val="00BD6627"/>
    <w:rsid w:val="00BE18B9"/>
    <w:rsid w:val="00BE2427"/>
    <w:rsid w:val="00BE6BDE"/>
    <w:rsid w:val="00BF7333"/>
    <w:rsid w:val="00BF7762"/>
    <w:rsid w:val="00C06874"/>
    <w:rsid w:val="00C06A0C"/>
    <w:rsid w:val="00C10DC6"/>
    <w:rsid w:val="00C13219"/>
    <w:rsid w:val="00C2027E"/>
    <w:rsid w:val="00C20430"/>
    <w:rsid w:val="00C31759"/>
    <w:rsid w:val="00C328F1"/>
    <w:rsid w:val="00C33ECE"/>
    <w:rsid w:val="00C34177"/>
    <w:rsid w:val="00C37164"/>
    <w:rsid w:val="00C4142B"/>
    <w:rsid w:val="00C41EB3"/>
    <w:rsid w:val="00C4478C"/>
    <w:rsid w:val="00C45363"/>
    <w:rsid w:val="00C465CA"/>
    <w:rsid w:val="00C57FCF"/>
    <w:rsid w:val="00C62306"/>
    <w:rsid w:val="00C67D61"/>
    <w:rsid w:val="00C7306F"/>
    <w:rsid w:val="00C83448"/>
    <w:rsid w:val="00C93F2F"/>
    <w:rsid w:val="00C94226"/>
    <w:rsid w:val="00C9612A"/>
    <w:rsid w:val="00CA1F02"/>
    <w:rsid w:val="00CA36D4"/>
    <w:rsid w:val="00CA5ABA"/>
    <w:rsid w:val="00CB36ED"/>
    <w:rsid w:val="00CB3FE7"/>
    <w:rsid w:val="00CB56B0"/>
    <w:rsid w:val="00CB5CF8"/>
    <w:rsid w:val="00CB636C"/>
    <w:rsid w:val="00CC398B"/>
    <w:rsid w:val="00CD0DCF"/>
    <w:rsid w:val="00CD3B1B"/>
    <w:rsid w:val="00CD3DDC"/>
    <w:rsid w:val="00CD47CE"/>
    <w:rsid w:val="00CD54D8"/>
    <w:rsid w:val="00CD6DAF"/>
    <w:rsid w:val="00CD6E4F"/>
    <w:rsid w:val="00CF1976"/>
    <w:rsid w:val="00CF7975"/>
    <w:rsid w:val="00D0070C"/>
    <w:rsid w:val="00D00FFC"/>
    <w:rsid w:val="00D01489"/>
    <w:rsid w:val="00D06894"/>
    <w:rsid w:val="00D071C9"/>
    <w:rsid w:val="00D12B38"/>
    <w:rsid w:val="00D13503"/>
    <w:rsid w:val="00D1581A"/>
    <w:rsid w:val="00D17B6C"/>
    <w:rsid w:val="00D219CA"/>
    <w:rsid w:val="00D2427C"/>
    <w:rsid w:val="00D2620F"/>
    <w:rsid w:val="00D27323"/>
    <w:rsid w:val="00D31AAE"/>
    <w:rsid w:val="00D33D77"/>
    <w:rsid w:val="00D3691D"/>
    <w:rsid w:val="00D376F3"/>
    <w:rsid w:val="00D4296B"/>
    <w:rsid w:val="00D46EAB"/>
    <w:rsid w:val="00D518F4"/>
    <w:rsid w:val="00D531E5"/>
    <w:rsid w:val="00D5418A"/>
    <w:rsid w:val="00D6317A"/>
    <w:rsid w:val="00D632AF"/>
    <w:rsid w:val="00D6448E"/>
    <w:rsid w:val="00D83D71"/>
    <w:rsid w:val="00D87635"/>
    <w:rsid w:val="00D90368"/>
    <w:rsid w:val="00D90646"/>
    <w:rsid w:val="00D9188E"/>
    <w:rsid w:val="00D942CC"/>
    <w:rsid w:val="00D96E70"/>
    <w:rsid w:val="00D9729D"/>
    <w:rsid w:val="00DA4A0D"/>
    <w:rsid w:val="00DA5021"/>
    <w:rsid w:val="00DA6785"/>
    <w:rsid w:val="00DA76E1"/>
    <w:rsid w:val="00DB5F48"/>
    <w:rsid w:val="00DC07FE"/>
    <w:rsid w:val="00DC1A7D"/>
    <w:rsid w:val="00DC31BE"/>
    <w:rsid w:val="00DC4EC4"/>
    <w:rsid w:val="00DD0304"/>
    <w:rsid w:val="00DD4007"/>
    <w:rsid w:val="00DE04C5"/>
    <w:rsid w:val="00DE18F7"/>
    <w:rsid w:val="00DE49F1"/>
    <w:rsid w:val="00DE57F2"/>
    <w:rsid w:val="00DF229E"/>
    <w:rsid w:val="00DF423A"/>
    <w:rsid w:val="00DF62E5"/>
    <w:rsid w:val="00E02CB3"/>
    <w:rsid w:val="00E03595"/>
    <w:rsid w:val="00E03ABD"/>
    <w:rsid w:val="00E04D3C"/>
    <w:rsid w:val="00E11DDE"/>
    <w:rsid w:val="00E14910"/>
    <w:rsid w:val="00E20D2C"/>
    <w:rsid w:val="00E2333D"/>
    <w:rsid w:val="00E261EA"/>
    <w:rsid w:val="00E27ED1"/>
    <w:rsid w:val="00E305CB"/>
    <w:rsid w:val="00E4066D"/>
    <w:rsid w:val="00E467B0"/>
    <w:rsid w:val="00E53182"/>
    <w:rsid w:val="00E61DA3"/>
    <w:rsid w:val="00E64503"/>
    <w:rsid w:val="00E64C3F"/>
    <w:rsid w:val="00E71B42"/>
    <w:rsid w:val="00E72B3B"/>
    <w:rsid w:val="00E745C7"/>
    <w:rsid w:val="00E74DF0"/>
    <w:rsid w:val="00E87F5A"/>
    <w:rsid w:val="00E94A10"/>
    <w:rsid w:val="00E97B3F"/>
    <w:rsid w:val="00EA4FF7"/>
    <w:rsid w:val="00EB225E"/>
    <w:rsid w:val="00EB22D4"/>
    <w:rsid w:val="00EB29EA"/>
    <w:rsid w:val="00EB3D5B"/>
    <w:rsid w:val="00EB4EA5"/>
    <w:rsid w:val="00EC027C"/>
    <w:rsid w:val="00EC039F"/>
    <w:rsid w:val="00EC31EC"/>
    <w:rsid w:val="00EC333C"/>
    <w:rsid w:val="00EC5A74"/>
    <w:rsid w:val="00ED08F1"/>
    <w:rsid w:val="00ED2A4E"/>
    <w:rsid w:val="00ED4E39"/>
    <w:rsid w:val="00EE1B7D"/>
    <w:rsid w:val="00EE2634"/>
    <w:rsid w:val="00EE3759"/>
    <w:rsid w:val="00EE6357"/>
    <w:rsid w:val="00EE7E29"/>
    <w:rsid w:val="00EF0713"/>
    <w:rsid w:val="00EF2937"/>
    <w:rsid w:val="00EF32D3"/>
    <w:rsid w:val="00EF3F13"/>
    <w:rsid w:val="00EF4519"/>
    <w:rsid w:val="00F03019"/>
    <w:rsid w:val="00F071D0"/>
    <w:rsid w:val="00F11F30"/>
    <w:rsid w:val="00F13E3F"/>
    <w:rsid w:val="00F1644A"/>
    <w:rsid w:val="00F16A39"/>
    <w:rsid w:val="00F2199F"/>
    <w:rsid w:val="00F22B35"/>
    <w:rsid w:val="00F25F34"/>
    <w:rsid w:val="00F30CDC"/>
    <w:rsid w:val="00F3343E"/>
    <w:rsid w:val="00F344FC"/>
    <w:rsid w:val="00F35411"/>
    <w:rsid w:val="00F45331"/>
    <w:rsid w:val="00F46402"/>
    <w:rsid w:val="00F4670E"/>
    <w:rsid w:val="00F52A78"/>
    <w:rsid w:val="00F56679"/>
    <w:rsid w:val="00F575C2"/>
    <w:rsid w:val="00F57FBB"/>
    <w:rsid w:val="00F64D61"/>
    <w:rsid w:val="00F67A0D"/>
    <w:rsid w:val="00F709B0"/>
    <w:rsid w:val="00F77735"/>
    <w:rsid w:val="00F827EF"/>
    <w:rsid w:val="00F87F2E"/>
    <w:rsid w:val="00F93783"/>
    <w:rsid w:val="00F938D2"/>
    <w:rsid w:val="00F953CB"/>
    <w:rsid w:val="00FA2977"/>
    <w:rsid w:val="00FB0DBD"/>
    <w:rsid w:val="00FB12A4"/>
    <w:rsid w:val="00FB1AD4"/>
    <w:rsid w:val="00FB535E"/>
    <w:rsid w:val="00FC0775"/>
    <w:rsid w:val="00FC3B5C"/>
    <w:rsid w:val="00FC3D96"/>
    <w:rsid w:val="00FC44D3"/>
    <w:rsid w:val="00FC6C9E"/>
    <w:rsid w:val="00FD0648"/>
    <w:rsid w:val="00FD72B4"/>
    <w:rsid w:val="00FE1EEC"/>
    <w:rsid w:val="00FE5124"/>
    <w:rsid w:val="00FE514F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E5161"/>
  <w15:docId w15:val="{5441AB12-B0A2-46EA-9F71-B83E7BE3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699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375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15CE6"/>
    <w:pPr>
      <w:widowControl/>
      <w:autoSpaceDE/>
      <w:autoSpaceDN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5E0F4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09B0"/>
    <w:rPr>
      <w:rFonts w:ascii="Arial" w:eastAsia="Arial" w:hAnsi="Arial" w:cs="Arial"/>
      <w:b/>
      <w:bCs/>
    </w:rPr>
  </w:style>
  <w:style w:type="paragraph" w:customStyle="1" w:styleId="yiv8412718179ydpd727dcbdyiv1366708380msonormal">
    <w:name w:val="yiv8412718179ydpd727dcbdyiv1366708380msonormal"/>
    <w:basedOn w:val="Normal"/>
    <w:rsid w:val="00CF19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450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2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6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2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65D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1556E6"/>
  </w:style>
  <w:style w:type="paragraph" w:styleId="NormalWeb">
    <w:name w:val="Normal (Web)"/>
    <w:basedOn w:val="Normal"/>
    <w:uiPriority w:val="99"/>
    <w:semiHidden/>
    <w:unhideWhenUsed/>
    <w:rsid w:val="00471E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1">
    <w:name w:val="p1"/>
    <w:basedOn w:val="Normal"/>
    <w:rsid w:val="00425EDE"/>
    <w:pPr>
      <w:widowControl/>
      <w:autoSpaceDE/>
      <w:autoSpaceDN/>
    </w:pPr>
    <w:rPr>
      <w:rFonts w:ascii="Helvetica" w:eastAsia="Times New Roman" w:hAnsi="Helvetica" w:cs="Times New Roman"/>
      <w:color w:val="000000"/>
      <w:sz w:val="11"/>
      <w:szCs w:val="11"/>
      <w:lang w:eastAsia="zh-CN"/>
    </w:rPr>
  </w:style>
  <w:style w:type="paragraph" w:customStyle="1" w:styleId="p2">
    <w:name w:val="p2"/>
    <w:basedOn w:val="Normal"/>
    <w:rsid w:val="00425EDE"/>
    <w:pPr>
      <w:widowControl/>
      <w:autoSpaceDE/>
      <w:autoSpaceDN/>
    </w:pPr>
    <w:rPr>
      <w:rFonts w:ascii="Helvetica" w:eastAsia="Times New Roman" w:hAnsi="Helvetica" w:cs="Times New Roman"/>
      <w:color w:val="18376A"/>
      <w:sz w:val="17"/>
      <w:szCs w:val="17"/>
      <w:lang w:eastAsia="zh-CN"/>
    </w:rPr>
  </w:style>
  <w:style w:type="paragraph" w:customStyle="1" w:styleId="p3">
    <w:name w:val="p3"/>
    <w:basedOn w:val="Normal"/>
    <w:rsid w:val="00425EDE"/>
    <w:pPr>
      <w:widowControl/>
      <w:autoSpaceDE/>
      <w:autoSpaceDN/>
    </w:pPr>
    <w:rPr>
      <w:rFonts w:ascii="Helvetica" w:eastAsia="Times New Roman" w:hAnsi="Helvetica" w:cs="Times New Roman"/>
      <w:color w:val="18376A"/>
      <w:sz w:val="12"/>
      <w:szCs w:val="12"/>
      <w:lang w:eastAsia="zh-CN"/>
    </w:rPr>
  </w:style>
  <w:style w:type="character" w:customStyle="1" w:styleId="s1">
    <w:name w:val="s1"/>
    <w:basedOn w:val="DefaultParagraphFont"/>
    <w:rsid w:val="00425EDE"/>
    <w:rPr>
      <w:rFonts w:ascii="Helvetica" w:hAnsi="Helvetica" w:hint="default"/>
      <w:color w:val="18376A"/>
      <w:sz w:val="12"/>
      <w:szCs w:val="12"/>
    </w:rPr>
  </w:style>
  <w:style w:type="character" w:customStyle="1" w:styleId="s2">
    <w:name w:val="s2"/>
    <w:basedOn w:val="DefaultParagraphFont"/>
    <w:rsid w:val="00425EDE"/>
    <w:rPr>
      <w:rFonts w:ascii="Helvetica" w:hAnsi="Helvetica" w:hint="default"/>
      <w:color w:val="000000"/>
      <w:sz w:val="11"/>
      <w:szCs w:val="11"/>
    </w:rPr>
  </w:style>
  <w:style w:type="character" w:styleId="Strong">
    <w:name w:val="Strong"/>
    <w:uiPriority w:val="22"/>
    <w:qFormat/>
    <w:rsid w:val="00C465CA"/>
    <w:rPr>
      <w:b/>
    </w:rPr>
  </w:style>
  <w:style w:type="character" w:customStyle="1" w:styleId="ub">
    <w:name w:val="u_b"/>
    <w:basedOn w:val="DefaultParagraphFont"/>
    <w:rsid w:val="00C465CA"/>
  </w:style>
  <w:style w:type="character" w:customStyle="1" w:styleId="c4z29wjxl">
    <w:name w:val="c4_z29wjxl"/>
    <w:basedOn w:val="DefaultParagraphFont"/>
    <w:rsid w:val="00C465CA"/>
  </w:style>
  <w:style w:type="paragraph" w:customStyle="1" w:styleId="yiv1212760789msonormal">
    <w:name w:val="yiv1212760789msonormal"/>
    <w:basedOn w:val="Normal"/>
    <w:rsid w:val="004D3A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454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96F4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lorationgreen.or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ee_gaston@fws.gov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Documents\TMN%20COT%20Minutes\Minutes%20(Board)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E2B23A-C20F-194E-95CA-D58C939D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(Board)- Template</Template>
  <TotalTime>17</TotalTime>
  <Pages>8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Rich</dc:creator>
  <cp:lastModifiedBy>Donna Rich</cp:lastModifiedBy>
  <cp:revision>6</cp:revision>
  <cp:lastPrinted>2026-06-03T17:55:00Z</cp:lastPrinted>
  <dcterms:created xsi:type="dcterms:W3CDTF">2026-05-28T23:51:00Z</dcterms:created>
  <dcterms:modified xsi:type="dcterms:W3CDTF">2026-06-03T17:56:00Z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2024-09-04T00:00:00Z</vt:filetime>
  </property>
</Properties>
</file>